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816216" w:rsidP="00141A4C">
      <w:pPr>
        <w:pStyle w:val="Title"/>
      </w:pPr>
      <w:r>
        <w:t>Sweta Mishra</w:t>
      </w:r>
    </w:p>
    <w:p w:rsidR="00141A4C" w:rsidRPr="00FB0D6B" w:rsidP="00141A4C">
      <w:pPr>
        <w:rPr>
          <w:sz w:val="28"/>
          <w:szCs w:val="28"/>
        </w:rPr>
      </w:pPr>
      <w:r w:rsidRPr="00FB0D6B">
        <w:rPr>
          <w:sz w:val="28"/>
          <w:szCs w:val="28"/>
        </w:rPr>
        <w:t> </w:t>
      </w:r>
      <w:r w:rsidRPr="00FB0D6B">
        <w:rPr>
          <w:sz w:val="28"/>
          <w:szCs w:val="28"/>
        </w:rPr>
        <w:t> </w:t>
      </w:r>
      <w:r w:rsidRPr="00FB0D6B">
        <w:rPr>
          <w:sz w:val="28"/>
          <w:szCs w:val="28"/>
        </w:rPr>
        <w:t>9958775324</w:t>
      </w:r>
      <w:r w:rsidRPr="00FB0D6B">
        <w:rPr>
          <w:sz w:val="28"/>
          <w:szCs w:val="28"/>
        </w:rPr>
        <w:t> | </w:t>
      </w:r>
      <w:r w:rsidRPr="00FB0D6B">
        <w:rPr>
          <w:sz w:val="28"/>
          <w:szCs w:val="28"/>
        </w:rPr>
        <w:t>swetamishraa1@gmail.com</w:t>
      </w:r>
    </w:p>
    <w:p w:rsidR="006270A9" w:rsidP="00141A4C">
      <w:pPr>
        <w:pStyle w:val="Heading1"/>
      </w:pPr>
      <w:sdt>
        <w:sdtPr>
          <w:alias w:val="Objective:"/>
          <w:tag w:val="Objective:"/>
          <w:id w:val="-731932020"/>
          <w:placeholder>
            <w:docPart w:val="7B5F744C28E844959C7083BCE8C47D9F"/>
          </w:placeholder>
          <w:showingPlcHdr/>
          <w:richText/>
          <w:temporary/>
        </w:sdtPr>
        <w:sdtContent>
          <w:r w:rsidRPr="00FB0D6B" w:rsidR="009D5933">
            <w:rPr>
              <w:sz w:val="32"/>
            </w:rPr>
            <w:t>Objective</w:t>
          </w:r>
        </w:sdtContent>
      </w:sdt>
    </w:p>
    <w:p w:rsidR="006270A9" w:rsidRPr="00FB0D6B">
      <w:pPr>
        <w:rPr>
          <w:sz w:val="28"/>
          <w:szCs w:val="28"/>
        </w:rPr>
      </w:pPr>
      <w:r w:rsidRPr="00FB0D6B">
        <w:rPr>
          <w:sz w:val="28"/>
          <w:szCs w:val="28"/>
        </w:rPr>
        <w:t>Searching for an opportunity to use my years of experience and training as a Quality Engineer to help growing company meet their goals.</w:t>
      </w:r>
    </w:p>
    <w:p w:rsidR="006270A9" w:rsidRPr="00FB0D6B">
      <w:pPr>
        <w:pStyle w:val="Heading1"/>
        <w:rPr>
          <w:sz w:val="32"/>
        </w:rPr>
      </w:pPr>
      <w:r w:rsidRPr="00FB0D6B">
        <w:rPr>
          <w:sz w:val="32"/>
        </w:rPr>
        <w:t>Education</w:t>
      </w:r>
    </w:p>
    <w:p w:rsidR="006270A9" w:rsidRPr="00FB0D6B" w:rsidP="00FB0D6B">
      <w:pPr>
        <w:pStyle w:val="Heading1"/>
        <w:rPr>
          <w:color w:val="404040" w:themeColor="text1" w:themeTint="BF"/>
        </w:rPr>
      </w:pPr>
      <w:r w:rsidRPr="00FB0D6B">
        <w:rPr>
          <w:color w:val="404040" w:themeColor="text1" w:themeTint="BF"/>
        </w:rPr>
        <w:t>Bachelor of Technology</w:t>
      </w:r>
      <w:r w:rsidRPr="00FB0D6B" w:rsidR="009D5933">
        <w:rPr>
          <w:color w:val="404040" w:themeColor="text1" w:themeTint="BF"/>
        </w:rPr>
        <w:t> | </w:t>
      </w:r>
      <w:r w:rsidRPr="00FB0D6B">
        <w:rPr>
          <w:color w:val="404040" w:themeColor="text1" w:themeTint="BF"/>
        </w:rPr>
        <w:t>2011 - 2014</w:t>
      </w:r>
      <w:r w:rsidRPr="00FB0D6B" w:rsidR="009D5933">
        <w:rPr>
          <w:color w:val="404040" w:themeColor="text1" w:themeTint="BF"/>
        </w:rPr>
        <w:t> | </w:t>
      </w:r>
      <w:r w:rsidRPr="00FB0D6B">
        <w:rPr>
          <w:color w:val="404040" w:themeColor="text1" w:themeTint="BF"/>
        </w:rPr>
        <w:t>SIET Prayagraj</w:t>
      </w:r>
    </w:p>
    <w:p w:rsidR="006270A9" w:rsidRPr="00FB0D6B" w:rsidP="00E408C9">
      <w:pPr>
        <w:pStyle w:val="ListBullet"/>
        <w:rPr>
          <w:sz w:val="28"/>
          <w:szCs w:val="28"/>
        </w:rPr>
      </w:pPr>
      <w:r w:rsidRPr="00FB0D6B">
        <w:rPr>
          <w:sz w:val="28"/>
          <w:szCs w:val="28"/>
        </w:rPr>
        <w:t xml:space="preserve">Electronics  &amp; Communication Engineering </w:t>
      </w:r>
    </w:p>
    <w:p w:rsidR="006270A9" w:rsidRPr="005D09E8" w:rsidP="00FB0D6B">
      <w:pPr>
        <w:pStyle w:val="Heading1"/>
        <w:rPr>
          <w:color w:val="595959" w:themeColor="text1" w:themeTint="A6"/>
        </w:rPr>
      </w:pPr>
      <w:r w:rsidRPr="00D23498">
        <w:rPr>
          <w:color w:val="404040" w:themeColor="text1" w:themeTint="BF"/>
        </w:rPr>
        <w:t>Diploma</w:t>
      </w:r>
      <w:r w:rsidRPr="005D09E8" w:rsidR="009D5933">
        <w:rPr>
          <w:color w:val="595959" w:themeColor="text1" w:themeTint="A6"/>
        </w:rPr>
        <w:t> | </w:t>
      </w:r>
      <w:r w:rsidRPr="00D23498">
        <w:rPr>
          <w:color w:val="404040" w:themeColor="text1" w:themeTint="BF"/>
        </w:rPr>
        <w:t>2008 - 2011</w:t>
      </w:r>
      <w:r w:rsidRPr="00D23498" w:rsidR="009D5933">
        <w:rPr>
          <w:color w:val="404040" w:themeColor="text1" w:themeTint="BF"/>
        </w:rPr>
        <w:t> | </w:t>
      </w:r>
      <w:r w:rsidRPr="00D23498">
        <w:rPr>
          <w:color w:val="404040" w:themeColor="text1" w:themeTint="BF"/>
        </w:rPr>
        <w:t>GGP Amethi</w:t>
      </w:r>
    </w:p>
    <w:p w:rsidR="006270A9" w:rsidP="00E408C9">
      <w:pPr>
        <w:pStyle w:val="ListBullet"/>
        <w:rPr>
          <w:sz w:val="28"/>
          <w:szCs w:val="28"/>
        </w:rPr>
      </w:pPr>
      <w:r w:rsidRPr="00FB0D6B">
        <w:rPr>
          <w:sz w:val="28"/>
          <w:szCs w:val="28"/>
        </w:rPr>
        <w:t>Diploma in Computer Science and Engineering</w:t>
      </w:r>
    </w:p>
    <w:p w:rsidR="009C710A" w:rsidP="009C710A">
      <w:pPr>
        <w:pStyle w:val="Heading1"/>
        <w:rPr>
          <w:color w:val="404040" w:themeColor="text1" w:themeTint="BF"/>
        </w:rPr>
      </w:pPr>
      <w:r>
        <w:rPr>
          <w:color w:val="404040" w:themeColor="text1" w:themeTint="BF"/>
        </w:rPr>
        <w:t>SSC</w:t>
      </w:r>
      <w:r w:rsidRPr="00FB0D6B">
        <w:rPr>
          <w:color w:val="404040" w:themeColor="text1" w:themeTint="BF"/>
        </w:rPr>
        <w:t> | </w:t>
      </w:r>
      <w:r>
        <w:rPr>
          <w:color w:val="404040" w:themeColor="text1" w:themeTint="BF"/>
        </w:rPr>
        <w:t>2007 - 2008</w:t>
      </w:r>
      <w:r w:rsidRPr="00FB0D6B">
        <w:rPr>
          <w:color w:val="404040" w:themeColor="text1" w:themeTint="BF"/>
        </w:rPr>
        <w:t> | </w:t>
      </w:r>
      <w:r w:rsidRPr="005D09E8">
        <w:rPr>
          <w:color w:val="595959" w:themeColor="text1" w:themeTint="A6"/>
        </w:rPr>
        <w:t>PIC Pariyawan</w:t>
      </w:r>
    </w:p>
    <w:p w:rsidR="009C710A" w:rsidRPr="009C710A" w:rsidP="009C710A">
      <w:pPr>
        <w:pStyle w:val="Heading1"/>
        <w:rPr>
          <w:color w:val="404040" w:themeColor="text1" w:themeTint="BF"/>
        </w:rPr>
      </w:pPr>
    </w:p>
    <w:sdt>
      <w:sdtPr>
        <w:alias w:val="Experience:"/>
        <w:tag w:val="Experience:"/>
        <w:id w:val="171684534"/>
        <w:placeholder>
          <w:docPart w:val="2F277D873E6745C9BB47F8545D3F4451"/>
        </w:placeholder>
        <w:showingPlcHdr/>
        <w:richText/>
        <w:temporary/>
      </w:sdtPr>
      <w:sdtContent>
        <w:p w:rsidR="006270A9">
          <w:pPr>
            <w:pStyle w:val="Heading1"/>
          </w:pPr>
          <w:r w:rsidRPr="00FB0D6B">
            <w:rPr>
              <w:sz w:val="32"/>
            </w:rPr>
            <w:t>Experience</w:t>
          </w:r>
        </w:p>
      </w:sdtContent>
    </w:sdt>
    <w:p w:rsidR="006270A9" w:rsidRPr="00A23DF0" w:rsidP="00A23DF0">
      <w:pPr>
        <w:pStyle w:val="Heading1"/>
        <w:rPr>
          <w:color w:val="404040" w:themeColor="text1" w:themeTint="BF"/>
        </w:rPr>
      </w:pPr>
      <w:r>
        <w:rPr>
          <w:color w:val="404040" w:themeColor="text1" w:themeTint="BF"/>
        </w:rPr>
        <w:t xml:space="preserve">Quality Engineer </w:t>
      </w:r>
      <w:r w:rsidRPr="00FB0D6B">
        <w:rPr>
          <w:color w:val="404040" w:themeColor="text1" w:themeTint="BF"/>
        </w:rPr>
        <w:t> | </w:t>
      </w:r>
      <w:r>
        <w:rPr>
          <w:color w:val="404040" w:themeColor="text1" w:themeTint="BF"/>
        </w:rPr>
        <w:t>DIN Engineering  pvt ltd (Noida)</w:t>
      </w:r>
      <w:r w:rsidRPr="00FB0D6B" w:rsidR="009D5933">
        <w:rPr>
          <w:color w:val="404040" w:themeColor="text1" w:themeTint="BF"/>
          <w:szCs w:val="28"/>
        </w:rPr>
        <w:t>| </w:t>
      </w:r>
      <w:r w:rsidRPr="00FB0D6B" w:rsidR="00E408C9">
        <w:rPr>
          <w:color w:val="404040" w:themeColor="text1" w:themeTint="BF"/>
          <w:szCs w:val="28"/>
        </w:rPr>
        <w:t>05/2018 – 10/2019</w:t>
      </w:r>
    </w:p>
    <w:p w:rsidR="00E408C9" w:rsidRPr="00FB0D6B" w:rsidP="00E408C9">
      <w:pPr>
        <w:pStyle w:val="ListBullet"/>
        <w:rPr>
          <w:sz w:val="24"/>
          <w:szCs w:val="24"/>
        </w:rPr>
      </w:pPr>
      <w:r w:rsidRPr="00FB0D6B">
        <w:rPr>
          <w:sz w:val="24"/>
          <w:szCs w:val="24"/>
        </w:rPr>
        <w:t>Performed complete design and installation of customized solar PV systems, ensuring that all procedures and safety guidelines were fully followed.</w:t>
      </w:r>
    </w:p>
    <w:p w:rsidR="00E408C9" w:rsidRPr="00FB0D6B" w:rsidP="00E408C9">
      <w:pPr>
        <w:pStyle w:val="ListBullet"/>
        <w:rPr>
          <w:sz w:val="24"/>
          <w:szCs w:val="24"/>
        </w:rPr>
      </w:pPr>
      <w:r w:rsidRPr="00FB0D6B">
        <w:rPr>
          <w:sz w:val="24"/>
          <w:szCs w:val="24"/>
        </w:rPr>
        <w:t>Designed in-house electric charging systems and created.</w:t>
      </w:r>
    </w:p>
    <w:p w:rsidR="00E408C9" w:rsidRPr="00FB0D6B" w:rsidP="00E408C9">
      <w:pPr>
        <w:pStyle w:val="ListBullet"/>
        <w:rPr>
          <w:sz w:val="24"/>
          <w:szCs w:val="24"/>
        </w:rPr>
      </w:pPr>
      <w:r w:rsidRPr="00FB0D6B">
        <w:rPr>
          <w:sz w:val="24"/>
          <w:szCs w:val="24"/>
        </w:rPr>
        <w:t>Perform Internal Audits and Site Surveillance Audits</w:t>
      </w:r>
    </w:p>
    <w:p w:rsidR="00E408C9" w:rsidRPr="00FB0D6B" w:rsidP="00E408C9">
      <w:pPr>
        <w:pStyle w:val="ListBullet"/>
        <w:rPr>
          <w:sz w:val="24"/>
          <w:szCs w:val="24"/>
        </w:rPr>
      </w:pPr>
      <w:r w:rsidRPr="00FB0D6B">
        <w:rPr>
          <w:sz w:val="24"/>
          <w:szCs w:val="24"/>
        </w:rPr>
        <w:t>Maintenance and monitoring of all quality control activities</w:t>
      </w:r>
    </w:p>
    <w:p w:rsidR="00E408C9" w:rsidRPr="00FB0D6B" w:rsidP="00E408C9">
      <w:pPr>
        <w:pStyle w:val="ListBullet"/>
        <w:rPr>
          <w:sz w:val="24"/>
          <w:szCs w:val="24"/>
        </w:rPr>
      </w:pPr>
      <w:r w:rsidRPr="00FB0D6B">
        <w:rPr>
          <w:sz w:val="24"/>
          <w:szCs w:val="24"/>
        </w:rPr>
        <w:t>Maintain Documents of quality control records.</w:t>
      </w:r>
    </w:p>
    <w:p w:rsidR="00E408C9" w:rsidRPr="00FB0D6B" w:rsidP="00E408C9">
      <w:pPr>
        <w:pStyle w:val="ListBullet"/>
        <w:rPr>
          <w:sz w:val="24"/>
          <w:szCs w:val="24"/>
        </w:rPr>
      </w:pPr>
      <w:r w:rsidRPr="00FB0D6B">
        <w:rPr>
          <w:sz w:val="24"/>
          <w:szCs w:val="24"/>
        </w:rPr>
        <w:t>Assisting the Quality Manager in establishing, implementing and maintaining the quality management system</w:t>
      </w:r>
    </w:p>
    <w:p w:rsidR="00E408C9" w:rsidRPr="00FB0D6B" w:rsidP="00E408C9">
      <w:pPr>
        <w:pStyle w:val="ListBullet"/>
        <w:rPr>
          <w:sz w:val="24"/>
          <w:szCs w:val="24"/>
        </w:rPr>
      </w:pPr>
      <w:r w:rsidRPr="00FB0D6B">
        <w:rPr>
          <w:sz w:val="24"/>
          <w:szCs w:val="24"/>
        </w:rPr>
        <w:t>Performed engineering sites inspections and computer simulations.</w:t>
      </w:r>
    </w:p>
    <w:p w:rsidR="00E408C9" w:rsidRPr="00FB0D6B" w:rsidP="00E408C9">
      <w:pPr>
        <w:pStyle w:val="ListBullet"/>
        <w:rPr>
          <w:sz w:val="24"/>
          <w:szCs w:val="24"/>
        </w:rPr>
      </w:pPr>
      <w:r w:rsidRPr="00FB0D6B">
        <w:rPr>
          <w:sz w:val="24"/>
          <w:szCs w:val="24"/>
        </w:rPr>
        <w:t>Provided beneficial support and knowledge to clients.</w:t>
      </w:r>
    </w:p>
    <w:p w:rsidR="006270A9" w:rsidRPr="00FB0D6B" w:rsidP="00E408C9">
      <w:pPr>
        <w:pStyle w:val="ListBullet"/>
        <w:rPr>
          <w:sz w:val="24"/>
          <w:szCs w:val="24"/>
        </w:rPr>
      </w:pPr>
      <w:r w:rsidRPr="00FB0D6B">
        <w:rPr>
          <w:sz w:val="24"/>
          <w:szCs w:val="24"/>
        </w:rPr>
        <w:t>Awarded Employee of the Month twice for performing great work.</w:t>
      </w:r>
    </w:p>
    <w:p w:rsidR="006270A9" w:rsidRPr="00A23DF0" w:rsidP="00A23DF0">
      <w:pPr>
        <w:pStyle w:val="Heading1"/>
        <w:rPr>
          <w:color w:val="303B4D"/>
          <w:w w:val="105"/>
        </w:rPr>
      </w:pPr>
      <w:r w:rsidRPr="00A23DF0">
        <w:rPr>
          <w:color w:val="404040" w:themeColor="text1" w:themeTint="BF"/>
        </w:rPr>
        <w:t>Customer Quality Engineer | </w:t>
      </w:r>
      <w:r w:rsidRPr="00A23DF0">
        <w:rPr>
          <w:color w:val="404040" w:themeColor="text1" w:themeTint="BF"/>
          <w:w w:val="105"/>
        </w:rPr>
        <w:t>Fcs Solutions ltd</w:t>
      </w:r>
      <w:r w:rsidRPr="00A23DF0">
        <w:rPr>
          <w:color w:val="404040" w:themeColor="text1" w:themeTint="BF"/>
        </w:rPr>
        <w:t xml:space="preserve"> (Noida)   </w:t>
      </w:r>
      <w:r w:rsidRPr="00A23DF0" w:rsidR="009D5933">
        <w:rPr>
          <w:color w:val="404040" w:themeColor="text1" w:themeTint="BF"/>
        </w:rPr>
        <w:t>|</w:t>
      </w:r>
      <w:r w:rsidRPr="00FB0D6B" w:rsidR="009D5933">
        <w:t> </w:t>
      </w:r>
      <w:r w:rsidRPr="005D09E8" w:rsidR="00E408C9">
        <w:rPr>
          <w:color w:val="404040" w:themeColor="text1" w:themeTint="BF"/>
        </w:rPr>
        <w:t>03/2016 –05/2018</w:t>
      </w:r>
    </w:p>
    <w:p w:rsidR="00E408C9" w:rsidRPr="00FB0D6B" w:rsidP="00E408C9">
      <w:pPr>
        <w:pStyle w:val="ListBullet"/>
        <w:rPr>
          <w:bCs/>
          <w:sz w:val="24"/>
          <w:szCs w:val="24"/>
        </w:rPr>
      </w:pPr>
      <w:r w:rsidRPr="00FB0D6B">
        <w:rPr>
          <w:bCs/>
          <w:sz w:val="24"/>
          <w:szCs w:val="24"/>
        </w:rPr>
        <w:t>Responsible for customer specific requirements on a daily basis </w:t>
      </w:r>
    </w:p>
    <w:p w:rsidR="00E408C9" w:rsidRPr="00FB0D6B" w:rsidP="00E408C9">
      <w:pPr>
        <w:pStyle w:val="ListBullet"/>
        <w:rPr>
          <w:bCs/>
          <w:sz w:val="24"/>
          <w:szCs w:val="24"/>
        </w:rPr>
      </w:pPr>
      <w:r w:rsidRPr="00FB0D6B">
        <w:rPr>
          <w:bCs/>
          <w:sz w:val="24"/>
          <w:szCs w:val="24"/>
        </w:rPr>
        <w:t>Maintain and improve data collection systems and analytics to provide actionable information to drive continuous improvement</w:t>
      </w:r>
    </w:p>
    <w:p w:rsidR="00E408C9" w:rsidRPr="00FB0D6B" w:rsidP="00E408C9">
      <w:pPr>
        <w:pStyle w:val="ListBullet"/>
        <w:rPr>
          <w:bCs/>
          <w:sz w:val="24"/>
          <w:szCs w:val="24"/>
        </w:rPr>
      </w:pPr>
      <w:r w:rsidRPr="00FB0D6B">
        <w:rPr>
          <w:bCs/>
          <w:sz w:val="24"/>
          <w:szCs w:val="24"/>
        </w:rPr>
        <w:t>Utilize customer satisfaction surveys to drive product and process improvements. </w:t>
      </w:r>
    </w:p>
    <w:p w:rsidR="00E408C9" w:rsidRPr="00FB0D6B" w:rsidP="00E408C9">
      <w:pPr>
        <w:pStyle w:val="ListBullet"/>
        <w:rPr>
          <w:bCs/>
          <w:sz w:val="24"/>
          <w:szCs w:val="24"/>
        </w:rPr>
      </w:pPr>
      <w:r w:rsidRPr="00FB0D6B">
        <w:rPr>
          <w:bCs/>
          <w:sz w:val="24"/>
          <w:szCs w:val="24"/>
        </w:rPr>
        <w:t>Engage with Data Analysts to obtain data, monitor, analyze and report product line performance metrics including warranty rate, out of box rate, and field failure rate to proactively identify issues and improvement opportunities</w:t>
      </w:r>
    </w:p>
    <w:p w:rsidR="00E408C9" w:rsidRPr="00FB0D6B" w:rsidP="00E408C9">
      <w:pPr>
        <w:pStyle w:val="ListBullet"/>
        <w:rPr>
          <w:bCs/>
          <w:sz w:val="24"/>
          <w:szCs w:val="24"/>
        </w:rPr>
      </w:pPr>
      <w:r w:rsidRPr="00FB0D6B">
        <w:rPr>
          <w:bCs/>
          <w:sz w:val="24"/>
          <w:szCs w:val="24"/>
        </w:rPr>
        <w:t>Initiate, assign, investigate and Campaigns, and warranty performance improvement projects</w:t>
      </w:r>
    </w:p>
    <w:p w:rsidR="00FB0D6B" w:rsidRPr="00FB0D6B" w:rsidP="00FB0D6B">
      <w:pPr>
        <w:pStyle w:val="ListBullet"/>
        <w:rPr>
          <w:bCs/>
          <w:sz w:val="24"/>
          <w:szCs w:val="24"/>
        </w:rPr>
      </w:pPr>
      <w:r w:rsidRPr="00FB0D6B">
        <w:rPr>
          <w:bCs/>
          <w:sz w:val="24"/>
          <w:szCs w:val="24"/>
        </w:rPr>
        <w:t>Experience in handling of customer communication</w:t>
      </w:r>
    </w:p>
    <w:p w:rsidR="00FB0D6B" w:rsidRPr="00FB0D6B" w:rsidP="00FB0D6B">
      <w:pPr>
        <w:pStyle w:val="Heading1"/>
        <w:rPr>
          <w:sz w:val="32"/>
        </w:rPr>
      </w:pPr>
      <w:r w:rsidRPr="00FB0D6B">
        <w:rPr>
          <w:sz w:val="32"/>
        </w:rPr>
        <w:t>Skills</w:t>
      </w:r>
    </w:p>
    <w:p w:rsidR="00FB0D6B" w:rsidRPr="00FB0D6B" w:rsidP="00FB0D6B">
      <w:pPr>
        <w:pStyle w:val="ListBullet"/>
        <w:rPr>
          <w:sz w:val="24"/>
          <w:szCs w:val="24"/>
          <w:lang w:eastAsia="en-US"/>
        </w:rPr>
      </w:pPr>
      <w:r w:rsidRPr="00FB0D6B">
        <w:rPr>
          <w:sz w:val="24"/>
          <w:szCs w:val="24"/>
          <w:lang w:eastAsia="en-US"/>
        </w:rPr>
        <w:t>Strong leadership and teamwork attributes</w:t>
      </w:r>
    </w:p>
    <w:p w:rsidR="00FB0D6B" w:rsidRPr="00FB0D6B" w:rsidP="00FB0D6B">
      <w:pPr>
        <w:pStyle w:val="ListBullet"/>
        <w:rPr>
          <w:sz w:val="24"/>
          <w:szCs w:val="24"/>
          <w:lang w:eastAsia="en-US"/>
        </w:rPr>
      </w:pPr>
      <w:r w:rsidRPr="00FB0D6B">
        <w:rPr>
          <w:sz w:val="24"/>
          <w:szCs w:val="24"/>
          <w:lang w:eastAsia="en-US"/>
        </w:rPr>
        <w:t>Excellent time management skills</w:t>
      </w:r>
    </w:p>
    <w:p w:rsidR="00FB0D6B" w:rsidRPr="00FB0D6B" w:rsidP="00FB0D6B">
      <w:pPr>
        <w:pStyle w:val="ListBullet"/>
        <w:rPr>
          <w:sz w:val="24"/>
          <w:szCs w:val="24"/>
          <w:lang w:eastAsia="en-US"/>
        </w:rPr>
      </w:pPr>
      <w:r w:rsidRPr="00FB0D6B">
        <w:rPr>
          <w:sz w:val="24"/>
          <w:szCs w:val="24"/>
          <w:lang w:eastAsia="en-US"/>
        </w:rPr>
        <w:t>Proficient in computer skills</w:t>
      </w:r>
    </w:p>
    <w:p w:rsidR="00FB0D6B" w:rsidRPr="00FB0D6B" w:rsidP="00FB0D6B">
      <w:pPr>
        <w:pStyle w:val="ListBullet"/>
        <w:rPr>
          <w:sz w:val="24"/>
          <w:szCs w:val="24"/>
          <w:lang w:eastAsia="en-US"/>
        </w:rPr>
      </w:pPr>
      <w:r w:rsidRPr="00FB0D6B">
        <w:rPr>
          <w:sz w:val="24"/>
          <w:szCs w:val="24"/>
          <w:lang w:eastAsia="en-US"/>
        </w:rPr>
        <w:t>Excellent interpersonal skills</w:t>
      </w:r>
    </w:p>
    <w:p w:rsidR="00FB0D6B" w:rsidRPr="00FB0D6B" w:rsidP="00FB0D6B">
      <w:pPr>
        <w:pStyle w:val="Heading1"/>
        <w:rPr>
          <w:sz w:val="32"/>
          <w:lang w:eastAsia="en-US"/>
        </w:rPr>
      </w:pPr>
      <w:r w:rsidRPr="00FB0D6B">
        <w:rPr>
          <w:sz w:val="32"/>
          <w:lang w:eastAsia="en-US"/>
        </w:rPr>
        <w:t xml:space="preserve">Additional </w:t>
      </w:r>
    </w:p>
    <w:p w:rsidR="00FB0D6B" w:rsidRPr="00FB0D6B" w:rsidP="00FB0D6B">
      <w:pPr>
        <w:pStyle w:val="ListBullet"/>
        <w:rPr>
          <w:sz w:val="24"/>
          <w:szCs w:val="24"/>
          <w:lang w:eastAsia="en-US"/>
        </w:rPr>
      </w:pPr>
      <w:r w:rsidRPr="00FB0D6B">
        <w:rPr>
          <w:sz w:val="24"/>
          <w:szCs w:val="24"/>
          <w:lang w:eastAsia="en-US"/>
        </w:rPr>
        <w:t>Microsoft Office package: Microsoft Word, Excel, Access</w:t>
      </w:r>
    </w:p>
    <w:p w:rsidR="00FB0D6B" w:rsidP="00FB0D6B">
      <w:pPr>
        <w:pStyle w:val="ListBullet"/>
        <w:numPr>
          <w:ilvl w:val="0"/>
          <w:numId w:val="0"/>
        </w:numPr>
        <w:rPr>
          <w:sz w:val="24"/>
          <w:szCs w:val="24"/>
          <w:lang w:eastAsia="en-US"/>
        </w:rPr>
      </w:pPr>
      <w:r w:rsidRPr="00FB0D6B">
        <w:rPr>
          <w:sz w:val="24"/>
          <w:szCs w:val="24"/>
          <w:lang w:eastAsia="en-US"/>
        </w:rPr>
        <w:t>Cobblestone, Sales force</w:t>
      </w:r>
    </w:p>
    <w:p w:rsidR="00FB0D6B" w:rsidP="00FB0D6B">
      <w:pPr>
        <w:pStyle w:val="ListBullet"/>
        <w:numPr>
          <w:ilvl w:val="0"/>
          <w:numId w:val="0"/>
        </w:numPr>
        <w:rPr>
          <w:sz w:val="24"/>
          <w:szCs w:val="24"/>
          <w:lang w:eastAsia="en-US"/>
        </w:rPr>
      </w:pPr>
    </w:p>
    <w:p w:rsidR="00FB0D6B" w:rsidRPr="00FB0D6B" w:rsidP="00FB0D6B">
      <w:pPr>
        <w:pStyle w:val="ListBullet"/>
        <w:numPr>
          <w:ilvl w:val="0"/>
          <w:numId w:val="0"/>
        </w:numPr>
        <w:rPr>
          <w:sz w:val="24"/>
          <w:szCs w:val="24"/>
          <w:lang w:eastAsia="en-US"/>
        </w:rPr>
      </w:pPr>
    </w:p>
    <w:p w:rsidR="00FB0D6B" w:rsidRPr="00E408C9" w:rsidP="00FB0D6B">
      <w:pPr>
        <w:pStyle w:val="ListBullet"/>
        <w:numPr>
          <w:ilvl w:val="0"/>
          <w:numId w:val="0"/>
        </w:numPr>
        <w:ind w:left="216" w:hanging="216"/>
        <w:rPr>
          <w:bCs/>
        </w:rPr>
      </w:pPr>
    </w:p>
    <w:p w:rsidR="001B29CF" w:rsidRPr="000B0C31" w:rsidP="00FB0D6B">
      <w:pPr>
        <w:pStyle w:val="ListBullet"/>
        <w:numPr>
          <w:ilvl w:val="0"/>
          <w:numId w:val="0"/>
        </w:numPr>
        <w:ind w:left="216"/>
        <w:rPr>
          <w:sz w:val="24"/>
          <w:szCs w:val="24"/>
        </w:rPr>
      </w:pPr>
      <w:r w:rsidRPr="000B0C31">
        <w:rPr>
          <w:sz w:val="24"/>
          <w:szCs w:val="24"/>
        </w:rPr>
        <w:t xml:space="preserve">Date:                                            </w:t>
      </w:r>
    </w:p>
    <w:p w:rsidR="000B0C31" w:rsidRPr="000B0C31" w:rsidP="00FB0D6B">
      <w:pPr>
        <w:pStyle w:val="ListBullet"/>
        <w:numPr>
          <w:ilvl w:val="0"/>
          <w:numId w:val="0"/>
        </w:numPr>
        <w:ind w:left="216"/>
        <w:rPr>
          <w:sz w:val="24"/>
          <w:szCs w:val="24"/>
        </w:rPr>
      </w:pPr>
      <w:r w:rsidRPr="000B0C31">
        <w:rPr>
          <w:sz w:val="24"/>
          <w:szCs w:val="24"/>
        </w:rPr>
        <w:t>Place</w:t>
      </w:r>
      <w:r>
        <w:t xml:space="preserve">:                                                                                                                                                        </w:t>
      </w:r>
      <w:r w:rsidRPr="000B0C31">
        <w:rPr>
          <w:sz w:val="24"/>
          <w:szCs w:val="24"/>
        </w:rPr>
        <w:t>Sweta Mishra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617B26">
      <w:footerReference w:type="default" r:id="rId6"/>
      <w:pgSz w:w="12240" w:h="15840"/>
      <w:pgMar w:top="1008" w:right="1152" w:bottom="1152" w:left="1152"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A9">
    <w:pPr>
      <w:pStyle w:val="Footer"/>
    </w:pPr>
    <w:r>
      <w:t xml:space="preserve">Page </w:t>
    </w:r>
    <w:r w:rsidR="00756BF6">
      <w:fldChar w:fldCharType="begin"/>
    </w:r>
    <w:r>
      <w:instrText xml:space="preserve"> PAGE   \* MERGEFORMAT </w:instrText>
    </w:r>
    <w:r w:rsidR="00756BF6">
      <w:fldChar w:fldCharType="separate"/>
    </w:r>
    <w:r w:rsidR="00D23498">
      <w:rPr>
        <w:noProof/>
      </w:rPr>
      <w:t>2</w:t>
    </w:r>
    <w:r w:rsidR="00756BF6">
      <w:rPr>
        <w:noProof/>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nsid w:val="08460335"/>
    <w:multiLevelType w:val="multilevel"/>
    <w:tmpl w:val="84C0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4E25DD"/>
    <w:multiLevelType w:val="multilevel"/>
    <w:tmpl w:val="9670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1">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3"/>
  </w:num>
  <w:num w:numId="17">
    <w:abstractNumId w:val="17"/>
  </w:num>
  <w:num w:numId="18">
    <w:abstractNumId w:val="11"/>
  </w:num>
  <w:num w:numId="19">
    <w:abstractNumId w:val="21"/>
  </w:num>
  <w:num w:numId="20">
    <w:abstractNumId w:val="19"/>
  </w:num>
  <w:num w:numId="21">
    <w:abstractNumId w:val="12"/>
  </w:num>
  <w:num w:numId="22">
    <w:abstractNumId w:val="15"/>
  </w:num>
  <w:num w:numId="23">
    <w:abstractNumId w:val="20"/>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useFELayout/>
  </w:compat>
  <w:rsids>
    <w:rsidRoot w:val="00FB0D6B"/>
    <w:rsid w:val="000A4F59"/>
    <w:rsid w:val="000B0C31"/>
    <w:rsid w:val="000D32B8"/>
    <w:rsid w:val="00141A4C"/>
    <w:rsid w:val="001B29CF"/>
    <w:rsid w:val="0028220F"/>
    <w:rsid w:val="003214DC"/>
    <w:rsid w:val="00356C14"/>
    <w:rsid w:val="005D09E8"/>
    <w:rsid w:val="00617B26"/>
    <w:rsid w:val="006270A9"/>
    <w:rsid w:val="00675956"/>
    <w:rsid w:val="00681034"/>
    <w:rsid w:val="007236D7"/>
    <w:rsid w:val="00756BF6"/>
    <w:rsid w:val="00773D23"/>
    <w:rsid w:val="00816216"/>
    <w:rsid w:val="0087734B"/>
    <w:rsid w:val="009C710A"/>
    <w:rsid w:val="009D4AE9"/>
    <w:rsid w:val="009D5933"/>
    <w:rsid w:val="00A23DF0"/>
    <w:rsid w:val="00BD768D"/>
    <w:rsid w:val="00C61F8E"/>
    <w:rsid w:val="00CF791C"/>
    <w:rsid w:val="00D23498"/>
    <w:rsid w:val="00E408C9"/>
    <w:rsid w:val="00E83E4B"/>
    <w:rsid w:val="00F92021"/>
    <w:rsid w:val="00FB0D6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semiHidden="0" w:uiPriority="11" w:unhideWhenUsed="0"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rsid w:val="000D32B8"/>
    <w:pPr>
      <w:spacing w:after="0"/>
    </w:pPr>
  </w:style>
  <w:style w:type="character" w:customStyle="1" w:styleId="HeaderChar">
    <w:name w:val="Header Char"/>
    <w:basedOn w:val="DefaultParagraphFont"/>
    <w:link w:val="Header"/>
    <w:uiPriority w:val="99"/>
    <w:rsid w:val="000D32B8"/>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0D32B8"/>
    <w:pPr>
      <w:contextualSpacing w:val="0"/>
      <w:outlineLvl w:val="9"/>
    </w:pPr>
  </w:style>
  <w:style w:type="character" w:styleId="IntenseEmphasis">
    <w:name w:val="Intense Emphasis"/>
    <w:basedOn w:val="DefaultParagraphFont"/>
    <w:uiPriority w:val="21"/>
    <w:semiHidden/>
    <w:unhideWhenUsed/>
    <w:qFormat/>
    <w:rsid w:val="000D32B8"/>
    <w:rPr>
      <w:i/>
      <w:iCs/>
      <w:color w:val="2A7B88" w:themeColor="accent1" w:themeShade="BF"/>
    </w:rPr>
  </w:style>
  <w:style w:type="character" w:styleId="IntenseReference">
    <w:name w:val="Intense Reference"/>
    <w:basedOn w:val="DefaultParagraphFont"/>
    <w:uiPriority w:val="32"/>
    <w:semiHidden/>
    <w:unhideWhenUsed/>
    <w:qFormat/>
    <w:rsid w:val="000D32B8"/>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0D32B8"/>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0D32B8"/>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customStyle="1" w:styleId="Zawartotabeli">
    <w:name w:val="Zawartość tabeli"/>
    <w:basedOn w:val="Normal"/>
    <w:rsid w:val="00E408C9"/>
    <w:pPr>
      <w:widowControl w:val="0"/>
      <w:suppressLineNumbers/>
      <w:suppressAutoHyphens/>
      <w:spacing w:after="0"/>
    </w:pPr>
    <w:rPr>
      <w:rFonts w:ascii="Times New Roman" w:eastAsia="Andale Sans UI" w:hAnsi="Times New Roman" w:cs="Times New Roman"/>
      <w:color w:val="auto"/>
      <w:kern w:val="1"/>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0734707e3ab5d25db7662fb284de0e67a9886453c2058c1c&amp;jobId=270821500418&amp;uid=800840162708215004181636947467&amp;docType=docx"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BC\Downloads\tf02918880_win32.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5F744C28E844959C7083BCE8C47D9F"/>
        <w:category>
          <w:name w:val="General"/>
          <w:gallery w:val="placeholder"/>
        </w:category>
        <w:types>
          <w:type w:val="bbPlcHdr"/>
        </w:types>
        <w:behaviors>
          <w:behavior w:val="content"/>
        </w:behaviors>
        <w:guid w:val="{F722CAAE-3668-4644-A7AA-BDB5DB43E832}"/>
      </w:docPartPr>
      <w:docPartBody>
        <w:p w:rsidR="003214DC">
          <w:pPr>
            <w:pStyle w:val="7B5F744C28E844959C7083BCE8C47D9F"/>
          </w:pPr>
          <w:r>
            <w:t>Objective</w:t>
          </w:r>
        </w:p>
      </w:docPartBody>
    </w:docPart>
    <w:docPart>
      <w:docPartPr>
        <w:name w:val="2F277D873E6745C9BB47F8545D3F4451"/>
        <w:category>
          <w:name w:val="General"/>
          <w:gallery w:val="placeholder"/>
        </w:category>
        <w:types>
          <w:type w:val="bbPlcHdr"/>
        </w:types>
        <w:behaviors>
          <w:behavior w:val="content"/>
        </w:behaviors>
        <w:guid w:val="{3CC56465-A53D-4721-9EBD-B8EFC5F37BE8}"/>
      </w:docPartPr>
      <w:docPartBody>
        <w:p w:rsidR="003214DC">
          <w:pPr>
            <w:pStyle w:val="2F277D873E6745C9BB47F8545D3F4451"/>
          </w:pPr>
          <w:r>
            <w:t>Experience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ndale Sans UI">
    <w:altName w:val="Arial Unicode MS"/>
    <w:charset w:val="EE"/>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compat>
  <w:rsids>
    <w:rsidRoot w:val="00BD2A81"/>
    <w:rsid w:val="003214DC"/>
    <w:rsid w:val="00BD2A81"/>
    <w:rsid w:val="00E014AE"/>
    <w:rsid w:val="00FB7C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308FE521E4FD5BD366BD83139E3AE">
    <w:name w:val="260308FE521E4FD5BD366BD83139E3AE"/>
    <w:rsid w:val="003214DC"/>
  </w:style>
  <w:style w:type="paragraph" w:customStyle="1" w:styleId="EEFA473451884B77AFE504C874567024">
    <w:name w:val="EEFA473451884B77AFE504C874567024"/>
    <w:rsid w:val="003214DC"/>
  </w:style>
  <w:style w:type="paragraph" w:customStyle="1" w:styleId="94F9C8A77C9A4172B522967E99BB4933">
    <w:name w:val="94F9C8A77C9A4172B522967E99BB4933"/>
    <w:rsid w:val="003214DC"/>
  </w:style>
  <w:style w:type="paragraph" w:customStyle="1" w:styleId="F3943709A6CA4DA2B625F8EB043F726C">
    <w:name w:val="F3943709A6CA4DA2B625F8EB043F726C"/>
    <w:rsid w:val="003214DC"/>
  </w:style>
  <w:style w:type="paragraph" w:customStyle="1" w:styleId="7B5F744C28E844959C7083BCE8C47D9F">
    <w:name w:val="7B5F744C28E844959C7083BCE8C47D9F"/>
    <w:rsid w:val="003214DC"/>
  </w:style>
  <w:style w:type="paragraph" w:customStyle="1" w:styleId="170A32D85BF64EEE841FCA360420CF06">
    <w:name w:val="170A32D85BF64EEE841FCA360420CF06"/>
    <w:rsid w:val="003214DC"/>
  </w:style>
  <w:style w:type="paragraph" w:customStyle="1" w:styleId="518964C59A4E4556A028B356F15570C1">
    <w:name w:val="518964C59A4E4556A028B356F15570C1"/>
    <w:rsid w:val="003214DC"/>
  </w:style>
  <w:style w:type="paragraph" w:customStyle="1" w:styleId="A85D2AE44C0345EEB9A63CAF42E8C250">
    <w:name w:val="A85D2AE44C0345EEB9A63CAF42E8C250"/>
    <w:rsid w:val="003214DC"/>
  </w:style>
  <w:style w:type="paragraph" w:customStyle="1" w:styleId="997B65E9882B4582AA10A4B384DAE76D">
    <w:name w:val="997B65E9882B4582AA10A4B384DAE76D"/>
    <w:rsid w:val="003214DC"/>
  </w:style>
  <w:style w:type="paragraph" w:customStyle="1" w:styleId="BCAA0886944047A6AB1592AB572E3D44">
    <w:name w:val="BCAA0886944047A6AB1592AB572E3D44"/>
    <w:rsid w:val="003214DC"/>
  </w:style>
  <w:style w:type="paragraph" w:customStyle="1" w:styleId="C9696DDE476648A8B3DA166EB3BE539F">
    <w:name w:val="C9696DDE476648A8B3DA166EB3BE539F"/>
    <w:rsid w:val="003214DC"/>
  </w:style>
  <w:style w:type="paragraph" w:customStyle="1" w:styleId="7311890F6FAD4E0987446F288FB1B525">
    <w:name w:val="7311890F6FAD4E0987446F288FB1B525"/>
    <w:rsid w:val="003214DC"/>
  </w:style>
  <w:style w:type="paragraph" w:customStyle="1" w:styleId="7EADCB73D40E47D3A59A4ADCDB08E97D">
    <w:name w:val="7EADCB73D40E47D3A59A4ADCDB08E97D"/>
    <w:rsid w:val="003214DC"/>
  </w:style>
  <w:style w:type="paragraph" w:customStyle="1" w:styleId="F0BF4E794A00467EB968A54FE0C9CEB3">
    <w:name w:val="F0BF4E794A00467EB968A54FE0C9CEB3"/>
    <w:rsid w:val="003214DC"/>
  </w:style>
  <w:style w:type="paragraph" w:customStyle="1" w:styleId="B58AC73225844489BD49799500CDCA82">
    <w:name w:val="B58AC73225844489BD49799500CDCA82"/>
    <w:rsid w:val="003214DC"/>
  </w:style>
  <w:style w:type="paragraph" w:customStyle="1" w:styleId="0B741E4C753B44D6B7ED60133B6197A6">
    <w:name w:val="0B741E4C753B44D6B7ED60133B6197A6"/>
    <w:rsid w:val="003214DC"/>
  </w:style>
  <w:style w:type="paragraph" w:customStyle="1" w:styleId="DF06CDE6D88844EDABD1EC064BC6E241">
    <w:name w:val="DF06CDE6D88844EDABD1EC064BC6E241"/>
    <w:rsid w:val="003214DC"/>
  </w:style>
  <w:style w:type="paragraph" w:customStyle="1" w:styleId="9E0656B8E04A411E9EC3243C1E3D5B90">
    <w:name w:val="9E0656B8E04A411E9EC3243C1E3D5B90"/>
    <w:rsid w:val="003214DC"/>
  </w:style>
  <w:style w:type="paragraph" w:customStyle="1" w:styleId="849A45B97DAF43B2922F528F759E5073">
    <w:name w:val="849A45B97DAF43B2922F528F759E5073"/>
    <w:rsid w:val="003214DC"/>
  </w:style>
  <w:style w:type="paragraph" w:customStyle="1" w:styleId="A0497C9A07FD40E78D7031EC0144BAA2">
    <w:name w:val="A0497C9A07FD40E78D7031EC0144BAA2"/>
    <w:rsid w:val="003214DC"/>
  </w:style>
  <w:style w:type="paragraph" w:customStyle="1" w:styleId="C26B3F53884845C393CFC7808EFDF628">
    <w:name w:val="C26B3F53884845C393CFC7808EFDF628"/>
    <w:rsid w:val="003214DC"/>
  </w:style>
  <w:style w:type="paragraph" w:customStyle="1" w:styleId="3CFFF12CB9304AE4A21936A2633D0186">
    <w:name w:val="3CFFF12CB9304AE4A21936A2633D0186"/>
    <w:rsid w:val="003214DC"/>
  </w:style>
  <w:style w:type="paragraph" w:customStyle="1" w:styleId="381B3527213B4B2FB9763810D0598AD7">
    <w:name w:val="381B3527213B4B2FB9763810D0598AD7"/>
    <w:rsid w:val="003214DC"/>
  </w:style>
  <w:style w:type="paragraph" w:customStyle="1" w:styleId="2F02C263FD3649DABEECD4CE310035E6">
    <w:name w:val="2F02C263FD3649DABEECD4CE310035E6"/>
    <w:rsid w:val="003214DC"/>
  </w:style>
  <w:style w:type="paragraph" w:customStyle="1" w:styleId="2F277D873E6745C9BB47F8545D3F4451">
    <w:name w:val="2F277D873E6745C9BB47F8545D3F4451"/>
    <w:rsid w:val="003214DC"/>
  </w:style>
  <w:style w:type="paragraph" w:customStyle="1" w:styleId="F6902867490946AF89EB91A20ED54286">
    <w:name w:val="F6902867490946AF89EB91A20ED54286"/>
    <w:rsid w:val="003214DC"/>
  </w:style>
  <w:style w:type="paragraph" w:customStyle="1" w:styleId="C06DE001AB334E5B8902DB0457B2AC4B">
    <w:name w:val="C06DE001AB334E5B8902DB0457B2AC4B"/>
    <w:rsid w:val="003214DC"/>
  </w:style>
  <w:style w:type="paragraph" w:customStyle="1" w:styleId="88A94A7D1E25469D867C1C07393F33C9">
    <w:name w:val="88A94A7D1E25469D867C1C07393F33C9"/>
    <w:rsid w:val="003214DC"/>
  </w:style>
  <w:style w:type="paragraph" w:customStyle="1" w:styleId="1B99816063AA4F14B193440DC8435245">
    <w:name w:val="1B99816063AA4F14B193440DC8435245"/>
    <w:rsid w:val="003214DC"/>
  </w:style>
  <w:style w:type="paragraph" w:customStyle="1" w:styleId="2815939D8C0D4387BA61BD263E75760A">
    <w:name w:val="2815939D8C0D4387BA61BD263E75760A"/>
    <w:rsid w:val="003214DC"/>
  </w:style>
  <w:style w:type="paragraph" w:customStyle="1" w:styleId="B5F7C48210C54B4B9ECF3A77C03802E6">
    <w:name w:val="B5F7C48210C54B4B9ECF3A77C03802E6"/>
    <w:rsid w:val="003214DC"/>
  </w:style>
  <w:style w:type="paragraph" w:customStyle="1" w:styleId="EA27EE7B6A934D9E9DF14171E3D92E35">
    <w:name w:val="EA27EE7B6A934D9E9DF14171E3D92E35"/>
    <w:rsid w:val="003214DC"/>
  </w:style>
  <w:style w:type="paragraph" w:customStyle="1" w:styleId="544C43B5A06845F884904A8199AC7549">
    <w:name w:val="544C43B5A06845F884904A8199AC7549"/>
    <w:rsid w:val="003214DC"/>
  </w:style>
  <w:style w:type="paragraph" w:customStyle="1" w:styleId="4B3AA8E0B7C34757B8EF12C4F22D2C98">
    <w:name w:val="4B3AA8E0B7C34757B8EF12C4F22D2C98"/>
    <w:rsid w:val="00BD2A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9C02-269A-4556-965E-C2F7894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tf02918880_win32</Template>
  <TotalTime>43</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5</cp:revision>
  <dcterms:created xsi:type="dcterms:W3CDTF">2021-09-15T03:30:00Z</dcterms:created>
  <dcterms:modified xsi:type="dcterms:W3CDTF">2021-09-17T04:53:00Z</dcterms:modified>
</cp:coreProperties>
</file>