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svg" ContentType="image/svg+xml"/>
  <Override PartName="/word/media/image5.svg" ContentType="image/svg+xml"/>
  <Override PartName="/word/media/image7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D5898" w:rsidP="008D7398" w14:paraId="6E6C7AD5" w14:textId="7B5C034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-100965</wp:posOffset>
                </wp:positionH>
                <wp:positionV relativeFrom="paragraph">
                  <wp:posOffset>-177165</wp:posOffset>
                </wp:positionV>
                <wp:extent cx="3169615" cy="10692130"/>
                <wp:effectExtent l="0" t="0" r="5715" b="0"/>
                <wp:wrapNone/>
                <wp:docPr id="8" name="Group 8" descr="decorative elements&#10;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69615" cy="10692130"/>
                          <a:chOff x="0" y="0"/>
                          <a:chExt cx="3272589" cy="10058400"/>
                        </a:xfrm>
                      </wpg:grpSpPr>
                      <wps:wsp xmlns:wps="http://schemas.microsoft.com/office/word/2010/wordprocessingShape">
                        <wps:cNvPr id="607" name="Rectangle 604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oup 1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599"/>
                            <a:ext cx="3263900" cy="2590801"/>
                            <a:chOff x="6232" y="7472532"/>
                            <a:chExt cx="3264033" cy="2590974"/>
                          </a:xfrm>
                        </wpg:grpSpPr>
                        <wps:wsp xmlns:wps="http://schemas.microsoft.com/office/word/2010/wordprocessingShape">
                          <wps:cNvPr id="3" name="Freeform 605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6232" y="7472532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fill="norm" h="405" w="506" stroke="1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" name="Freeform 606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fill="norm" h="344" w="446" stroke="1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" name="Freeform 608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/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fill="norm" h="202" w="440" stroke="1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6" name="Freeform 5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/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fill="norm" h="446" w="506" stroke="1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oup 8" o:spid="_x0000_s1025" alt="decorative elements&#10;" style="width:257.65pt;height:11in;margin-top:-13.95pt;margin-left:-7.95pt;mso-height-percent:1000;mso-position-horizontal-relative:page;mso-width-percent:420;position:absolute;z-index:-251656192" coordsize="32725,100584">
                <v:rect id="Rectangle 604" o:spid="_x0000_s1026" style="width:32639;height:100457;mso-wrap-style:square;position:absolute;visibility:visible;v-text-anchor:top" fillcolor="#0f3344" stroked="f"/>
                <v:group id="Group 1" o:spid="_x0000_s1027" style="width:32639;height:25909;position:absolute;top:74675" coordorigin="62,74725" coordsize="32640,25909">
                  <v:shape id="Freeform 605" o:spid="_x0000_s1028" style="width:32640;height:25910;left:62;mso-wrap-style:square;position:absolute;top:74725;visibility:visible;v-text-anchor:top" coordsize="506,405" path="m,44c46,22,46,22,46,22,90,,144,18,167,63c167,63,167,63,167,63c179,88,209,99,235,88c246,83,246,83,246,83c277,70,313,90,319,123c319,123,319,123,319,123c324,151,349,171,378,167c401,164,401,164,401,164c424,161,447,175,456,196c506,316,506,316,506,316c506,405,506,405,506,405,,405,,405,,405l,44xe" fillcolor="#fcea10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reeform 606" o:spid="_x0000_s1029" style="width:28761;height:22015;left:3941;mso-wrap-style:square;position:absolute;top:78620;visibility:visible;v-text-anchor:top" coordsize="446,344" path="m446,28c420,17,420,17,420,17,378,,331,21,316,63c309,82,309,82,309,82c293,125,244,146,202,127c202,127,202,127,202,127c164,110,119,125,100,161,,344,,344,,344c446,344,446,344,446,344l446,28xe" fillcolor="#e5d8ea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reeform 608" o:spid="_x0000_s1030" style="width:28387;height:12932;left:62;mso-wrap-style:square;position:absolute;top:87703;visibility:visible;v-text-anchor:top" coordsize="440,202" path="m440,202c416,153,416,153,416,153,405,130,377,120,354,132c332,143,332,143,332,143c306,156,275,142,267,115c267,115,267,115,267,115c260,89,232,75,207,85c198,88,198,88,198,88c176,97,151,87,140,66c140,66,140,66,140,66c118,22,69,,22,14,,20,,20,,20,,202,,202,,202l440,202xe" fillcolor="#f8c4d7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reeform 5" o:spid="_x0000_s1031" style="width:32725;height:29067;mso-wrap-style:square;position:absolute;visibility:visible;v-text-anchor:top" coordsize="506,446" path="m,412c33,425,33,425,33,425c85,446,143,420,162,368c171,344,171,344,171,344c190,290,252,265,304,288c304,288,304,288,304,288c351,309,406,291,431,246,506,108,506,108,506,108,506,,506,,506,,,,,,,l,412xe" fillcolor="#e5d8ea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anchorlock/>
              </v:group>
            </w:pict>
          </mc:Fallback>
        </mc:AlternateContent>
      </w:r>
    </w:p>
    <w:tbl>
      <w:tblPr>
        <w:tblStyle w:val="TableGrid"/>
        <w:tblDescription w:val="Layout table"/>
        <w:tblW w:w="49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/>
      </w:tblPr>
      <w:tblGrid>
        <w:gridCol w:w="830"/>
        <w:gridCol w:w="133"/>
        <w:gridCol w:w="3165"/>
        <w:gridCol w:w="595"/>
        <w:gridCol w:w="6006"/>
      </w:tblGrid>
      <w:tr w14:paraId="041FF4C5" w14:textId="77777777" w:rsidTr="007D291E">
        <w:tblPrEx>
          <w:tblW w:w="498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600"/>
        </w:tblPrEx>
        <w:trPr>
          <w:trHeight w:val="4451"/>
        </w:trPr>
        <w:tc>
          <w:tcPr>
            <w:tcW w:w="4253" w:type="dxa"/>
            <w:gridSpan w:val="3"/>
          </w:tcPr>
          <w:p w:rsidR="00647A4B" w:rsidP="00647A4B" w14:paraId="52B13065" w14:textId="554E159C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noProof/>
                <w:sz w:val="18"/>
                <w:szCs w:val="22"/>
              </w:rPr>
              <w:drawing>
                <wp:inline distT="0" distB="0" distL="0" distR="0">
                  <wp:extent cx="1852820" cy="2233953"/>
                  <wp:effectExtent l="76200" t="76200" r="71755" b="71120"/>
                  <wp:docPr id="10085901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4806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584" cy="2250549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accent1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vMerge w:val="restart"/>
          </w:tcPr>
          <w:p w:rsidR="00647A4B" w:rsidP="00590471" w14:paraId="729A65A2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02" w:type="dxa"/>
            <w:vMerge w:val="restart"/>
          </w:tcPr>
          <w:p w:rsidR="008D7398" w:rsidRPr="00CC6BAF" w:rsidP="008D7398" w14:paraId="1115D02D" w14:textId="2389B8B2">
            <w:pPr>
              <w:pStyle w:val="Title"/>
              <w:spacing w:after="360"/>
              <w:rPr>
                <w:sz w:val="48"/>
                <w:szCs w:val="52"/>
              </w:rPr>
            </w:pPr>
            <w:r w:rsidRPr="00CC6BAF">
              <w:rPr>
                <w:sz w:val="48"/>
                <w:szCs w:val="52"/>
              </w:rPr>
              <w:t xml:space="preserve">Dheeraj </w:t>
            </w:r>
            <w:r w:rsidR="005D0D54">
              <w:rPr>
                <w:sz w:val="48"/>
                <w:szCs w:val="52"/>
              </w:rPr>
              <w:t>P</w:t>
            </w:r>
            <w:r w:rsidRPr="00CC6BAF">
              <w:rPr>
                <w:sz w:val="48"/>
                <w:szCs w:val="52"/>
              </w:rPr>
              <w:t>andey</w:t>
            </w:r>
          </w:p>
          <w:p w:rsidR="00CC6BAF" w:rsidRPr="00CC6BAF" w:rsidP="008D7398" w14:paraId="34068E71" w14:textId="66AF70F1">
            <w:pPr>
              <w:pStyle w:val="Heading1"/>
              <w:rPr>
                <w:sz w:val="24"/>
                <w:szCs w:val="28"/>
              </w:rPr>
            </w:pPr>
            <w:r w:rsidRPr="00CC6BAF">
              <w:rPr>
                <w:sz w:val="24"/>
                <w:szCs w:val="28"/>
              </w:rPr>
              <w:t xml:space="preserve">Software Engineer (Android/ Flutter) with </w:t>
            </w:r>
            <w:r w:rsidR="00BB09FE">
              <w:rPr>
                <w:sz w:val="24"/>
                <w:szCs w:val="28"/>
              </w:rPr>
              <w:t>4</w:t>
            </w:r>
            <w:r w:rsidRPr="00CC6BAF">
              <w:rPr>
                <w:sz w:val="24"/>
                <w:szCs w:val="28"/>
              </w:rPr>
              <w:t>+ years of experience developing and providing Android and Flutter Applications support. Possess an Android Certificate with Java and expertise in Flutter. Looking to leverage my knowledge and experience</w:t>
            </w:r>
            <w:r w:rsidRPr="00CC6BAF">
              <w:rPr>
                <w:sz w:val="24"/>
                <w:szCs w:val="28"/>
              </w:rPr>
              <w:t>.</w:t>
            </w:r>
          </w:p>
          <w:p w:rsidR="00647A4B" w:rsidRPr="00CC6BAF" w:rsidP="008D7398" w14:paraId="535E1DDD" w14:textId="7A936315">
            <w:pPr>
              <w:pStyle w:val="Heading1"/>
              <w:rPr>
                <w:sz w:val="24"/>
                <w:szCs w:val="28"/>
              </w:rPr>
            </w:pPr>
            <w:r w:rsidRPr="00CC6BAF">
              <w:rPr>
                <w:sz w:val="24"/>
                <w:szCs w:val="28"/>
              </w:rPr>
              <w:t>Experience</w:t>
            </w:r>
          </w:p>
          <w:p w:rsidR="00647A4B" w:rsidRPr="00CC6BAF" w:rsidP="00C4452C" w14:paraId="5CAC8758" w14:textId="78E35F7C">
            <w:pPr>
              <w:pStyle w:val="Heading2"/>
              <w:rPr>
                <w:sz w:val="22"/>
                <w:szCs w:val="24"/>
              </w:rPr>
            </w:pPr>
            <w:r w:rsidRPr="00CC6BAF">
              <w:rPr>
                <w:sz w:val="22"/>
                <w:szCs w:val="24"/>
              </w:rPr>
              <w:t>April 2019</w:t>
            </w:r>
            <w:r w:rsidRPr="00CC6BAF">
              <w:rPr>
                <w:sz w:val="22"/>
                <w:szCs w:val="24"/>
              </w:rPr>
              <w:t>–</w:t>
            </w:r>
            <w:r w:rsidRPr="00CC6BAF">
              <w:rPr>
                <w:sz w:val="22"/>
                <w:szCs w:val="24"/>
              </w:rPr>
              <w:t>January 2021</w:t>
            </w:r>
          </w:p>
          <w:p w:rsidR="00647A4B" w:rsidRPr="00CC6BAF" w:rsidP="000F7D04" w14:paraId="61D10F90" w14:textId="230340DE">
            <w:pPr>
              <w:rPr>
                <w:sz w:val="18"/>
                <w:szCs w:val="18"/>
              </w:rPr>
            </w:pPr>
            <w:r w:rsidRPr="00CC6BAF">
              <w:rPr>
                <w:sz w:val="18"/>
                <w:szCs w:val="18"/>
              </w:rPr>
              <w:t xml:space="preserve">Android App Developer </w:t>
            </w:r>
            <w:r w:rsidRPr="00CC6BAF">
              <w:rPr>
                <w:rStyle w:val="Strong"/>
                <w:sz w:val="18"/>
                <w:szCs w:val="18"/>
              </w:rPr>
              <w:t>•</w:t>
            </w:r>
            <w:r w:rsidRPr="00CC6BAF">
              <w:rPr>
                <w:sz w:val="18"/>
                <w:szCs w:val="18"/>
              </w:rPr>
              <w:t xml:space="preserve"> </w:t>
            </w:r>
            <w:hyperlink r:id="rId8" w:history="1">
              <w:r w:rsidRPr="00CC6BAF">
                <w:rPr>
                  <w:sz w:val="18"/>
                  <w:szCs w:val="18"/>
                </w:rPr>
                <w:t>Yoeki Soft Pvt. Ltd.</w:t>
              </w:r>
            </w:hyperlink>
          </w:p>
          <w:p w:rsidR="00494F94" w:rsidRPr="00CC6BAF" w:rsidP="00494F94" w14:paraId="0EBC87B9" w14:textId="6ABAF991">
            <w:pPr>
              <w:rPr>
                <w:sz w:val="18"/>
                <w:szCs w:val="22"/>
              </w:rPr>
            </w:pPr>
            <w:r w:rsidRPr="00CC6BAF">
              <w:rPr>
                <w:sz w:val="18"/>
                <w:szCs w:val="22"/>
              </w:rPr>
              <w:t xml:space="preserve">Here, my job is to develop and provide support on different projects which are mainly based on ERP management and </w:t>
            </w:r>
            <w:r w:rsidR="007D6CDA">
              <w:rPr>
                <w:sz w:val="18"/>
                <w:szCs w:val="22"/>
              </w:rPr>
              <w:t>Applications</w:t>
            </w:r>
            <w:r w:rsidRPr="00CC6BAF">
              <w:rPr>
                <w:sz w:val="18"/>
                <w:szCs w:val="22"/>
              </w:rPr>
              <w:t xml:space="preserve"> for Financial Institutions using Android. </w:t>
            </w:r>
          </w:p>
          <w:p w:rsidR="00494F94" w:rsidRPr="00CC6BAF" w:rsidP="00494F94" w14:paraId="71AF82EB" w14:textId="77777777">
            <w:pPr>
              <w:pStyle w:val="Heading2"/>
              <w:rPr>
                <w:sz w:val="22"/>
                <w:szCs w:val="24"/>
              </w:rPr>
            </w:pPr>
            <w:r w:rsidRPr="00CC6BAF">
              <w:rPr>
                <w:sz w:val="22"/>
                <w:szCs w:val="24"/>
              </w:rPr>
              <w:t>January 2021–January 2023</w:t>
            </w:r>
          </w:p>
          <w:p w:rsidR="00494F94" w:rsidRPr="00CC6BAF" w:rsidP="00494F94" w14:paraId="753E72D8" w14:textId="77777777">
            <w:pPr>
              <w:rPr>
                <w:sz w:val="18"/>
                <w:szCs w:val="18"/>
              </w:rPr>
            </w:pPr>
            <w:r w:rsidRPr="00CC6BAF">
              <w:rPr>
                <w:sz w:val="18"/>
                <w:szCs w:val="18"/>
              </w:rPr>
              <w:t>Flutter Developer • Team Lead • Sort String Solutions</w:t>
            </w:r>
          </w:p>
          <w:p w:rsidR="00494F94" w:rsidRPr="00CC6BAF" w:rsidP="00494F94" w14:paraId="2526E3B1" w14:textId="47EF9330">
            <w:pPr>
              <w:rPr>
                <w:sz w:val="18"/>
                <w:szCs w:val="22"/>
              </w:rPr>
            </w:pPr>
            <w:r w:rsidRPr="00CC6BAF">
              <w:rPr>
                <w:sz w:val="18"/>
                <w:szCs w:val="22"/>
              </w:rPr>
              <w:t>I joined here as an Android developer and I switched to Flutter development after some time. Here my job is to develop and provide support on different projects which are mainly based on the Dairy industry and Educational Institutions. I used Android as well as Flutter here.</w:t>
            </w:r>
          </w:p>
          <w:p w:rsidR="00494F94" w:rsidRPr="00CC6BAF" w:rsidP="00494F94" w14:paraId="5FF9C1A2" w14:textId="6FE03CC1">
            <w:pPr>
              <w:pStyle w:val="Heading2"/>
              <w:rPr>
                <w:sz w:val="22"/>
                <w:szCs w:val="24"/>
              </w:rPr>
            </w:pPr>
            <w:r w:rsidRPr="00CC6BAF">
              <w:rPr>
                <w:sz w:val="22"/>
                <w:szCs w:val="24"/>
              </w:rPr>
              <w:t>February 20</w:t>
            </w:r>
            <w:r w:rsidR="00BB09FE">
              <w:rPr>
                <w:sz w:val="22"/>
                <w:szCs w:val="24"/>
              </w:rPr>
              <w:t>23</w:t>
            </w:r>
            <w:r w:rsidRPr="00CC6BAF">
              <w:rPr>
                <w:sz w:val="22"/>
                <w:szCs w:val="24"/>
              </w:rPr>
              <w:t>–Present</w:t>
            </w:r>
          </w:p>
          <w:p w:rsidR="00494F94" w:rsidRPr="00CC6BAF" w:rsidP="00494F94" w14:paraId="0B8656DF" w14:textId="6F5DA59B">
            <w:pPr>
              <w:rPr>
                <w:sz w:val="18"/>
                <w:szCs w:val="18"/>
              </w:rPr>
            </w:pPr>
            <w:r w:rsidRPr="00CC6BAF">
              <w:rPr>
                <w:sz w:val="18"/>
                <w:szCs w:val="18"/>
              </w:rPr>
              <w:t>Software Engineer• IndiaNIC Infotech Limited</w:t>
            </w:r>
          </w:p>
          <w:p w:rsidR="00494F94" w:rsidRPr="00CC6BAF" w:rsidP="00494F94" w14:paraId="3BBF5585" w14:textId="1A110DE1">
            <w:pPr>
              <w:rPr>
                <w:sz w:val="18"/>
                <w:szCs w:val="22"/>
              </w:rPr>
            </w:pPr>
            <w:r w:rsidRPr="00CC6BAF">
              <w:rPr>
                <w:sz w:val="18"/>
                <w:szCs w:val="22"/>
              </w:rPr>
              <w:t>I joined here as a Software Engineer (Android/Flutter). Here my job responsibilities are to develop and provide support on different applications. I used Android as well as Flutter here.</w:t>
            </w:r>
          </w:p>
          <w:p w:rsidR="00647A4B" w:rsidRPr="00CC6BAF" w:rsidP="00C4452C" w14:paraId="3604B5A6" w14:textId="6C0F4881">
            <w:pPr>
              <w:pStyle w:val="Heading1"/>
              <w:rPr>
                <w:sz w:val="24"/>
                <w:szCs w:val="28"/>
              </w:rPr>
            </w:pPr>
            <w:r w:rsidRPr="00CC6BAF">
              <w:rPr>
                <w:sz w:val="24"/>
                <w:szCs w:val="28"/>
              </w:rPr>
              <w:t>Education</w:t>
            </w:r>
          </w:p>
          <w:p w:rsidR="008F170F" w:rsidRPr="00CC6BAF" w:rsidP="008F170F" w14:paraId="3358526C" w14:textId="77777777">
            <w:pPr>
              <w:pStyle w:val="Heading4"/>
              <w:spacing w:before="0"/>
              <w:rPr>
                <w:rFonts w:eastAsia="Times New Roman" w:asciiTheme="minorHAnsi" w:hAnsiTheme="minorHAnsi" w:cs="Times New Roman"/>
                <w:i/>
                <w:iCs/>
                <w:sz w:val="20"/>
                <w:szCs w:val="20"/>
              </w:rPr>
            </w:pPr>
            <w:r w:rsidRPr="00CC6BAF">
              <w:rPr>
                <w:rFonts w:eastAsia="Times New Roman" w:asciiTheme="minorHAnsi" w:hAnsiTheme="minorHAnsi" w:cs="Times New Roman"/>
                <w:sz w:val="20"/>
                <w:szCs w:val="20"/>
              </w:rPr>
              <w:t>Graduation (B. Com) from Deen Dayal Upadhyay University</w:t>
            </w:r>
          </w:p>
          <w:p w:rsidR="008F170F" w:rsidRPr="00CC6BAF" w:rsidP="008F170F" w14:paraId="5E5ED120" w14:textId="77777777">
            <w:pPr>
              <w:pStyle w:val="Date"/>
              <w:rPr>
                <w:rFonts w:eastAsia="Times New Roman" w:cs="Times New Roman"/>
                <w:sz w:val="20"/>
                <w:szCs w:val="18"/>
                <w:lang w:eastAsia="en-US"/>
              </w:rPr>
            </w:pPr>
            <w:r w:rsidRPr="00CC6BAF">
              <w:rPr>
                <w:rFonts w:eastAsia="Times New Roman" w:cs="Times New Roman"/>
                <w:sz w:val="20"/>
                <w:szCs w:val="18"/>
                <w:lang w:eastAsia="en-US"/>
              </w:rPr>
              <w:t>July 2012 – June 2015</w:t>
            </w:r>
          </w:p>
          <w:p w:rsidR="008F170F" w:rsidRPr="00CC6BAF" w:rsidP="008F170F" w14:paraId="768994EF" w14:textId="77777777">
            <w:pPr>
              <w:spacing w:after="0"/>
              <w:rPr>
                <w:sz w:val="18"/>
                <w:szCs w:val="18"/>
              </w:rPr>
            </w:pPr>
          </w:p>
          <w:p w:rsidR="008F170F" w:rsidRPr="00CC6BAF" w:rsidP="008F170F" w14:paraId="17238CA3" w14:textId="77777777">
            <w:pPr>
              <w:pStyle w:val="Heading4"/>
              <w:spacing w:before="0"/>
              <w:rPr>
                <w:rFonts w:eastAsia="Times New Roman" w:asciiTheme="minorHAnsi" w:hAnsiTheme="minorHAnsi" w:cs="Times New Roman"/>
                <w:i/>
                <w:iCs/>
                <w:sz w:val="20"/>
                <w:szCs w:val="20"/>
              </w:rPr>
            </w:pPr>
            <w:r w:rsidRPr="00CC6BAF">
              <w:rPr>
                <w:rFonts w:eastAsia="Times New Roman" w:asciiTheme="minorHAnsi" w:hAnsiTheme="minorHAnsi" w:cs="Times New Roman"/>
                <w:sz w:val="20"/>
                <w:szCs w:val="20"/>
              </w:rPr>
              <w:t>12th from Maharana Pratap Inter College</w:t>
            </w:r>
          </w:p>
          <w:p w:rsidR="008F170F" w:rsidRPr="00CC6BAF" w:rsidP="008F170F" w14:paraId="49D70DC6" w14:textId="77777777">
            <w:pPr>
              <w:pStyle w:val="Date"/>
              <w:rPr>
                <w:rFonts w:eastAsia="Times New Roman" w:cs="Times New Roman"/>
                <w:sz w:val="20"/>
                <w:szCs w:val="18"/>
                <w:lang w:eastAsia="en-US"/>
              </w:rPr>
            </w:pPr>
            <w:r w:rsidRPr="00CC6BAF">
              <w:rPr>
                <w:rFonts w:eastAsia="Times New Roman" w:cs="Times New Roman"/>
                <w:sz w:val="20"/>
                <w:szCs w:val="18"/>
                <w:lang w:eastAsia="en-US"/>
              </w:rPr>
              <w:t>July 2011 – June 2012</w:t>
            </w:r>
          </w:p>
          <w:p w:rsidR="008F170F" w:rsidRPr="00CC6BAF" w:rsidP="008F170F" w14:paraId="5A38467C" w14:textId="77777777">
            <w:pPr>
              <w:spacing w:after="0"/>
              <w:rPr>
                <w:sz w:val="18"/>
                <w:szCs w:val="18"/>
              </w:rPr>
            </w:pPr>
          </w:p>
          <w:p w:rsidR="008F170F" w:rsidRPr="00CC6BAF" w:rsidP="008F170F" w14:paraId="3BF4EFEB" w14:textId="77777777">
            <w:pPr>
              <w:pStyle w:val="Heading4"/>
              <w:spacing w:before="0"/>
              <w:rPr>
                <w:rFonts w:eastAsia="Times New Roman" w:asciiTheme="minorHAnsi" w:hAnsiTheme="minorHAnsi" w:cs="Times New Roman"/>
                <w:i/>
                <w:iCs/>
                <w:sz w:val="20"/>
                <w:szCs w:val="20"/>
              </w:rPr>
            </w:pPr>
            <w:r w:rsidRPr="00CC6BAF">
              <w:rPr>
                <w:rFonts w:eastAsia="Times New Roman" w:asciiTheme="minorHAnsi" w:hAnsiTheme="minorHAnsi" w:cs="Times New Roman"/>
                <w:sz w:val="20"/>
                <w:szCs w:val="20"/>
              </w:rPr>
              <w:t>10th from Rashtriya Inter College</w:t>
            </w:r>
          </w:p>
          <w:p w:rsidR="00647A4B" w:rsidRPr="00CC6BAF" w:rsidP="008F170F" w14:paraId="7FA7ACC2" w14:textId="2715EC15">
            <w:pPr>
              <w:spacing w:after="0"/>
              <w:rPr>
                <w:sz w:val="18"/>
                <w:szCs w:val="18"/>
              </w:rPr>
            </w:pPr>
            <w:r w:rsidRPr="00CC6BAF">
              <w:rPr>
                <w:sz w:val="18"/>
                <w:szCs w:val="18"/>
              </w:rPr>
              <w:t>July 2009 – June 2010</w:t>
            </w:r>
          </w:p>
          <w:p w:rsidR="007C371A" w:rsidRPr="00CC6BAF" w:rsidP="007C371A" w14:paraId="2674B5FB" w14:textId="3F048F1E">
            <w:pPr>
              <w:pStyle w:val="Heading1"/>
              <w:rPr>
                <w:sz w:val="24"/>
                <w:szCs w:val="28"/>
              </w:rPr>
            </w:pPr>
            <w:r w:rsidRPr="00CC6BAF">
              <w:rPr>
                <w:sz w:val="24"/>
                <w:szCs w:val="28"/>
              </w:rPr>
              <w:t>Certifications</w:t>
            </w:r>
          </w:p>
          <w:p w:rsidR="008F170F" w:rsidRPr="00CC6BAF" w:rsidP="007C371A" w14:paraId="4194AAA8" w14:textId="146D1CFF">
            <w:pPr>
              <w:pStyle w:val="Date"/>
              <w:rPr>
                <w:rFonts w:eastAsia="Times New Roman" w:cs="Times New Roman"/>
                <w:sz w:val="20"/>
                <w:szCs w:val="18"/>
                <w:lang w:eastAsia="en-US"/>
              </w:rPr>
            </w:pPr>
            <w:r w:rsidRPr="00CC6BAF">
              <w:rPr>
                <w:rFonts w:eastAsia="Times New Roman" w:cs="Times New Roman"/>
                <w:sz w:val="20"/>
                <w:szCs w:val="18"/>
                <w:lang w:eastAsia="en-US"/>
              </w:rPr>
              <w:t>Android Development from AEDIFICO TECH PVT. LTD</w:t>
            </w:r>
          </w:p>
          <w:p w:rsidR="008F170F" w:rsidRPr="00CC6BAF" w:rsidP="007C371A" w14:paraId="7F63D83A" w14:textId="77777777">
            <w:pPr>
              <w:pStyle w:val="Date"/>
              <w:rPr>
                <w:rFonts w:eastAsia="Times New Roman" w:cs="Times New Roman"/>
                <w:sz w:val="20"/>
                <w:szCs w:val="18"/>
                <w:lang w:eastAsia="en-US"/>
              </w:rPr>
            </w:pPr>
            <w:r w:rsidRPr="00CC6BAF">
              <w:rPr>
                <w:rFonts w:eastAsia="Times New Roman" w:cs="Times New Roman"/>
                <w:sz w:val="20"/>
                <w:szCs w:val="18"/>
                <w:lang w:eastAsia="en-US"/>
              </w:rPr>
              <w:t>July 2018 – January 2019</w:t>
            </w:r>
          </w:p>
          <w:p w:rsidR="008F170F" w:rsidRPr="00CC6BAF" w:rsidP="007C371A" w14:paraId="346B2A2C" w14:textId="77777777">
            <w:pPr>
              <w:pStyle w:val="Date"/>
              <w:rPr>
                <w:rFonts w:eastAsia="Times New Roman" w:cs="Times New Roman"/>
                <w:sz w:val="20"/>
                <w:szCs w:val="18"/>
                <w:lang w:eastAsia="en-US"/>
              </w:rPr>
            </w:pPr>
          </w:p>
          <w:p w:rsidR="008F170F" w:rsidRPr="00CC6BAF" w:rsidP="007C371A" w14:paraId="0E3DB2A1" w14:textId="77777777">
            <w:pPr>
              <w:pStyle w:val="Date"/>
              <w:rPr>
                <w:rFonts w:eastAsia="Times New Roman" w:cs="Times New Roman"/>
                <w:sz w:val="20"/>
                <w:szCs w:val="18"/>
                <w:lang w:eastAsia="en-US"/>
              </w:rPr>
            </w:pPr>
            <w:r w:rsidRPr="00CC6BAF">
              <w:rPr>
                <w:rFonts w:eastAsia="Times New Roman" w:cs="Times New Roman"/>
                <w:sz w:val="20"/>
                <w:szCs w:val="18"/>
                <w:lang w:eastAsia="en-US"/>
              </w:rPr>
              <w:t>‘O’ Level from NIELIT</w:t>
            </w:r>
          </w:p>
          <w:p w:rsidR="008F170F" w:rsidRPr="00CC6BAF" w:rsidP="007C371A" w14:paraId="6FFA7964" w14:textId="77777777">
            <w:pPr>
              <w:pStyle w:val="Date"/>
              <w:rPr>
                <w:rFonts w:eastAsia="Times New Roman" w:cs="Times New Roman"/>
                <w:sz w:val="20"/>
                <w:szCs w:val="18"/>
                <w:lang w:eastAsia="en-US"/>
              </w:rPr>
            </w:pPr>
            <w:r w:rsidRPr="00CC6BAF">
              <w:rPr>
                <w:rFonts w:eastAsia="Times New Roman" w:cs="Times New Roman"/>
                <w:sz w:val="20"/>
                <w:szCs w:val="18"/>
                <w:lang w:eastAsia="en-US"/>
              </w:rPr>
              <w:t>June 2015 – January 2017</w:t>
            </w:r>
          </w:p>
          <w:p w:rsidR="00494F94" w:rsidRPr="00CC6BAF" w:rsidP="008A3F80" w14:paraId="5CB1D458" w14:textId="77777777">
            <w:pPr>
              <w:pStyle w:val="Date"/>
              <w:rPr>
                <w:rFonts w:eastAsia="Times New Roman" w:cs="Times New Roman"/>
                <w:sz w:val="20"/>
                <w:szCs w:val="18"/>
                <w:lang w:eastAsia="en-US"/>
              </w:rPr>
            </w:pPr>
            <w:r w:rsidRPr="00CC6BAF">
              <w:rPr>
                <w:rFonts w:eastAsia="Times New Roman" w:cs="Times New Roman"/>
                <w:sz w:val="20"/>
                <w:szCs w:val="18"/>
                <w:lang w:eastAsia="en-US"/>
              </w:rPr>
              <w:t>CCC from NIELIT</w:t>
            </w:r>
          </w:p>
          <w:p w:rsidR="00406AD9" w:rsidRPr="00CC6BAF" w:rsidP="008A3F80" w14:paraId="5B8DB7A1" w14:textId="23AA70B0">
            <w:pPr>
              <w:pStyle w:val="Date"/>
              <w:rPr>
                <w:rFonts w:eastAsia="Times New Roman" w:cs="Times New Roman"/>
                <w:sz w:val="20"/>
                <w:szCs w:val="18"/>
                <w:lang w:eastAsia="en-US"/>
              </w:rPr>
            </w:pPr>
            <w:r w:rsidRPr="00CC6BAF">
              <w:rPr>
                <w:rFonts w:eastAsia="Times New Roman" w:cs="Times New Roman"/>
                <w:sz w:val="20"/>
                <w:szCs w:val="18"/>
                <w:lang w:eastAsia="en-US"/>
              </w:rPr>
              <w:t>August 2013 – October 2013</w:t>
            </w:r>
          </w:p>
          <w:p w:rsidR="00647A4B" w:rsidRPr="00CC6BAF" w:rsidP="00C4452C" w14:paraId="5E9B7C8B" w14:textId="12EB09F3">
            <w:pPr>
              <w:pStyle w:val="Heading1"/>
              <w:rPr>
                <w:sz w:val="24"/>
                <w:szCs w:val="28"/>
              </w:rPr>
            </w:pPr>
            <w:r w:rsidRPr="00CC6BAF">
              <w:rPr>
                <w:sz w:val="24"/>
                <w:szCs w:val="28"/>
              </w:rPr>
              <w:t>SKILLS</w:t>
            </w:r>
          </w:p>
          <w:p w:rsidR="00647A4B" w:rsidRPr="00CC6BAF" w:rsidP="000F7D04" w14:paraId="6104DA83" w14:textId="5B0EBDA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CC6BAF">
              <w:rPr>
                <w:sz w:val="18"/>
                <w:szCs w:val="18"/>
              </w:rPr>
              <w:t>Flutter, Android,</w:t>
            </w:r>
            <w:r w:rsidR="00BB09FE">
              <w:rPr>
                <w:sz w:val="18"/>
                <w:szCs w:val="18"/>
              </w:rPr>
              <w:t xml:space="preserve"> Jetpack, FlutterFlow,</w:t>
            </w:r>
            <w:r w:rsidRPr="00CC6BAF">
              <w:rPr>
                <w:sz w:val="18"/>
                <w:szCs w:val="18"/>
              </w:rPr>
              <w:t xml:space="preserve"> iOS, Java, GetX,</w:t>
            </w:r>
            <w:r w:rsidR="007D6CDA">
              <w:rPr>
                <w:sz w:val="18"/>
                <w:szCs w:val="18"/>
              </w:rPr>
              <w:t xml:space="preserve"> RxDart,</w:t>
            </w:r>
            <w:r w:rsidRPr="00CC6BAF">
              <w:rPr>
                <w:sz w:val="18"/>
                <w:szCs w:val="18"/>
              </w:rPr>
              <w:t xml:space="preserve"> Git, Payment gateway integration, Implementation of third-party libraries</w:t>
            </w:r>
            <w:r w:rsidR="007D6CDA">
              <w:rPr>
                <w:sz w:val="18"/>
                <w:szCs w:val="18"/>
              </w:rPr>
              <w:t>, etc.</w:t>
            </w:r>
          </w:p>
          <w:p w:rsidR="008A3F80" w:rsidRPr="00590471" w:rsidP="000F7D04" w14:paraId="6E606C19" w14:textId="123FCD3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14:paraId="7C2643B1" w14:textId="77777777" w:rsidTr="007D291E">
        <w:tblPrEx>
          <w:tblW w:w="4980" w:type="pct"/>
          <w:tblLayout w:type="fixed"/>
          <w:tblLook w:val="0600"/>
        </w:tblPrEx>
        <w:trPr>
          <w:trHeight w:val="993"/>
        </w:trPr>
        <w:tc>
          <w:tcPr>
            <w:tcW w:w="988" w:type="dxa"/>
            <w:gridSpan w:val="2"/>
          </w:tcPr>
          <w:p w:rsidR="008309EE" w:rsidP="00647A4B" w14:paraId="0B52E37D" w14:textId="079BADF4">
            <w:pPr>
              <w:pStyle w:val="BodyText"/>
              <w:kinsoku w:val="0"/>
              <w:overflowPunct w:val="0"/>
              <w:jc w:val="center"/>
              <w:rPr>
                <w:noProof/>
              </w:rPr>
            </w:pPr>
          </w:p>
        </w:tc>
        <w:tc>
          <w:tcPr>
            <w:tcW w:w="3265" w:type="dxa"/>
            <w:vAlign w:val="center"/>
          </w:tcPr>
          <w:p w:rsidR="002F6CB8" w:rsidP="00BB09FE" w14:paraId="1ED9D222" w14:textId="77777777">
            <w:pPr>
              <w:pStyle w:val="BodyText"/>
              <w:kinsoku w:val="0"/>
              <w:overflowPunct w:val="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Village Tinhara, Piprauli Bazar,</w:t>
            </w:r>
          </w:p>
          <w:p w:rsidR="00BB09FE" w:rsidP="00BB09FE" w14:paraId="1EEF9FB8" w14:textId="77777777">
            <w:pPr>
              <w:pStyle w:val="BodyText"/>
              <w:kinsoku w:val="0"/>
              <w:overflowPunct w:val="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Gorakhpur, Uttar Pradesh,</w:t>
            </w:r>
          </w:p>
          <w:p w:rsidR="00BB09FE" w:rsidRPr="008309EE" w:rsidP="00BB09FE" w14:paraId="1A494213" w14:textId="015387B4">
            <w:pPr>
              <w:pStyle w:val="BodyText"/>
              <w:kinsoku w:val="0"/>
              <w:overflowPunct w:val="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273212</w:t>
            </w:r>
          </w:p>
        </w:tc>
        <w:tc>
          <w:tcPr>
            <w:tcW w:w="607" w:type="dxa"/>
            <w:vMerge/>
          </w:tcPr>
          <w:p w:rsidR="008309EE" w:rsidP="00590471" w14:paraId="05EDE2BE" w14:textId="1D9C8FE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02" w:type="dxa"/>
            <w:vMerge/>
          </w:tcPr>
          <w:p w:rsidR="008309EE" w:rsidP="00222466" w14:paraId="12204C92" w14:textId="77777777">
            <w:pPr>
              <w:pStyle w:val="Title"/>
            </w:pPr>
          </w:p>
        </w:tc>
      </w:tr>
      <w:tr w14:paraId="2AF180A6" w14:textId="77777777" w:rsidTr="007D291E">
        <w:tblPrEx>
          <w:tblW w:w="4980" w:type="pct"/>
          <w:tblLayout w:type="fixed"/>
          <w:tblLook w:val="0600"/>
        </w:tblPrEx>
        <w:trPr>
          <w:trHeight w:val="993"/>
        </w:trPr>
        <w:tc>
          <w:tcPr>
            <w:tcW w:w="988" w:type="dxa"/>
            <w:gridSpan w:val="2"/>
          </w:tcPr>
          <w:p w:rsidR="008309EE" w:rsidP="00647A4B" w14:paraId="72C4E38E" w14:textId="41DD8FFA">
            <w:pPr>
              <w:pStyle w:val="BodyText"/>
              <w:kinsoku w:val="0"/>
              <w:overflowPunct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94335" cy="394335"/>
                  <wp:effectExtent l="0" t="0" r="5715" b="5715"/>
                  <wp:docPr id="10" name="Graphic 10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vAlign w:val="center"/>
          </w:tcPr>
          <w:p w:rsidR="008309EE" w:rsidRPr="008309EE" w:rsidP="007D291E" w14:paraId="66AAE3F2" w14:textId="3AEB2EE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7860422820</w:t>
            </w:r>
          </w:p>
        </w:tc>
        <w:tc>
          <w:tcPr>
            <w:tcW w:w="607" w:type="dxa"/>
            <w:vMerge/>
          </w:tcPr>
          <w:p w:rsidR="008309EE" w:rsidP="00590471" w14:paraId="065AAAB6" w14:textId="61828165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02" w:type="dxa"/>
            <w:vMerge/>
          </w:tcPr>
          <w:p w:rsidR="008309EE" w:rsidP="00222466" w14:paraId="5F53BFCA" w14:textId="77777777">
            <w:pPr>
              <w:pStyle w:val="Title"/>
            </w:pPr>
          </w:p>
        </w:tc>
      </w:tr>
      <w:tr w14:paraId="53901072" w14:textId="77777777" w:rsidTr="007D291E">
        <w:tblPrEx>
          <w:tblW w:w="4980" w:type="pct"/>
          <w:tblLayout w:type="fixed"/>
          <w:tblLook w:val="0600"/>
        </w:tblPrEx>
        <w:trPr>
          <w:trHeight w:val="993"/>
        </w:trPr>
        <w:tc>
          <w:tcPr>
            <w:tcW w:w="988" w:type="dxa"/>
            <w:gridSpan w:val="2"/>
          </w:tcPr>
          <w:p w:rsidR="008309EE" w:rsidP="00647A4B" w14:paraId="4C8892E1" w14:textId="60B7D321">
            <w:pPr>
              <w:pStyle w:val="BodyText"/>
              <w:kinsoku w:val="0"/>
              <w:overflowPunct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94335" cy="394335"/>
                  <wp:effectExtent l="0" t="0" r="5715" b="5715"/>
                  <wp:docPr id="11" name="Graphic 11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vAlign w:val="center"/>
          </w:tcPr>
          <w:p w:rsidR="008309EE" w:rsidRPr="007D291E" w:rsidP="007D291E" w14:paraId="032FA25F" w14:textId="35D269B7">
            <w:pPr>
              <w:rPr>
                <w:color w:val="FFFFFF" w:themeColor="background1"/>
              </w:rPr>
            </w:pPr>
            <w:hyperlink r:id="rId13" w:history="1">
              <w:r w:rsidRPr="007D291E" w:rsidR="007D291E">
                <w:rPr>
                  <w:color w:val="FFFFFF" w:themeColor="background1"/>
                </w:rPr>
                <w:t>mr.dhrjpndy@live.in</w:t>
              </w:r>
            </w:hyperlink>
          </w:p>
        </w:tc>
        <w:tc>
          <w:tcPr>
            <w:tcW w:w="607" w:type="dxa"/>
            <w:vMerge/>
          </w:tcPr>
          <w:p w:rsidR="008309EE" w:rsidP="00590471" w14:paraId="2E77AFE2" w14:textId="680782BE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02" w:type="dxa"/>
            <w:vMerge/>
          </w:tcPr>
          <w:p w:rsidR="008309EE" w:rsidP="00222466" w14:paraId="40A34B64" w14:textId="77777777">
            <w:pPr>
              <w:pStyle w:val="Title"/>
            </w:pPr>
          </w:p>
        </w:tc>
      </w:tr>
      <w:tr w14:paraId="55D09C2F" w14:textId="77777777" w:rsidTr="007D291E">
        <w:tblPrEx>
          <w:tblW w:w="4980" w:type="pct"/>
          <w:tblLayout w:type="fixed"/>
          <w:tblLook w:val="0600"/>
        </w:tblPrEx>
        <w:trPr>
          <w:trHeight w:val="993"/>
        </w:trPr>
        <w:tc>
          <w:tcPr>
            <w:tcW w:w="988" w:type="dxa"/>
            <w:gridSpan w:val="2"/>
          </w:tcPr>
          <w:p w:rsidR="008309EE" w:rsidP="00647A4B" w14:paraId="6B2249A6" w14:textId="50E7FDBC">
            <w:pPr>
              <w:pStyle w:val="BodyText"/>
              <w:kinsoku w:val="0"/>
              <w:overflowPunct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94335" cy="394335"/>
                  <wp:effectExtent l="0" t="0" r="0" b="5715"/>
                  <wp:docPr id="14" name="Graphic 14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vAlign w:val="center"/>
          </w:tcPr>
          <w:p w:rsidR="00BB09FE" w:rsidRPr="00BB09FE" w:rsidP="00BB09FE" w14:paraId="7AAE4535" w14:textId="77777777">
            <w:pPr>
              <w:pStyle w:val="Default"/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0"/>
                <w:szCs w:val="20"/>
                <w:lang w:val="en-US" w:bidi="ar-SA"/>
              </w:rPr>
            </w:pPr>
            <w:r w:rsidRPr="00BB09FE">
              <w:rPr>
                <w:rFonts w:asciiTheme="minorHAnsi" w:hAnsiTheme="minorHAnsi" w:cstheme="minorBidi"/>
                <w:color w:val="FFFFFF" w:themeColor="background1"/>
                <w:sz w:val="20"/>
                <w:szCs w:val="20"/>
                <w:lang w:val="en-US" w:bidi="ar-SA"/>
              </w:rPr>
              <w:t xml:space="preserve">linkedin.com/in/dhrjpndy github.com/kartikpandey </w:t>
            </w:r>
          </w:p>
          <w:p w:rsidR="008309EE" w:rsidRPr="007D291E" w:rsidP="007D291E" w14:paraId="40796D6E" w14:textId="56047889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607" w:type="dxa"/>
            <w:vMerge/>
          </w:tcPr>
          <w:p w:rsidR="008309EE" w:rsidP="00590471" w14:paraId="1D7058EC" w14:textId="79AB6CCA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02" w:type="dxa"/>
            <w:vMerge/>
          </w:tcPr>
          <w:p w:rsidR="008309EE" w:rsidP="00222466" w14:paraId="7A1013B2" w14:textId="77777777">
            <w:pPr>
              <w:pStyle w:val="Title"/>
            </w:pPr>
          </w:p>
        </w:tc>
      </w:tr>
      <w:tr w14:paraId="0181A332" w14:textId="77777777" w:rsidTr="007D291E">
        <w:tblPrEx>
          <w:tblW w:w="4980" w:type="pct"/>
          <w:tblLayout w:type="fixed"/>
          <w:tblLook w:val="0600"/>
        </w:tblPrEx>
        <w:trPr>
          <w:trHeight w:val="737"/>
        </w:trPr>
        <w:tc>
          <w:tcPr>
            <w:tcW w:w="4253" w:type="dxa"/>
            <w:gridSpan w:val="3"/>
          </w:tcPr>
          <w:p w:rsidR="00FD0276" w:rsidP="00F51250" w14:paraId="11E37374" w14:textId="77777777">
            <w:pPr>
              <w:pStyle w:val="BodyText"/>
              <w:kinsoku w:val="0"/>
              <w:overflowPunct w:val="0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  <w:p w:rsidR="008D7398" w:rsidP="00F51250" w14:paraId="58FDDC71" w14:textId="38123C44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</w:tcPr>
          <w:p w:rsidR="008309EE" w:rsidP="00590471" w14:paraId="1DFEC1B4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02" w:type="dxa"/>
            <w:vMerge/>
          </w:tcPr>
          <w:p w:rsidR="008309EE" w:rsidRPr="00222466" w:rsidP="000F7D04" w14:paraId="5159EA62" w14:textId="77777777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14:paraId="4E552A33" w14:textId="77777777" w:rsidTr="007D291E">
        <w:tblPrEx>
          <w:tblW w:w="4980" w:type="pct"/>
          <w:tblLayout w:type="fixed"/>
          <w:tblLook w:val="0600"/>
        </w:tblPrEx>
        <w:trPr>
          <w:trHeight w:val="543"/>
        </w:trPr>
        <w:tc>
          <w:tcPr>
            <w:tcW w:w="851" w:type="dxa"/>
          </w:tcPr>
          <w:p w:rsidR="008309EE" w:rsidRPr="00222466" w:rsidP="00222466" w14:paraId="655E76B9" w14:textId="1589CB45">
            <w:pPr>
              <w:pStyle w:val="Information"/>
              <w:rPr>
                <w:rStyle w:val="Strong"/>
                <w:b w:val="0"/>
                <w:bCs w:val="0"/>
              </w:rPr>
            </w:pPr>
          </w:p>
        </w:tc>
        <w:tc>
          <w:tcPr>
            <w:tcW w:w="3402" w:type="dxa"/>
            <w:gridSpan w:val="2"/>
          </w:tcPr>
          <w:p w:rsidR="008309EE" w:rsidRPr="00071E84" w:rsidP="00071E84" w14:paraId="6247988C" w14:textId="4C69E79C">
            <w:pPr>
              <w:pStyle w:val="Information"/>
            </w:pPr>
          </w:p>
        </w:tc>
        <w:tc>
          <w:tcPr>
            <w:tcW w:w="607" w:type="dxa"/>
            <w:vMerge/>
          </w:tcPr>
          <w:p w:rsidR="008309EE" w:rsidP="00590471" w14:paraId="6FB41949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02" w:type="dxa"/>
            <w:vMerge/>
          </w:tcPr>
          <w:p w:rsidR="008309EE" w:rsidP="005801E5" w14:paraId="6B3AEAF8" w14:textId="77777777">
            <w:pPr>
              <w:pStyle w:val="Heading1"/>
            </w:pPr>
          </w:p>
        </w:tc>
      </w:tr>
      <w:tr w14:paraId="71E4CE9D" w14:textId="77777777" w:rsidTr="007D291E">
        <w:tblPrEx>
          <w:tblW w:w="4980" w:type="pct"/>
          <w:tblLayout w:type="fixed"/>
          <w:tblLook w:val="0600"/>
        </w:tblPrEx>
        <w:trPr>
          <w:trHeight w:val="183"/>
        </w:trPr>
        <w:tc>
          <w:tcPr>
            <w:tcW w:w="4253" w:type="dxa"/>
            <w:gridSpan w:val="3"/>
          </w:tcPr>
          <w:p w:rsidR="008309EE" w:rsidP="00071E84" w14:paraId="3440B4FA" w14:textId="056AF990">
            <w:pPr>
              <w:pStyle w:val="NoSpacing"/>
            </w:pPr>
          </w:p>
        </w:tc>
        <w:tc>
          <w:tcPr>
            <w:tcW w:w="607" w:type="dxa"/>
            <w:vMerge/>
          </w:tcPr>
          <w:p w:rsidR="008309EE" w:rsidP="00590471" w14:paraId="316BBB7B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02" w:type="dxa"/>
            <w:vMerge/>
          </w:tcPr>
          <w:p w:rsidR="008309EE" w:rsidP="005801E5" w14:paraId="0D041D4D" w14:textId="77777777">
            <w:pPr>
              <w:pStyle w:val="Heading1"/>
            </w:pPr>
          </w:p>
        </w:tc>
      </w:tr>
      <w:tr w14:paraId="2A2E383D" w14:textId="77777777" w:rsidTr="008A3F80">
        <w:tblPrEx>
          <w:tblW w:w="4980" w:type="pct"/>
          <w:tblLayout w:type="fixed"/>
          <w:tblLook w:val="0600"/>
        </w:tblPrEx>
        <w:trPr>
          <w:trHeight w:val="970"/>
        </w:trPr>
        <w:tc>
          <w:tcPr>
            <w:tcW w:w="851" w:type="dxa"/>
          </w:tcPr>
          <w:p w:rsidR="008309EE" w:rsidRPr="00222466" w:rsidP="00222466" w14:paraId="71D74D5A" w14:textId="3B0506C4">
            <w:pPr>
              <w:pStyle w:val="Information"/>
            </w:pPr>
          </w:p>
        </w:tc>
        <w:tc>
          <w:tcPr>
            <w:tcW w:w="3402" w:type="dxa"/>
            <w:gridSpan w:val="2"/>
          </w:tcPr>
          <w:p w:rsidR="008309EE" w:rsidRPr="00222466" w:rsidP="00222466" w14:paraId="6BBF5A52" w14:textId="60F7787B">
            <w:pPr>
              <w:pStyle w:val="Information"/>
            </w:pPr>
          </w:p>
        </w:tc>
        <w:tc>
          <w:tcPr>
            <w:tcW w:w="607" w:type="dxa"/>
            <w:vMerge/>
          </w:tcPr>
          <w:p w:rsidR="008309EE" w:rsidP="00590471" w14:paraId="26F8F9E5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02" w:type="dxa"/>
            <w:vMerge/>
          </w:tcPr>
          <w:p w:rsidR="008309EE" w:rsidP="005801E5" w14:paraId="389794A4" w14:textId="77777777">
            <w:pPr>
              <w:pStyle w:val="Heading1"/>
            </w:pPr>
          </w:p>
        </w:tc>
      </w:tr>
      <w:tr w14:paraId="6BF942A1" w14:textId="77777777" w:rsidTr="008A3F80">
        <w:tblPrEx>
          <w:tblW w:w="4980" w:type="pct"/>
          <w:tblLayout w:type="fixed"/>
          <w:tblLook w:val="0600"/>
        </w:tblPrEx>
        <w:trPr>
          <w:trHeight w:val="199"/>
        </w:trPr>
        <w:tc>
          <w:tcPr>
            <w:tcW w:w="4253" w:type="dxa"/>
            <w:gridSpan w:val="3"/>
          </w:tcPr>
          <w:p w:rsidR="008309EE" w:rsidP="00071E84" w14:paraId="4A303BC6" w14:textId="4B505864">
            <w:pPr>
              <w:pStyle w:val="NoSpacing"/>
            </w:pPr>
          </w:p>
        </w:tc>
        <w:tc>
          <w:tcPr>
            <w:tcW w:w="607" w:type="dxa"/>
            <w:vMerge/>
          </w:tcPr>
          <w:p w:rsidR="008309EE" w:rsidP="00590471" w14:paraId="3771FCF0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02" w:type="dxa"/>
            <w:vMerge/>
          </w:tcPr>
          <w:p w:rsidR="008309EE" w:rsidP="005801E5" w14:paraId="2B014D25" w14:textId="77777777">
            <w:pPr>
              <w:pStyle w:val="Heading1"/>
            </w:pPr>
          </w:p>
        </w:tc>
      </w:tr>
      <w:tr w14:paraId="794AFD62" w14:textId="77777777" w:rsidTr="007D291E">
        <w:tblPrEx>
          <w:tblW w:w="4980" w:type="pct"/>
          <w:tblLayout w:type="fixed"/>
          <w:tblLook w:val="0600"/>
        </w:tblPrEx>
        <w:trPr>
          <w:trHeight w:val="633"/>
        </w:trPr>
        <w:tc>
          <w:tcPr>
            <w:tcW w:w="851" w:type="dxa"/>
          </w:tcPr>
          <w:p w:rsidR="008309EE" w:rsidRPr="00222466" w:rsidP="00222466" w14:paraId="547E118C" w14:textId="55452F17">
            <w:pPr>
              <w:pStyle w:val="Information"/>
            </w:pPr>
          </w:p>
        </w:tc>
        <w:tc>
          <w:tcPr>
            <w:tcW w:w="3402" w:type="dxa"/>
            <w:gridSpan w:val="2"/>
          </w:tcPr>
          <w:p w:rsidR="008309EE" w:rsidRPr="00222466" w:rsidP="00222466" w14:paraId="037419D4" w14:textId="14538BD7">
            <w:pPr>
              <w:pStyle w:val="Information"/>
            </w:pPr>
          </w:p>
        </w:tc>
        <w:tc>
          <w:tcPr>
            <w:tcW w:w="607" w:type="dxa"/>
            <w:vMerge/>
          </w:tcPr>
          <w:p w:rsidR="008309EE" w:rsidP="00590471" w14:paraId="180F980F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02" w:type="dxa"/>
            <w:vMerge/>
          </w:tcPr>
          <w:p w:rsidR="008309EE" w:rsidP="005801E5" w14:paraId="29493A36" w14:textId="77777777">
            <w:pPr>
              <w:pStyle w:val="Heading1"/>
            </w:pPr>
          </w:p>
        </w:tc>
      </w:tr>
      <w:tr w14:paraId="4B787938" w14:textId="77777777" w:rsidTr="007D291E">
        <w:tblPrEx>
          <w:tblW w:w="4980" w:type="pct"/>
          <w:tblLayout w:type="fixed"/>
          <w:tblLook w:val="0600"/>
        </w:tblPrEx>
        <w:trPr>
          <w:trHeight w:val="2042"/>
        </w:trPr>
        <w:tc>
          <w:tcPr>
            <w:tcW w:w="4253" w:type="dxa"/>
            <w:gridSpan w:val="3"/>
          </w:tcPr>
          <w:p w:rsidR="008309EE" w:rsidP="00071E84" w14:paraId="4CE79BA7" w14:textId="2CEE4440">
            <w:pPr>
              <w:pStyle w:val="NoSpacing"/>
            </w:pPr>
          </w:p>
        </w:tc>
        <w:tc>
          <w:tcPr>
            <w:tcW w:w="607" w:type="dxa"/>
            <w:vMerge/>
          </w:tcPr>
          <w:p w:rsidR="008309EE" w:rsidP="00590471" w14:paraId="6C4B23AA" w14:textId="7777777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202" w:type="dxa"/>
            <w:vMerge/>
          </w:tcPr>
          <w:p w:rsidR="008309EE" w:rsidP="005801E5" w14:paraId="19A43456" w14:textId="77777777">
            <w:pPr>
              <w:pStyle w:val="Heading1"/>
            </w:pPr>
          </w:p>
        </w:tc>
      </w:tr>
    </w:tbl>
    <w:p w:rsidR="007F5B63" w:rsidRPr="00CE1E3D" w:rsidP="008A3F80" w14:paraId="2F0A1DC1" w14:textId="77777777">
      <w:pPr>
        <w:pStyle w:val="BodyTex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16"/>
          </v:shape>
        </w:pict>
      </w:r>
    </w:p>
    <w:sectPr w:rsidSect="00494F94">
      <w:type w:val="continuous"/>
      <w:pgSz w:w="11906" w:h="16838" w:code="9"/>
      <w:pgMar w:top="284" w:right="567" w:bottom="142" w:left="567" w:header="720" w:footer="1967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>
    <w:nsid w:val="00000402"/>
    <w:multiLevelType w:val="multilevel"/>
    <w:tmpl w:val="00000885"/>
    <w:lvl w:ilvl="0">
      <w:start w:val="0"/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start w:val="0"/>
      <w:numFmt w:val="bullet"/>
      <w:lvlText w:val="ï"/>
      <w:lvlJc w:val="left"/>
      <w:pPr>
        <w:ind w:left="5482" w:hanging="267"/>
      </w:pPr>
    </w:lvl>
    <w:lvl w:ilvl="2">
      <w:start w:val="0"/>
      <w:numFmt w:val="bullet"/>
      <w:lvlText w:val="ï"/>
      <w:lvlJc w:val="left"/>
      <w:pPr>
        <w:ind w:left="6064" w:hanging="267"/>
      </w:pPr>
    </w:lvl>
    <w:lvl w:ilvl="3">
      <w:start w:val="0"/>
      <w:numFmt w:val="bullet"/>
      <w:lvlText w:val="ï"/>
      <w:lvlJc w:val="left"/>
      <w:pPr>
        <w:ind w:left="6646" w:hanging="267"/>
      </w:pPr>
    </w:lvl>
    <w:lvl w:ilvl="4">
      <w:start w:val="0"/>
      <w:numFmt w:val="bullet"/>
      <w:lvlText w:val="ï"/>
      <w:lvlJc w:val="left"/>
      <w:pPr>
        <w:ind w:left="7228" w:hanging="267"/>
      </w:pPr>
    </w:lvl>
    <w:lvl w:ilvl="5">
      <w:start w:val="0"/>
      <w:numFmt w:val="bullet"/>
      <w:lvlText w:val="ï"/>
      <w:lvlJc w:val="left"/>
      <w:pPr>
        <w:ind w:left="7810" w:hanging="267"/>
      </w:pPr>
    </w:lvl>
    <w:lvl w:ilvl="6">
      <w:start w:val="0"/>
      <w:numFmt w:val="bullet"/>
      <w:lvlText w:val="ï"/>
      <w:lvlJc w:val="left"/>
      <w:pPr>
        <w:ind w:left="8392" w:hanging="267"/>
      </w:pPr>
    </w:lvl>
    <w:lvl w:ilvl="7">
      <w:start w:val="0"/>
      <w:numFmt w:val="bullet"/>
      <w:lvlText w:val="ï"/>
      <w:lvlJc w:val="left"/>
      <w:pPr>
        <w:ind w:left="8974" w:hanging="267"/>
      </w:pPr>
    </w:lvl>
    <w:lvl w:ilvl="8">
      <w:start w:val="0"/>
      <w:numFmt w:val="bullet"/>
      <w:lvlText w:val="ï"/>
      <w:lvlJc w:val="left"/>
      <w:pPr>
        <w:ind w:left="9556" w:hanging="267"/>
      </w:pPr>
    </w:lvl>
  </w:abstractNum>
  <w:abstractNum w:abstractNumId="6">
    <w:nsid w:val="112E54D5"/>
    <w:multiLevelType w:val="hybridMultilevel"/>
    <w:tmpl w:val="6B008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6092E"/>
    <w:multiLevelType w:val="hybridMultilevel"/>
    <w:tmpl w:val="92BE0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20FE9"/>
    <w:multiLevelType w:val="hybridMultilevel"/>
    <w:tmpl w:val="A974323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bordersDoNotSurroundHeader/>
  <w:bordersDoNotSurroundFooter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0F"/>
    <w:rsid w:val="000066CD"/>
    <w:rsid w:val="00016A7F"/>
    <w:rsid w:val="00060042"/>
    <w:rsid w:val="00071E84"/>
    <w:rsid w:val="000B37CD"/>
    <w:rsid w:val="000F7D04"/>
    <w:rsid w:val="00142F43"/>
    <w:rsid w:val="00150ABD"/>
    <w:rsid w:val="00165697"/>
    <w:rsid w:val="001F5586"/>
    <w:rsid w:val="00222466"/>
    <w:rsid w:val="002D54EA"/>
    <w:rsid w:val="002E5E62"/>
    <w:rsid w:val="002F6CB8"/>
    <w:rsid w:val="00351984"/>
    <w:rsid w:val="003911FB"/>
    <w:rsid w:val="003E24A1"/>
    <w:rsid w:val="00406AD9"/>
    <w:rsid w:val="00472C27"/>
    <w:rsid w:val="0047764F"/>
    <w:rsid w:val="004779CF"/>
    <w:rsid w:val="00494F94"/>
    <w:rsid w:val="004B4268"/>
    <w:rsid w:val="00507E82"/>
    <w:rsid w:val="00555003"/>
    <w:rsid w:val="005801E5"/>
    <w:rsid w:val="00587DBA"/>
    <w:rsid w:val="00590471"/>
    <w:rsid w:val="005A724A"/>
    <w:rsid w:val="005D01FA"/>
    <w:rsid w:val="005D0D54"/>
    <w:rsid w:val="00647A4B"/>
    <w:rsid w:val="006B1AB6"/>
    <w:rsid w:val="00716927"/>
    <w:rsid w:val="00735D93"/>
    <w:rsid w:val="007443A0"/>
    <w:rsid w:val="007703AC"/>
    <w:rsid w:val="00791309"/>
    <w:rsid w:val="00796A63"/>
    <w:rsid w:val="007C371A"/>
    <w:rsid w:val="007D291E"/>
    <w:rsid w:val="007D6CDA"/>
    <w:rsid w:val="007E7303"/>
    <w:rsid w:val="007F54A0"/>
    <w:rsid w:val="007F5B63"/>
    <w:rsid w:val="008309EE"/>
    <w:rsid w:val="00846826"/>
    <w:rsid w:val="00846CB9"/>
    <w:rsid w:val="008472E9"/>
    <w:rsid w:val="00892762"/>
    <w:rsid w:val="008A3F80"/>
    <w:rsid w:val="008C2CFC"/>
    <w:rsid w:val="008D7398"/>
    <w:rsid w:val="008F170F"/>
    <w:rsid w:val="008F6E2E"/>
    <w:rsid w:val="009C2E65"/>
    <w:rsid w:val="00A35586"/>
    <w:rsid w:val="00AD5898"/>
    <w:rsid w:val="00AE3ADA"/>
    <w:rsid w:val="00B11C11"/>
    <w:rsid w:val="00B2174E"/>
    <w:rsid w:val="00B6466C"/>
    <w:rsid w:val="00BB09FE"/>
    <w:rsid w:val="00BB0BB1"/>
    <w:rsid w:val="00BF4D49"/>
    <w:rsid w:val="00C179F5"/>
    <w:rsid w:val="00C4452C"/>
    <w:rsid w:val="00CB6BFC"/>
    <w:rsid w:val="00CC6BAF"/>
    <w:rsid w:val="00CE1E3D"/>
    <w:rsid w:val="00D6557B"/>
    <w:rsid w:val="00DF2F8A"/>
    <w:rsid w:val="00E90A60"/>
    <w:rsid w:val="00EB7708"/>
    <w:rsid w:val="00EE7E09"/>
    <w:rsid w:val="00EF6606"/>
    <w:rsid w:val="00F0223C"/>
    <w:rsid w:val="00F51250"/>
    <w:rsid w:val="00F74DCD"/>
    <w:rsid w:val="00FA37E0"/>
    <w:rsid w:val="00FA6AE1"/>
    <w:rsid w:val="00FB66BB"/>
    <w:rsid w:val="00FD0276"/>
    <w:rsid w:val="00FE7401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B8"/>
  </w:style>
  <w:style w:type="paragraph" w:styleId="Heading1">
    <w:name w:val="heading 1"/>
    <w:basedOn w:val="Normal"/>
    <w:next w:val="Normal"/>
    <w:link w:val="Heading1Char"/>
    <w:uiPriority w:val="9"/>
    <w:qFormat/>
    <w:rsid w:val="002F6CB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B263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CB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CB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C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C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C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C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192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C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C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F0223C"/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2F6CB8"/>
    <w:rPr>
      <w:rFonts w:asciiTheme="majorHAnsi" w:eastAsiaTheme="majorEastAsia" w:hAnsiTheme="majorHAnsi" w:cstheme="majorBidi"/>
      <w:color w:val="0B2632" w:themeColor="accent1" w:themeShade="BF"/>
      <w:sz w:val="32"/>
      <w:szCs w:val="32"/>
    </w:rPr>
  </w:style>
  <w:style w:type="paragraph" w:styleId="ListParagraph">
    <w:name w:val="List Paragraph"/>
    <w:basedOn w:val="BodyText"/>
    <w:uiPriority w:val="34"/>
    <w:qFormat/>
    <w:rsid w:val="00F02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F6C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334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CB8"/>
    <w:rPr>
      <w:rFonts w:asciiTheme="majorHAnsi" w:eastAsiaTheme="majorEastAsia" w:hAnsiTheme="majorHAnsi" w:cstheme="majorBidi"/>
      <w:color w:val="0F3344" w:themeColor="accent1"/>
      <w:spacing w:val="-10"/>
      <w:sz w:val="56"/>
      <w:szCs w:val="56"/>
    </w:rPr>
  </w:style>
  <w:style w:type="paragraph" w:customStyle="1" w:styleId="Information">
    <w:name w:val="Information"/>
    <w:basedOn w:val="Normal"/>
    <w:uiPriority w:val="1"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2F6CB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F6CB8"/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uiPriority w:val="1"/>
    <w:qFormat/>
    <w:rsid w:val="002F6CB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F6CB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F7D04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F6CB8"/>
    <w:rPr>
      <w:rFonts w:asciiTheme="majorHAnsi" w:eastAsiaTheme="majorEastAsia" w:hAnsiTheme="majorHAnsi" w:cstheme="majorBidi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rsid w:val="008F170F"/>
    <w:pPr>
      <w:spacing w:after="0"/>
    </w:pPr>
    <w:rPr>
      <w:sz w:val="18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F170F"/>
    <w:rPr>
      <w:rFonts w:eastAsiaTheme="minorEastAsia" w:cstheme="minorBidi"/>
      <w:sz w:val="1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CB8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CB8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CB8"/>
    <w:rPr>
      <w:rFonts w:asciiTheme="majorHAnsi" w:eastAsiaTheme="majorEastAsia" w:hAnsiTheme="majorHAnsi" w:cstheme="majorBidi"/>
      <w:i/>
      <w:iCs/>
      <w:color w:val="07192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CB8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CB8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6CB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CB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6CB8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6CB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F6CB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C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CB8"/>
    <w:pPr>
      <w:pBdr>
        <w:left w:val="single" w:sz="18" w:space="12" w:color="0F334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F334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CB8"/>
    <w:rPr>
      <w:rFonts w:asciiTheme="majorHAnsi" w:eastAsiaTheme="majorEastAsia" w:hAnsiTheme="majorHAnsi" w:cstheme="majorBidi"/>
      <w:color w:val="0F334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F6C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6C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F6CB8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2F6CB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6CB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CB8"/>
    <w:pPr>
      <w:outlineLvl w:val="9"/>
    </w:pPr>
  </w:style>
  <w:style w:type="paragraph" w:customStyle="1" w:styleId="Default">
    <w:name w:val="Default"/>
    <w:rsid w:val="00BB09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svg" /><Relationship Id="rId11" Type="http://schemas.openxmlformats.org/officeDocument/2006/relationships/image" Target="media/image4.png" /><Relationship Id="rId12" Type="http://schemas.openxmlformats.org/officeDocument/2006/relationships/image" Target="media/image5.svg" /><Relationship Id="rId13" Type="http://schemas.openxmlformats.org/officeDocument/2006/relationships/hyperlink" Target="mailto:mr.dhrjpndy@live.in" TargetMode="External" /><Relationship Id="rId14" Type="http://schemas.openxmlformats.org/officeDocument/2006/relationships/image" Target="media/image6.png" /><Relationship Id="rId15" Type="http://schemas.openxmlformats.org/officeDocument/2006/relationships/image" Target="media/image7.svg" /><Relationship Id="rId16" Type="http://schemas.openxmlformats.org/officeDocument/2006/relationships/image" Target="http://footmark.infoedge.com/apply/cvtracking?dtyp=docx_n&amp;userId=eadb693f68b413c0e2f4eaa3463b741c3db38d44b2a2340f&amp;email=b18f6b07633d02e9fdd53227d318b8ae7e70447b64ef17a974ffe4d1221b3cc1d7729fcff80431e892d2d6ac5f21f68f&amp;jobId=250723501219&amp;companyId=bfc88dfdf03e80110c3b87a07c20438a274336bc92a45936&amp;recruiterId=bfc88dfdf03e80110c3b87a07c20438a274336bc92a45936&amp;insertionDate=1704223493&amp;uid=693774022507235012191704223493&amp;docType=docx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https://www.yoekisoft.com/" TargetMode="External" /><Relationship Id="rId9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heeraj\Downloads\tf44864860_win32.dotx" TargetMode="External" 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E478E-917E-458B-9655-7ACFC0110A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C7BC9FD-4CA2-4A7C-B201-BCAE7257B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EDBD3-B5D7-4D9A-92F9-469EEFFE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tf44864860_win32</Template>
  <TotalTime>0</TotalTime>
  <Pages>1</Pages>
  <Words>280</Words>
  <Characters>1673</Characters>
  <Application>Microsoft Office Word</Application>
  <DocSecurity>0</DocSecurity>
  <Lines>104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2023-01-04T18:50:00Z</dcterms:created>
  <dcterms:modified xsi:type="dcterms:W3CDTF">2023-12-11T14:22:00Z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266ffb65-7112-44c8-93b0-9d4137a07077</vt:lpwstr>
  </property>
</Properties>
</file>