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D56B2" w:rsidRPr="009E2410" w14:paraId="55114CC5" w14:textId="3BE3C91A">
      <w:pPr>
        <w:pStyle w:val="Name"/>
      </w:pPr>
      <w:r>
        <w:t>SAZAR ABBAS</w:t>
      </w:r>
    </w:p>
    <w:p w:rsidR="004D56B2" w:rsidRPr="009E2410" w14:paraId="13BAFD22" w14:textId="38109703">
      <w:pPr>
        <w:pStyle w:val="ContactInfo"/>
        <w:rPr>
          <w:b/>
        </w:rPr>
      </w:pPr>
      <w:r>
        <w:rPr>
          <w:b/>
        </w:rPr>
        <w:t>385/30 NEW NAJAF ROAD FAZIL NAGAR SAADATGANJ</w:t>
      </w:r>
      <w:r w:rsidRPr="009E2410" w:rsidR="003052F2">
        <w:rPr>
          <w:b/>
        </w:rPr>
        <w:t xml:space="preserve"> </w:t>
      </w:r>
      <w:r>
        <w:rPr>
          <w:b/>
        </w:rPr>
        <w:t xml:space="preserve">LUCKNOW </w:t>
      </w:r>
      <w:r w:rsidRPr="009E2410" w:rsidR="003052F2">
        <w:rPr>
          <w:b/>
        </w:rPr>
        <w:t xml:space="preserve">Uttar Pradesh </w:t>
      </w:r>
      <w:r>
        <w:rPr>
          <w:b/>
        </w:rPr>
        <w:t>- 226003</w:t>
      </w:r>
    </w:p>
    <w:p w:rsidR="003052F2" w:rsidRPr="009E2410" w14:paraId="078DB37B" w14:textId="56246613">
      <w:pPr>
        <w:pStyle w:val="ContactInfo"/>
        <w:rPr>
          <w:b/>
        </w:rPr>
      </w:pPr>
      <w:r w:rsidRPr="009E2410">
        <w:rPr>
          <w:b/>
        </w:rPr>
        <w:t xml:space="preserve">+91 </w:t>
      </w:r>
      <w:r w:rsidR="005B15D6">
        <w:rPr>
          <w:b/>
        </w:rPr>
        <w:t>9670684341</w:t>
      </w:r>
    </w:p>
    <w:p w:rsidR="00777984" w:rsidRPr="009E2410" w14:paraId="622B3D03" w14:textId="080006E3">
      <w:pPr>
        <w:pStyle w:val="ContactInfo"/>
        <w:rPr>
          <w:b/>
        </w:rPr>
      </w:pPr>
      <w:hyperlink r:id="rId5" w:history="1">
        <w:r w:rsidRPr="00476EFF">
          <w:rPr>
            <w:rStyle w:val="Hyperlink"/>
            <w:b/>
          </w:rPr>
          <w:t>SAJARABBAS9026@GMAIL.COM</w:t>
        </w:r>
      </w:hyperlink>
    </w:p>
    <w:sdt>
      <w:sdtPr>
        <w:id w:val="-1179423465"/>
        <w:placeholder>
          <w:docPart w:val="CA4161C9BA477C469FECA01A25FC5DD8"/>
        </w:placeholder>
        <w:showingPlcHdr/>
        <w:richText/>
        <w:temporary/>
      </w:sdtPr>
      <w:sdtContent>
        <w:p w:rsidR="004D56B2" w:rsidRPr="009E2410" w14:paraId="2FD0994C" w14:textId="77777777">
          <w:pPr>
            <w:pStyle w:val="Heading1"/>
          </w:pPr>
          <w:r w:rsidRPr="009E2410">
            <w:t>Objective</w:t>
          </w:r>
        </w:p>
      </w:sdtContent>
    </w:sdt>
    <w:p w:rsidR="004D56B2" w:rsidRPr="009E2410" w14:paraId="7095C017" w14:textId="77777777">
      <w:pPr>
        <w:rPr>
          <w:b/>
        </w:rPr>
      </w:pPr>
      <w:r w:rsidRPr="009E2410">
        <w:rPr>
          <w:b/>
        </w:rPr>
        <w:t xml:space="preserve">To work with an organization </w:t>
      </w:r>
      <w:r w:rsidRPr="009E2410" w:rsidR="008556C1">
        <w:rPr>
          <w:b/>
        </w:rPr>
        <w:t xml:space="preserve">and use my skills </w:t>
      </w:r>
      <w:r w:rsidRPr="009E2410" w:rsidR="00F13160">
        <w:rPr>
          <w:b/>
        </w:rPr>
        <w:t xml:space="preserve">&amp; abilities to perform </w:t>
      </w:r>
      <w:r w:rsidRPr="009E2410" w:rsidR="00026DDC">
        <w:rPr>
          <w:b/>
        </w:rPr>
        <w:t xml:space="preserve">and achieve success. </w:t>
      </w:r>
    </w:p>
    <w:sdt>
      <w:sdtPr>
        <w:id w:val="1728489637"/>
        <w:placeholder>
          <w:docPart w:val="677BA6015DD5D84F9EEE0635BE47811B"/>
        </w:placeholder>
        <w:showingPlcHdr/>
        <w:richText/>
        <w:temporary/>
      </w:sdtPr>
      <w:sdtContent>
        <w:p w:rsidR="00D728F9" w:rsidRPr="00D728F9" w:rsidP="00D728F9" w14:paraId="3BF71722" w14:textId="77777777">
          <w:pPr>
            <w:pStyle w:val="Heading1"/>
          </w:pPr>
          <w:r w:rsidRPr="009E2410">
            <w:t>Experience</w:t>
          </w:r>
        </w:p>
      </w:sdtContent>
    </w:sdt>
    <w:p w:rsidR="00D728F9" w:rsidP="00D728F9" w14:paraId="113F5908" w14:textId="7E3A213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IndoRailBus</w:t>
      </w:r>
    </w:p>
    <w:p w:rsidR="00D728F9" w:rsidP="00D728F9" w14:paraId="46474E0A" w14:textId="2F3D26C3">
      <w:pPr>
        <w:rPr>
          <w:b/>
        </w:rPr>
      </w:pPr>
      <w:r>
        <w:rPr>
          <w:b/>
        </w:rPr>
        <w:t>Bus Ca</w:t>
      </w:r>
      <w:r w:rsidR="00B93320">
        <w:rPr>
          <w:b/>
        </w:rPr>
        <w:t>p</w:t>
      </w:r>
      <w:r>
        <w:rPr>
          <w:b/>
        </w:rPr>
        <w:t>tain</w:t>
      </w:r>
      <w:r>
        <w:rPr>
          <w:b/>
        </w:rPr>
        <w:t xml:space="preserve"> | </w:t>
      </w:r>
      <w:r w:rsidR="003E7389">
        <w:rPr>
          <w:b/>
        </w:rPr>
        <w:t>7</w:t>
      </w:r>
      <w:r w:rsidRPr="003E7389" w:rsidR="003E7389">
        <w:rPr>
          <w:b/>
          <w:vertAlign w:val="superscript"/>
        </w:rPr>
        <w:t>th</w:t>
      </w:r>
      <w:r w:rsidR="003E7389">
        <w:rPr>
          <w:b/>
        </w:rPr>
        <w:t xml:space="preserve"> Apr</w:t>
      </w:r>
      <w:r w:rsidR="004550F1">
        <w:rPr>
          <w:b/>
        </w:rPr>
        <w:t xml:space="preserve"> 2022</w:t>
      </w:r>
      <w:r>
        <w:rPr>
          <w:b/>
        </w:rPr>
        <w:t xml:space="preserve"> – </w:t>
      </w:r>
      <w:r>
        <w:rPr>
          <w:b/>
        </w:rPr>
        <w:t>3</w:t>
      </w:r>
      <w:r w:rsidRPr="005B15D6">
        <w:rPr>
          <w:b/>
          <w:vertAlign w:val="superscript"/>
        </w:rPr>
        <w:t>rd</w:t>
      </w:r>
      <w:r>
        <w:rPr>
          <w:b/>
        </w:rPr>
        <w:t xml:space="preserve"> Apr</w:t>
      </w:r>
      <w:r>
        <w:rPr>
          <w:b/>
        </w:rPr>
        <w:t xml:space="preserve"> 2023</w:t>
      </w:r>
    </w:p>
    <w:p w:rsidR="00D728F9" w:rsidP="00D728F9" w14:paraId="3889B012" w14:textId="08FF4171">
      <w:pPr>
        <w:rPr>
          <w:b/>
        </w:rPr>
      </w:pPr>
      <w:r>
        <w:rPr>
          <w:b/>
        </w:rPr>
        <w:t xml:space="preserve">Assisting passengers with boarding, fare collection and providing information about routes and </w:t>
      </w:r>
      <w:r w:rsidR="00B93320">
        <w:rPr>
          <w:b/>
        </w:rPr>
        <w:t>schedules.</w:t>
      </w:r>
    </w:p>
    <w:p w:rsidR="00D728F9" w:rsidP="00D728F9" w14:paraId="15348599" w14:textId="0A44A399">
      <w:pPr>
        <w:rPr>
          <w:b/>
        </w:rPr>
      </w:pPr>
      <w:r>
        <w:rPr>
          <w:b/>
        </w:rPr>
        <w:t>Providing a high level of customer service by being polite, helpful, and professional when dealing with passengers.</w:t>
      </w:r>
    </w:p>
    <w:p w:rsidR="00D728F9" w:rsidRPr="00D728F9" w:rsidP="00D728F9" w14:paraId="6911B295" w14:textId="43CEBECE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Vodafone Idea LTd.</w:t>
      </w:r>
    </w:p>
    <w:p w:rsidR="00D728F9" w:rsidP="00D728F9" w14:paraId="66FCFA6F" w14:textId="61946DD2">
      <w:pPr>
        <w:rPr>
          <w:b/>
        </w:rPr>
      </w:pPr>
      <w:r w:rsidRPr="00D728F9">
        <w:rPr>
          <w:b/>
        </w:rPr>
        <w:t xml:space="preserve"> Sales Manager | </w:t>
      </w:r>
      <w:r w:rsidR="00B93320">
        <w:rPr>
          <w:b/>
        </w:rPr>
        <w:t>19</w:t>
      </w:r>
      <w:r w:rsidRPr="00B93320" w:rsidR="00B93320">
        <w:rPr>
          <w:b/>
          <w:vertAlign w:val="superscript"/>
        </w:rPr>
        <w:t>th</w:t>
      </w:r>
      <w:r w:rsidR="00B93320">
        <w:rPr>
          <w:b/>
        </w:rPr>
        <w:t xml:space="preserve"> Apr 2021</w:t>
      </w:r>
      <w:r w:rsidRPr="00D728F9">
        <w:rPr>
          <w:b/>
        </w:rPr>
        <w:t xml:space="preserve">– </w:t>
      </w:r>
      <w:r w:rsidR="00B93320">
        <w:rPr>
          <w:b/>
        </w:rPr>
        <w:t>31</w:t>
      </w:r>
      <w:r w:rsidRPr="00B93320" w:rsidR="00B93320">
        <w:rPr>
          <w:b/>
          <w:vertAlign w:val="superscript"/>
        </w:rPr>
        <w:t>st</w:t>
      </w:r>
      <w:r w:rsidR="00B93320">
        <w:rPr>
          <w:b/>
        </w:rPr>
        <w:t xml:space="preserve"> Mar</w:t>
      </w:r>
      <w:r w:rsidRPr="00D728F9">
        <w:rPr>
          <w:b/>
        </w:rPr>
        <w:t xml:space="preserve"> </w:t>
      </w:r>
      <w:r w:rsidR="00B93320">
        <w:rPr>
          <w:b/>
        </w:rPr>
        <w:t>2022</w:t>
      </w:r>
    </w:p>
    <w:p w:rsidR="00B93320" w:rsidRPr="00D728F9" w:rsidP="004550F1" w14:paraId="51B309BE" w14:textId="4A61CD8C">
      <w:pPr>
        <w:pStyle w:val="ListBullet"/>
        <w:numPr>
          <w:ilvl w:val="0"/>
          <w:numId w:val="0"/>
        </w:numPr>
        <w:ind w:left="216"/>
        <w:rPr>
          <w:b/>
        </w:rPr>
      </w:pPr>
      <w:r w:rsidRPr="009E2410">
        <w:rPr>
          <w:b/>
        </w:rPr>
        <w:t>Business Development / Lead Generation / Driving Business / Generat</w:t>
      </w:r>
      <w:r w:rsidR="004550F1">
        <w:rPr>
          <w:b/>
        </w:rPr>
        <w:t>e</w:t>
      </w:r>
      <w:r w:rsidRPr="009E2410">
        <w:rPr>
          <w:b/>
        </w:rPr>
        <w:t xml:space="preserve"> Revenue </w:t>
      </w:r>
    </w:p>
    <w:p w:rsidR="004D56B2" w:rsidRPr="009E2410" w:rsidP="00DA20A6" w14:paraId="12205B47" w14:textId="25174635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Bajaj Finserv</w:t>
      </w:r>
    </w:p>
    <w:p w:rsidR="004D56B2" w14:paraId="7E5A7C4B" w14:textId="234082DE">
      <w:pPr>
        <w:rPr>
          <w:b/>
        </w:rPr>
      </w:pPr>
      <w:r w:rsidRPr="009E2410">
        <w:rPr>
          <w:b/>
        </w:rPr>
        <w:t xml:space="preserve">Sales </w:t>
      </w:r>
      <w:r w:rsidR="004550F1">
        <w:rPr>
          <w:b/>
        </w:rPr>
        <w:t>Executive</w:t>
      </w:r>
      <w:r w:rsidRPr="009E2410">
        <w:rPr>
          <w:b/>
        </w:rPr>
        <w:t xml:space="preserve"> | </w:t>
      </w:r>
      <w:r w:rsidR="00B93320">
        <w:rPr>
          <w:b/>
        </w:rPr>
        <w:t>21</w:t>
      </w:r>
      <w:r w:rsidRPr="00B93320" w:rsidR="00B93320">
        <w:rPr>
          <w:b/>
          <w:vertAlign w:val="superscript"/>
        </w:rPr>
        <w:t>st</w:t>
      </w:r>
      <w:r w:rsidR="00B93320">
        <w:rPr>
          <w:b/>
        </w:rPr>
        <w:t xml:space="preserve"> Sep 2019</w:t>
      </w:r>
      <w:r w:rsidRPr="009E2410" w:rsidR="00847949">
        <w:rPr>
          <w:b/>
        </w:rPr>
        <w:t xml:space="preserve"> - 30</w:t>
      </w:r>
      <w:r w:rsidRPr="009E2410" w:rsidR="00847949">
        <w:rPr>
          <w:b/>
          <w:vertAlign w:val="superscript"/>
        </w:rPr>
        <w:t>th</w:t>
      </w:r>
      <w:r w:rsidRPr="009E2410" w:rsidR="00847949">
        <w:rPr>
          <w:b/>
        </w:rPr>
        <w:t xml:space="preserve"> </w:t>
      </w:r>
      <w:r w:rsidR="00B93320">
        <w:rPr>
          <w:b/>
        </w:rPr>
        <w:t>Sep</w:t>
      </w:r>
      <w:r w:rsidRPr="009E2410" w:rsidR="00847949">
        <w:rPr>
          <w:b/>
        </w:rPr>
        <w:t xml:space="preserve"> 202</w:t>
      </w:r>
      <w:r w:rsidR="00B93320">
        <w:rPr>
          <w:b/>
        </w:rPr>
        <w:t>1</w:t>
      </w:r>
    </w:p>
    <w:p w:rsidR="004550F1" w:rsidRPr="009E2410" w:rsidP="004550F1" w14:paraId="209CA309" w14:textId="1F331347">
      <w:pPr>
        <w:pStyle w:val="ListParagraph"/>
        <w:ind w:left="720"/>
        <w:rPr>
          <w:b/>
        </w:rPr>
      </w:pPr>
      <w:r w:rsidRPr="009E2410">
        <w:rPr>
          <w:b/>
        </w:rPr>
        <w:t xml:space="preserve">Sales of CD loans / Maintaining Relationship with Dealership / Delinquency Management </w:t>
      </w:r>
      <w:r>
        <w:rPr>
          <w:b/>
        </w:rPr>
        <w:t>.</w:t>
      </w:r>
    </w:p>
    <w:p w:rsidR="00873679" w:rsidRPr="009E2410" w:rsidP="00873679" w14:paraId="55C48F44" w14:textId="77777777">
      <w:pPr>
        <w:pStyle w:val="ListParagraph"/>
        <w:numPr>
          <w:ilvl w:val="0"/>
          <w:numId w:val="14"/>
        </w:numPr>
        <w:rPr>
          <w:b/>
        </w:rPr>
      </w:pPr>
      <w:r w:rsidRPr="009E2410">
        <w:rPr>
          <w:b/>
        </w:rPr>
        <w:t>Home Credit</w:t>
      </w:r>
    </w:p>
    <w:p w:rsidR="00E83600" w:rsidRPr="004550F1" w:rsidP="004550F1" w14:paraId="70B91298" w14:textId="77777777">
      <w:pPr>
        <w:ind w:left="360"/>
        <w:rPr>
          <w:b/>
        </w:rPr>
      </w:pPr>
      <w:r w:rsidRPr="004550F1">
        <w:rPr>
          <w:b/>
        </w:rPr>
        <w:t>Sales A</w:t>
      </w:r>
      <w:r w:rsidRPr="004550F1" w:rsidR="00820668">
        <w:rPr>
          <w:b/>
        </w:rPr>
        <w:t xml:space="preserve">ssociate | </w:t>
      </w:r>
      <w:r w:rsidRPr="004550F1" w:rsidR="00A479EE">
        <w:rPr>
          <w:b/>
        </w:rPr>
        <w:t>24</w:t>
      </w:r>
      <w:r w:rsidRPr="004550F1" w:rsidR="00A479EE">
        <w:rPr>
          <w:b/>
          <w:vertAlign w:val="superscript"/>
        </w:rPr>
        <w:t>th</w:t>
      </w:r>
      <w:r w:rsidRPr="004550F1" w:rsidR="00A479EE">
        <w:rPr>
          <w:b/>
        </w:rPr>
        <w:t xml:space="preserve"> June 2016 - 6</w:t>
      </w:r>
      <w:r w:rsidRPr="004550F1" w:rsidR="00A479EE">
        <w:rPr>
          <w:b/>
          <w:vertAlign w:val="superscript"/>
        </w:rPr>
        <w:t>th</w:t>
      </w:r>
      <w:r w:rsidRPr="004550F1" w:rsidR="00A479EE">
        <w:rPr>
          <w:b/>
        </w:rPr>
        <w:t xml:space="preserve"> March 2018</w:t>
      </w:r>
    </w:p>
    <w:p w:rsidR="00873679" w:rsidRPr="009E2410" w:rsidP="00B11C54" w14:paraId="070B4AD5" w14:textId="05775739">
      <w:pPr>
        <w:pStyle w:val="ListParagraph"/>
        <w:ind w:left="720"/>
        <w:rPr>
          <w:b/>
        </w:rPr>
      </w:pPr>
      <w:r w:rsidRPr="009E2410">
        <w:rPr>
          <w:b/>
        </w:rPr>
        <w:t xml:space="preserve">Sales of CD loans / </w:t>
      </w:r>
      <w:r w:rsidRPr="009E2410" w:rsidR="004270C1">
        <w:rPr>
          <w:b/>
        </w:rPr>
        <w:t xml:space="preserve">Maintaining Relationship with Dealership / </w:t>
      </w:r>
      <w:r w:rsidRPr="009E2410" w:rsidR="008A5CF4">
        <w:rPr>
          <w:b/>
        </w:rPr>
        <w:t xml:space="preserve">Delinquency Management </w:t>
      </w:r>
      <w:r w:rsidR="004550F1">
        <w:rPr>
          <w:b/>
        </w:rPr>
        <w:t>.</w:t>
      </w:r>
    </w:p>
    <w:p w:rsidR="00446DF6" w:rsidRPr="009E2410" w:rsidP="007573F6" w14:paraId="5742795C" w14:textId="77777777">
      <w:pPr>
        <w:pStyle w:val="ListParagraph"/>
        <w:ind w:left="720"/>
        <w:rPr>
          <w:b/>
        </w:rPr>
      </w:pPr>
    </w:p>
    <w:p w:rsidR="004D56B2" w:rsidRPr="009E2410" w14:paraId="2C36B02A" w14:textId="77777777">
      <w:pPr>
        <w:pStyle w:val="Heading1"/>
      </w:pPr>
      <w:r w:rsidRPr="009E2410">
        <w:t xml:space="preserve">Educational </w:t>
      </w:r>
      <w:r w:rsidRPr="009E2410" w:rsidR="00B21FF5">
        <w:t xml:space="preserve">Information </w:t>
      </w:r>
    </w:p>
    <w:p w:rsidR="004D56B2" w:rsidRPr="009E2410" w14:paraId="49110AC2" w14:textId="3FA73ED4">
      <w:pPr>
        <w:pStyle w:val="ListBullet"/>
        <w:rPr>
          <w:b/>
        </w:rPr>
      </w:pPr>
      <w:r w:rsidRPr="009E2410">
        <w:rPr>
          <w:b/>
        </w:rPr>
        <w:t>B.</w:t>
      </w:r>
      <w:r w:rsidR="004550F1">
        <w:rPr>
          <w:b/>
        </w:rPr>
        <w:t>Sc</w:t>
      </w:r>
      <w:r w:rsidRPr="009E2410">
        <w:rPr>
          <w:b/>
        </w:rPr>
        <w:t>. from Kanpur University in 201</w:t>
      </w:r>
      <w:r w:rsidR="004550F1">
        <w:rPr>
          <w:b/>
        </w:rPr>
        <w:t>2</w:t>
      </w:r>
    </w:p>
    <w:p w:rsidR="001E597F" w:rsidRPr="009E2410" w14:paraId="2DD6839A" w14:textId="7BAF6700">
      <w:pPr>
        <w:pStyle w:val="ListBullet"/>
        <w:rPr>
          <w:b/>
        </w:rPr>
      </w:pPr>
      <w:r w:rsidRPr="009E2410">
        <w:rPr>
          <w:b/>
        </w:rPr>
        <w:t>12</w:t>
      </w:r>
      <w:r w:rsidRPr="009E2410">
        <w:rPr>
          <w:b/>
          <w:vertAlign w:val="superscript"/>
        </w:rPr>
        <w:t>th</w:t>
      </w:r>
      <w:r w:rsidRPr="009E2410">
        <w:rPr>
          <w:b/>
        </w:rPr>
        <w:t xml:space="preserve"> From U.P. Board in 200</w:t>
      </w:r>
      <w:r w:rsidR="004550F1">
        <w:rPr>
          <w:b/>
        </w:rPr>
        <w:t>9</w:t>
      </w:r>
    </w:p>
    <w:p w:rsidR="0013152A" w:rsidRPr="009E2410" w:rsidP="0013152A" w14:paraId="19837D98" w14:textId="30244E95">
      <w:pPr>
        <w:pStyle w:val="ListBullet"/>
        <w:numPr>
          <w:ilvl w:val="0"/>
          <w:numId w:val="0"/>
        </w:numPr>
        <w:ind w:left="216"/>
        <w:rPr>
          <w:b/>
        </w:rPr>
      </w:pPr>
      <w:r w:rsidRPr="009E2410">
        <w:rPr>
          <w:b/>
        </w:rPr>
        <w:t>10</w:t>
      </w:r>
      <w:r w:rsidRPr="009E2410">
        <w:rPr>
          <w:b/>
          <w:vertAlign w:val="superscript"/>
        </w:rPr>
        <w:t>th</w:t>
      </w:r>
      <w:r w:rsidRPr="009E2410">
        <w:rPr>
          <w:b/>
        </w:rPr>
        <w:t xml:space="preserve"> From </w:t>
      </w:r>
      <w:r w:rsidRPr="009E2410" w:rsidR="00247035">
        <w:rPr>
          <w:b/>
        </w:rPr>
        <w:t xml:space="preserve">U.P. Board in </w:t>
      </w:r>
      <w:r w:rsidRPr="009E2410" w:rsidR="00CB429B">
        <w:rPr>
          <w:b/>
        </w:rPr>
        <w:t>200</w:t>
      </w:r>
      <w:r w:rsidR="004550F1">
        <w:rPr>
          <w:b/>
        </w:rPr>
        <w:t>7</w:t>
      </w:r>
    </w:p>
    <w:p w:rsidR="00CB429B" w:rsidRPr="009E2410" w:rsidP="00DC1528" w14:paraId="6475F11B" w14:textId="77777777">
      <w:pPr>
        <w:pStyle w:val="Heading1"/>
      </w:pPr>
      <w:r w:rsidRPr="009E2410">
        <w:t>Perso</w:t>
      </w:r>
      <w:r w:rsidRPr="009E2410">
        <w:t xml:space="preserve">nal Information </w:t>
      </w:r>
    </w:p>
    <w:p w:rsidR="00CB429B" w:rsidRPr="009E2410" w:rsidP="00216E73" w14:paraId="1BAF7E30" w14:textId="3C4E9143">
      <w:pPr>
        <w:pStyle w:val="ListBullet"/>
        <w:numPr>
          <w:ilvl w:val="0"/>
          <w:numId w:val="14"/>
        </w:numPr>
        <w:rPr>
          <w:b/>
        </w:rPr>
      </w:pPr>
      <w:r w:rsidRPr="009E2410">
        <w:rPr>
          <w:b/>
        </w:rPr>
        <w:t xml:space="preserve">Father’s name </w:t>
      </w:r>
      <w:r w:rsidRPr="009E2410" w:rsidR="004550F1">
        <w:rPr>
          <w:b/>
        </w:rPr>
        <w:t xml:space="preserve">- </w:t>
      </w:r>
      <w:r w:rsidR="004550F1">
        <w:rPr>
          <w:b/>
        </w:rPr>
        <w:t xml:space="preserve"> Bilayat Husain</w:t>
      </w:r>
    </w:p>
    <w:p w:rsidR="00216E73" w:rsidP="00216E73" w14:paraId="3688C810" w14:textId="5434E96F">
      <w:pPr>
        <w:pStyle w:val="ListBullet"/>
        <w:numPr>
          <w:ilvl w:val="0"/>
          <w:numId w:val="14"/>
        </w:numPr>
        <w:rPr>
          <w:b/>
        </w:rPr>
      </w:pPr>
      <w:r w:rsidRPr="009E2410">
        <w:rPr>
          <w:b/>
        </w:rPr>
        <w:t>Date of birth -  3</w:t>
      </w:r>
      <w:r w:rsidR="004550F1">
        <w:rPr>
          <w:b/>
        </w:rPr>
        <w:t>1</w:t>
      </w:r>
      <w:r w:rsidRPr="009E2410">
        <w:rPr>
          <w:b/>
          <w:vertAlign w:val="superscript"/>
        </w:rPr>
        <w:t>th</w:t>
      </w:r>
      <w:r w:rsidRPr="009E2410">
        <w:rPr>
          <w:b/>
        </w:rPr>
        <w:t xml:space="preserve"> </w:t>
      </w:r>
      <w:r w:rsidR="004550F1">
        <w:rPr>
          <w:b/>
        </w:rPr>
        <w:t>Dec</w:t>
      </w:r>
      <w:r w:rsidRPr="009E2410">
        <w:rPr>
          <w:b/>
        </w:rPr>
        <w:t xml:space="preserve"> 199</w:t>
      </w:r>
      <w:r w:rsidR="004550F1">
        <w:rPr>
          <w:b/>
        </w:rPr>
        <w:t>2</w:t>
      </w:r>
    </w:p>
    <w:p w:rsidR="004550F1" w:rsidP="00216E73" w14:paraId="5998DBBD" w14:textId="5804DD62">
      <w:pPr>
        <w:pStyle w:val="ListBullet"/>
        <w:numPr>
          <w:ilvl w:val="0"/>
          <w:numId w:val="14"/>
        </w:numPr>
        <w:rPr>
          <w:b/>
        </w:rPr>
      </w:pPr>
      <w:r>
        <w:rPr>
          <w:b/>
        </w:rPr>
        <w:t>Marital Status -  Married</w:t>
      </w:r>
    </w:p>
    <w:p w:rsidR="003E7389" w:rsidRPr="009E2410" w:rsidP="00216E73" w14:paraId="3BEA3E88" w14:textId="5C610109">
      <w:pPr>
        <w:pStyle w:val="ListBullet"/>
        <w:numPr>
          <w:ilvl w:val="0"/>
          <w:numId w:val="14"/>
        </w:numPr>
        <w:rPr>
          <w:b/>
        </w:rPr>
      </w:pPr>
      <w:r>
        <w:rPr>
          <w:b/>
        </w:rPr>
        <w:t>Languages Known -  English, Hindi &amp; Urdu</w:t>
      </w:r>
    </w:p>
    <w:p w:rsidR="00CA40CF" w:rsidRPr="009E2410" w:rsidP="00DC1528" w14:paraId="386FD25F" w14:textId="77777777">
      <w:pPr>
        <w:pStyle w:val="Heading1"/>
      </w:pPr>
      <w:r w:rsidRPr="009E2410">
        <w:t xml:space="preserve">DECLARATION </w:t>
      </w:r>
    </w:p>
    <w:p w:rsidR="009303F8" w:rsidRPr="009E2410" w:rsidP="009303F8" w14:paraId="34E66812" w14:textId="77777777">
      <w:pPr>
        <w:pStyle w:val="ListBullet"/>
        <w:numPr>
          <w:ilvl w:val="0"/>
          <w:numId w:val="0"/>
        </w:numPr>
        <w:ind w:left="720"/>
        <w:rPr>
          <w:b/>
        </w:rPr>
      </w:pPr>
      <w:r w:rsidRPr="009E2410">
        <w:rPr>
          <w:b/>
        </w:rPr>
        <w:t xml:space="preserve">I </w:t>
      </w:r>
      <w:r w:rsidRPr="009E2410" w:rsidR="00F23384">
        <w:rPr>
          <w:b/>
        </w:rPr>
        <w:t>do here by declare</w:t>
      </w:r>
      <w:r w:rsidRPr="009E2410" w:rsidR="008C41FC">
        <w:rPr>
          <w:b/>
        </w:rPr>
        <w:t xml:space="preserve"> that details given above </w:t>
      </w:r>
      <w:r w:rsidRPr="009E2410" w:rsidR="00CB648B">
        <w:rPr>
          <w:b/>
        </w:rPr>
        <w:t>are TRUE and genuine as per my knowledge</w:t>
      </w:r>
      <w:r w:rsidRPr="009E2410" w:rsidR="00B563C0">
        <w:rPr>
          <w:b/>
        </w:rPr>
        <w:t xml:space="preserve">. </w:t>
      </w:r>
    </w:p>
    <w:p w:rsidR="00B563C0" w:rsidRPr="009E2410" w:rsidP="009303F8" w14:paraId="0633410D" w14:textId="77777777">
      <w:pPr>
        <w:pStyle w:val="ListBullet"/>
        <w:numPr>
          <w:ilvl w:val="0"/>
          <w:numId w:val="0"/>
        </w:numPr>
        <w:ind w:left="720"/>
        <w:rPr>
          <w:b/>
        </w:rPr>
      </w:pPr>
    </w:p>
    <w:p w:rsidR="00B563C0" w:rsidRPr="009E2410" w:rsidP="009303F8" w14:paraId="77534046" w14:textId="574D7F07">
      <w:pPr>
        <w:pStyle w:val="ListBullet"/>
        <w:numPr>
          <w:ilvl w:val="0"/>
          <w:numId w:val="0"/>
        </w:numPr>
        <w:ind w:left="720"/>
        <w:rPr>
          <w:b/>
        </w:rPr>
      </w:pPr>
      <w:r w:rsidRPr="009E2410">
        <w:rPr>
          <w:b/>
        </w:rPr>
        <w:t>Date :</w:t>
      </w:r>
      <w:r w:rsidRPr="009E2410" w:rsidR="00BA5BA3">
        <w:rPr>
          <w:b/>
        </w:rPr>
        <w:t xml:space="preserve"> </w:t>
      </w:r>
      <w:r w:rsidR="003E7389">
        <w:rPr>
          <w:b/>
        </w:rPr>
        <w:t>SAZAR ABBAS</w:t>
      </w:r>
    </w:p>
    <w:p w:rsidR="00B563C0" w:rsidRPr="009E2410" w:rsidP="009303F8" w14:paraId="4FD5B23E" w14:textId="77777777">
      <w:pPr>
        <w:pStyle w:val="ListBullet"/>
        <w:numPr>
          <w:ilvl w:val="0"/>
          <w:numId w:val="0"/>
        </w:numPr>
        <w:ind w:left="720"/>
        <w:rPr>
          <w:b/>
        </w:rPr>
      </w:pPr>
      <w:r w:rsidRPr="009E2410">
        <w:rPr>
          <w:b/>
        </w:rPr>
        <w:t>Place :</w:t>
      </w:r>
    </w:p>
    <w:p w:rsidR="006409D6" w:rsidRPr="009E2410" w:rsidP="006409D6" w14:paraId="5423D541" w14:textId="77777777">
      <w:pPr>
        <w:pStyle w:val="ListBullet"/>
        <w:numPr>
          <w:ilvl w:val="0"/>
          <w:numId w:val="0"/>
        </w:numPr>
        <w:ind w:left="720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496419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56B2" w14:paraId="16B9DCC8" w14:textId="77777777">
    <w:pPr>
      <w:pStyle w:val="Footer"/>
    </w:pPr>
    <w:r>
      <w:fldChar w:fldCharType="begin"/>
    </w:r>
    <w:r w:rsidR="009770F1">
      <w:instrText xml:space="preserve"> PAGE   \* MERGEFORMAT </w:instrText>
    </w:r>
    <w:r>
      <w:fldChar w:fldCharType="separate"/>
    </w:r>
    <w:r w:rsidR="00FF1C17"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56B2" w14:paraId="3CF28BFB" w14:textId="24654FE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3828" cy="9591269"/>
              <wp:effectExtent l="0" t="0" r="0" b="4445"/>
              <wp:wrapNone/>
              <wp:docPr id="551751206" name="Fram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7313828" cy="9591269"/>
                      </a:xfrm>
                      <a:custGeom>
                        <a:avLst/>
                        <a:gdLst>
                          <a:gd name="T0" fmla="*/ 0 w 5013960"/>
                          <a:gd name="T1" fmla="*/ 0 h 7205980"/>
                          <a:gd name="T2" fmla="*/ 5013960 w 5013960"/>
                          <a:gd name="T3" fmla="*/ 0 h 7205980"/>
                          <a:gd name="T4" fmla="*/ 5013960 w 5013960"/>
                          <a:gd name="T5" fmla="*/ 7205980 h 7205980"/>
                          <a:gd name="T6" fmla="*/ 0 w 5013960"/>
                          <a:gd name="T7" fmla="*/ 7205980 h 7205980"/>
                          <a:gd name="T8" fmla="*/ 0 w 5013960"/>
                          <a:gd name="T9" fmla="*/ 0 h 7205980"/>
                          <a:gd name="T10" fmla="*/ 130564 w 5013960"/>
                          <a:gd name="T11" fmla="*/ 130564 h 7205980"/>
                          <a:gd name="T12" fmla="*/ 130564 w 5013960"/>
                          <a:gd name="T13" fmla="*/ 7075416 h 7205980"/>
                          <a:gd name="T14" fmla="*/ 4883396 w 5013960"/>
                          <a:gd name="T15" fmla="*/ 7075416 h 7205980"/>
                          <a:gd name="T16" fmla="*/ 4883396 w 5013960"/>
                          <a:gd name="T17" fmla="*/ 130564 h 7205980"/>
                          <a:gd name="T18" fmla="*/ 130564 w 5013960"/>
                          <a:gd name="T19" fmla="*/ 130564 h 720598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fill="norm" h="7205980" w="5013960" stroke="1">
                            <a:moveTo>
                              <a:pt x="0" y="0"/>
                            </a:moveTo>
                            <a:lnTo>
                              <a:pt x="5013960" y="0"/>
                            </a:lnTo>
                            <a:lnTo>
                              <a:pt x="5013960" y="7205980"/>
                            </a:lnTo>
                            <a:lnTo>
                              <a:pt x="0" y="720598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30564" y="130564"/>
                            </a:moveTo>
                            <a:lnTo>
                              <a:pt x="130564" y="7075416"/>
                            </a:lnTo>
                            <a:lnTo>
                              <a:pt x="4883396" y="7075416"/>
                            </a:lnTo>
                            <a:lnTo>
                              <a:pt x="4883396" y="130564"/>
                            </a:lnTo>
                            <a:lnTo>
                              <a:pt x="130564" y="130564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ctr" anchorCtr="0" upright="1"/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Frame 1" o:spid="_x0000_s2049" style="width:575.9pt;height:755.2pt;margin-top:0;margin-left:0;mso-height-percent:954;mso-height-relative:page;mso-position-horizontal:center;mso-position-horizontal-relative:page;mso-position-vertical:center;mso-position-vertical-relative:page;mso-width-percent:941;mso-width-relative:page;mso-wrap-distance-bottom:0;mso-wrap-distance-left:9pt;mso-wrap-distance-right:9pt;mso-wrap-distance-top:0;mso-wrap-style:square;position:absolute;visibility:visible;v-text-anchor:middle;z-index:-251655168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7313930,0;7313930,9591040;0,9591040;0,0;190455,173779;190455,9417261;7123475,9417261;7123475,173779;190455,173779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56B2" w14:paraId="044E6CB0" w14:textId="61903E35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3828" cy="9592539"/>
              <wp:effectExtent l="0" t="0" r="0" b="3175"/>
              <wp:wrapNone/>
              <wp:docPr id="83688306" name="Group 4" descr="Title: 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313828" cy="9592539"/>
                        <a:chOff x="1333" y="0"/>
                        <a:chExt cx="73152" cy="96012"/>
                      </a:xfrm>
                    </wpg:grpSpPr>
                    <wps:wsp xmlns:wps="http://schemas.microsoft.com/office/word/2010/wordprocessingShape">
                      <wps:cNvPr id="1710111562" name="Frame 5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9601200" w="7315200" stroke="1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ctr" anchorCtr="0" upright="1"/>
                    </wps:wsp>
                    <wps:wsp xmlns:wps="http://schemas.microsoft.com/office/word/2010/wordprocessingShape">
                      <wps:cNvPr id="2041993876" name="Freeform 8"/>
                      <wps:cNvSpPr/>
                      <wps:spPr bwMode="auto">
                        <a:xfrm>
                          <a:off x="2285" y="4286"/>
                          <a:ext cx="3582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fill="norm" h="528" w="240" stroke="1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B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2050" alt="Title: Page frame with tab" style="width:575.9pt;height:755.3pt;margin-top:0;margin-left:0;mso-height-percent:954;mso-position-horizontal:center;mso-position-horizontal-relative:page;mso-position-vertical:center;mso-position-vertical-relative:page;mso-width-percent:941;position:absolute;z-index:-251657216" coordorigin="1333,0" coordsize="73152,96012">
              <v:shape id="Frame 5" o:spid="_x0000_s2051" style="width:73152;height:96012;left:1333;mso-wrap-style:square;position:absolute;visibility:visible;v-text-anchor:middle" coordsize="7315200,9601200" path="m,l7315200,l7315200,9601200l,9601200,,xm190488,190488l190488,9410712l7124712,9410712l7124712,190488l190488,190488xe" fillcolor="#e3ab47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reeform 8" o:spid="_x0000_s2052" style="width:3582;height:8020;left:2285;mso-wrap-style:square;position:absolute;top:4286;visibility:visible;v-text-anchor:top" coordsize="240,528" o:spt="100" adj="-11796480,,5400" path="m2,l169,l240,246l169,480l59,480l59,528,,480l2,480l2,xe" fillcolor="black" stroked="f">
                <v:stroke joinstyle="round"/>
                <v:formulas/>
                <v:path arrowok="t" o:connecttype="custom" o:connectlocs="44551,0;3763936,0;5345240,5675684;3763936,11074511;1314042,11074511;1314042,12181970;0,11074511;44551,11074511;44551,0" o:connectangles="0,0,0,0,0,0,0,0,0" textboxrect="0,0,240,528"/>
                <v:textbox>
                  <w:txbxContent>
                    <w:p w:rsidR="004D56B2" w14:paraId="17A7346D" w14:textId="7777777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CFDEE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B03F60"/>
    <w:multiLevelType w:val="hybridMultilevel"/>
    <w:tmpl w:val="B61C0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F7"/>
    <w:rsid w:val="00026DDC"/>
    <w:rsid w:val="0009249C"/>
    <w:rsid w:val="000A79E8"/>
    <w:rsid w:val="000F1164"/>
    <w:rsid w:val="000F7A5D"/>
    <w:rsid w:val="0013152A"/>
    <w:rsid w:val="001D7A14"/>
    <w:rsid w:val="001E597F"/>
    <w:rsid w:val="00216E73"/>
    <w:rsid w:val="00226B14"/>
    <w:rsid w:val="002373E7"/>
    <w:rsid w:val="00247035"/>
    <w:rsid w:val="002D46AC"/>
    <w:rsid w:val="003052F2"/>
    <w:rsid w:val="0030718A"/>
    <w:rsid w:val="003206D5"/>
    <w:rsid w:val="003E7389"/>
    <w:rsid w:val="00421A19"/>
    <w:rsid w:val="004270C1"/>
    <w:rsid w:val="00446DF6"/>
    <w:rsid w:val="004550F1"/>
    <w:rsid w:val="0047667F"/>
    <w:rsid w:val="00476EFF"/>
    <w:rsid w:val="00496419"/>
    <w:rsid w:val="004B4B6D"/>
    <w:rsid w:val="004D56B2"/>
    <w:rsid w:val="005753AD"/>
    <w:rsid w:val="005758A9"/>
    <w:rsid w:val="00590522"/>
    <w:rsid w:val="005B15D6"/>
    <w:rsid w:val="005F3735"/>
    <w:rsid w:val="006409D6"/>
    <w:rsid w:val="00677C36"/>
    <w:rsid w:val="006C771B"/>
    <w:rsid w:val="006D68CB"/>
    <w:rsid w:val="0073066D"/>
    <w:rsid w:val="007573F6"/>
    <w:rsid w:val="00777984"/>
    <w:rsid w:val="00796FB6"/>
    <w:rsid w:val="00820668"/>
    <w:rsid w:val="0083343F"/>
    <w:rsid w:val="00847949"/>
    <w:rsid w:val="008556C1"/>
    <w:rsid w:val="00873679"/>
    <w:rsid w:val="008844B1"/>
    <w:rsid w:val="00890971"/>
    <w:rsid w:val="008A5CF4"/>
    <w:rsid w:val="008C41FC"/>
    <w:rsid w:val="009303F8"/>
    <w:rsid w:val="009770F1"/>
    <w:rsid w:val="009E2410"/>
    <w:rsid w:val="00A479EE"/>
    <w:rsid w:val="00AB3E02"/>
    <w:rsid w:val="00B11C54"/>
    <w:rsid w:val="00B21FF5"/>
    <w:rsid w:val="00B563C0"/>
    <w:rsid w:val="00B93320"/>
    <w:rsid w:val="00BA5BA3"/>
    <w:rsid w:val="00BD1A60"/>
    <w:rsid w:val="00BD69F7"/>
    <w:rsid w:val="00BF196F"/>
    <w:rsid w:val="00C67776"/>
    <w:rsid w:val="00CA1189"/>
    <w:rsid w:val="00CA40CF"/>
    <w:rsid w:val="00CB429B"/>
    <w:rsid w:val="00CB648B"/>
    <w:rsid w:val="00D2392F"/>
    <w:rsid w:val="00D32623"/>
    <w:rsid w:val="00D728F9"/>
    <w:rsid w:val="00DA20A6"/>
    <w:rsid w:val="00DC1528"/>
    <w:rsid w:val="00DD4ABF"/>
    <w:rsid w:val="00DD5689"/>
    <w:rsid w:val="00DF21D2"/>
    <w:rsid w:val="00E83600"/>
    <w:rsid w:val="00F13160"/>
    <w:rsid w:val="00F23384"/>
    <w:rsid w:val="00F914FC"/>
    <w:rsid w:val="00FF1C1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2F68F1-C528-466A-BF74-1A1098BB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19"/>
  </w:style>
  <w:style w:type="paragraph" w:styleId="Heading1">
    <w:name w:val="heading 1"/>
    <w:basedOn w:val="Normal"/>
    <w:next w:val="Normal"/>
    <w:link w:val="Heading1Char"/>
    <w:uiPriority w:val="9"/>
    <w:qFormat/>
    <w:rsid w:val="00496419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4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4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4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4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4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4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4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41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rsid w:val="00496419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96419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96419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rsid w:val="00496419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sid w:val="0049641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419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419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419"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419"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419"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419"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96419"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sid w:val="00496419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rsid w:val="00496419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9641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96419"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496419"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96419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96419"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6419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6419"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6419"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6419"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sid w:val="00496419"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419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96419"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9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496419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96419"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rsid w:val="00496419"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96419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41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49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19"/>
  </w:style>
  <w:style w:type="paragraph" w:styleId="ListNumber">
    <w:name w:val="List Number"/>
    <w:basedOn w:val="Normal"/>
    <w:uiPriority w:val="10"/>
    <w:qFormat/>
    <w:rsid w:val="00496419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9641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6419"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49641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6419"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6419"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6419"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6419"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777984"/>
    <w:rPr>
      <w:color w:val="53C3C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9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1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1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AJARABBAS9026@GMAIL.COM" TargetMode="External" /><Relationship Id="rId6" Type="http://schemas.openxmlformats.org/officeDocument/2006/relationships/image" Target="http://footmark.infoedge.com/apply/cvtracking?dtyp=docx_n&amp;userId=c5696714d3e24519edc8f94808431c3caf518630a6aef5e1cdf3e35370f49177&amp;email=93c250be4834f2c4e31aa5e1df72d560d2c66ec1095ae4041f294714fc34d684b8197ded423be680&amp;jobId=190721502250&amp;companyId=bfc88dfdf03e80110c3b87a07c20438a274336bc92a45936&amp;recruiterId=bfc88dfdf03e80110c3b87a07c20438a274336bc92a45936&amp;insertionDate=1703104656&amp;uid=1225542411907215022501703104656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enovo\Documents\%7B09A3B912-EA15-7243-875A-CFC8D2E3AE7E%7Dtf50002018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A4161C9BA477C469FECA01A25FC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BA96-7744-8346-A8B4-975E4A9A1BA0}"/>
      </w:docPartPr>
      <w:docPartBody>
        <w:p w:rsidR="0047667F">
          <w:pPr>
            <w:pStyle w:val="CA4161C9BA477C469FECA01A25FC5DD8"/>
          </w:pPr>
          <w:r>
            <w:t>Objective</w:t>
          </w:r>
        </w:p>
      </w:docPartBody>
    </w:docPart>
    <w:docPart>
      <w:docPartPr>
        <w:name w:val="677BA6015DD5D84F9EEE0635BE47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695F-267E-BB44-90E7-E455C97D38A0}"/>
      </w:docPartPr>
      <w:docPartBody>
        <w:p w:rsidR="0047667F">
          <w:pPr>
            <w:pStyle w:val="677BA6015DD5D84F9EEE0635BE47811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D7F"/>
    <w:rsid w:val="00077D7F"/>
    <w:rsid w:val="00102139"/>
    <w:rsid w:val="0047667F"/>
    <w:rsid w:val="00BD6F9E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4161C9BA477C469FECA01A25FC5DD8">
    <w:name w:val="CA4161C9BA477C469FECA01A25FC5DD8"/>
    <w:rsid w:val="00BD6F9E"/>
  </w:style>
  <w:style w:type="paragraph" w:customStyle="1" w:styleId="677BA6015DD5D84F9EEE0635BE47811B">
    <w:name w:val="677BA6015DD5D84F9EEE0635BE47811B"/>
    <w:rsid w:val="00BD6F9E"/>
  </w:style>
  <w:style w:type="paragraph" w:styleId="ListBullet">
    <w:name w:val="List Bullet"/>
    <w:basedOn w:val="Normal"/>
    <w:uiPriority w:val="9"/>
    <w:qFormat/>
    <w:rsid w:val="00BD6F9E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{09A3B912-EA15-7243-875A-CFC8D2E3AE7E}tf50002018</Template>
  <TotalTime>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Akash Kumar</cp:lastModifiedBy>
  <cp:revision>2</cp:revision>
  <dcterms:created xsi:type="dcterms:W3CDTF">2023-10-26T09:27:00Z</dcterms:created>
  <dcterms:modified xsi:type="dcterms:W3CDTF">2023-10-26T09:27:00Z</dcterms:modified>
</cp:coreProperties>
</file>