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1C0084" w:rsidRPr="007E657B" w:rsidP="00521DF2" w14:paraId="776A75CD" w14:textId="654A8E24">
      <w:pPr>
        <w:pStyle w:val="Name"/>
        <w:spacing w:line="360" w:lineRule="auto"/>
        <w:rPr>
          <w:szCs w:val="36"/>
        </w:rPr>
      </w:pPr>
      <w:r>
        <w:rPr>
          <w:noProof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5753100</wp:posOffset>
            </wp:positionH>
            <wp:positionV relativeFrom="paragraph">
              <wp:posOffset>-281940</wp:posOffset>
            </wp:positionV>
            <wp:extent cx="1072515" cy="1362075"/>
            <wp:effectExtent l="114300" t="114300" r="108585" b="1619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091134" name="Picture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1362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657B" w:rsidR="00295457">
        <w:rPr>
          <w:szCs w:val="36"/>
        </w:rPr>
        <w:t>Shivangi Jaiswal</w:t>
      </w:r>
    </w:p>
    <w:p w:rsidR="00F4621E" w:rsidRPr="007E657B" w:rsidP="00521DF2" w14:paraId="2F574952" w14:textId="393C9C72">
      <w:pPr>
        <w:pStyle w:val="ContactInfo"/>
        <w:spacing w:line="360" w:lineRule="auto"/>
        <w:rPr>
          <w:sz w:val="36"/>
          <w:szCs w:val="36"/>
        </w:rPr>
      </w:pPr>
      <w:r w:rsidRPr="007E657B">
        <w:rPr>
          <w:sz w:val="36"/>
          <w:szCs w:val="36"/>
        </w:rPr>
        <w:t>Sector 9</w:t>
      </w:r>
      <w:r w:rsidRPr="007E657B" w:rsidR="009934B2">
        <w:rPr>
          <w:sz w:val="36"/>
          <w:szCs w:val="36"/>
        </w:rPr>
        <w:t>C</w:t>
      </w:r>
      <w:r w:rsidRPr="007E657B">
        <w:rPr>
          <w:sz w:val="36"/>
          <w:szCs w:val="36"/>
        </w:rPr>
        <w:t xml:space="preserve"> </w:t>
      </w:r>
      <w:r w:rsidRPr="007E657B" w:rsidR="009A7CC5">
        <w:rPr>
          <w:sz w:val="36"/>
          <w:szCs w:val="36"/>
        </w:rPr>
        <w:t>Vrindavan Colony</w:t>
      </w:r>
      <w:r w:rsidRPr="007E657B" w:rsidR="006B645A">
        <w:rPr>
          <w:sz w:val="36"/>
          <w:szCs w:val="36"/>
        </w:rPr>
        <w:t xml:space="preserve"> </w:t>
      </w:r>
      <w:r w:rsidRPr="007E657B" w:rsidR="00087582">
        <w:rPr>
          <w:sz w:val="36"/>
          <w:szCs w:val="36"/>
        </w:rPr>
        <w:t xml:space="preserve">, </w:t>
      </w:r>
      <w:r w:rsidRPr="007E657B" w:rsidR="006B645A">
        <w:rPr>
          <w:sz w:val="36"/>
          <w:szCs w:val="36"/>
        </w:rPr>
        <w:t xml:space="preserve">Telibagh </w:t>
      </w:r>
      <w:r w:rsidRPr="007E657B" w:rsidR="00087582">
        <w:rPr>
          <w:sz w:val="36"/>
          <w:szCs w:val="36"/>
        </w:rPr>
        <w:t xml:space="preserve">, </w:t>
      </w:r>
      <w:r w:rsidRPr="007E657B" w:rsidR="006B645A">
        <w:rPr>
          <w:sz w:val="36"/>
          <w:szCs w:val="36"/>
        </w:rPr>
        <w:t>Lucknow</w:t>
      </w:r>
      <w:r w:rsidRPr="007E657B" w:rsidR="00DE0861">
        <w:rPr>
          <w:sz w:val="36"/>
          <w:szCs w:val="36"/>
        </w:rPr>
        <w:t xml:space="preserve">| </w:t>
      </w:r>
      <w:r w:rsidRPr="007E657B" w:rsidR="00440E2E">
        <w:rPr>
          <w:sz w:val="36"/>
          <w:szCs w:val="36"/>
        </w:rPr>
        <w:t>9565573411</w:t>
      </w:r>
      <w:r w:rsidRPr="007E657B" w:rsidR="00DE0861">
        <w:rPr>
          <w:sz w:val="36"/>
          <w:szCs w:val="36"/>
        </w:rPr>
        <w:t xml:space="preserve">| </w:t>
      </w:r>
      <w:sdt>
        <w:sdtPr>
          <w:rPr>
            <w:sz w:val="36"/>
            <w:szCs w:val="36"/>
          </w:rPr>
          <w:alias w:val="Enter email:"/>
          <w:tag w:val="Enter email:"/>
          <w:id w:val="1913350914"/>
          <w:placeholder>
            <w:docPart w:val="00A88D2995BF9F42B649341ABDB7CFF5"/>
          </w:placeholder>
          <w:dataBinding w:prefixMappings="xmlns:ns0='http://schemas.microsoft.com/office/2006/coverPageProps' " w:xpath="/ns0:CoverPageProperties[1]/ns0:CompanyEmail[1]" w:storeItemID="{55AF091B-3C7A-41E3-B477-F2FDAA23CFDA}"/>
          <w:text w:multiLine="1"/>
          <w15:appearance w15:val="hidden"/>
        </w:sdtPr>
        <w:sdtContent>
          <w:r w:rsidRPr="007E657B" w:rsidR="009D7908">
            <w:rPr>
              <w:sz w:val="36"/>
              <w:szCs w:val="36"/>
            </w:rPr>
            <w:t>shivangij2023@gmail.com</w:t>
          </w:r>
        </w:sdtContent>
      </w:sdt>
    </w:p>
    <w:p w:rsidR="001C0084" w:rsidRPr="007E657B" w:rsidP="00521DF2" w14:paraId="4A3637CD" w14:textId="3FC856F5">
      <w:pPr>
        <w:pStyle w:val="ContactInfo"/>
        <w:spacing w:line="360" w:lineRule="auto"/>
        <w:rPr>
          <w:sz w:val="36"/>
          <w:szCs w:val="36"/>
        </w:rPr>
      </w:pPr>
    </w:p>
    <w:p w:rsidR="00F4621E" w:rsidRPr="007E657B" w:rsidP="00521DF2" w14:paraId="7B893AF5" w14:textId="77777777">
      <w:pPr>
        <w:pStyle w:val="ContactInfo"/>
        <w:spacing w:line="360" w:lineRule="auto"/>
        <w:rPr>
          <w:sz w:val="36"/>
          <w:szCs w:val="36"/>
        </w:rPr>
      </w:pPr>
    </w:p>
    <w:p w:rsidR="00023BD2" w:rsidRPr="00AD5577" w:rsidP="00521DF2" w14:paraId="26C21A2A" w14:textId="57A10129">
      <w:pPr>
        <w:pStyle w:val="ContactInfo"/>
        <w:spacing w:line="360" w:lineRule="auto"/>
        <w:rPr>
          <w:b/>
          <w:bCs/>
          <w:sz w:val="40"/>
          <w:szCs w:val="40"/>
        </w:rPr>
      </w:pPr>
      <w:r w:rsidRPr="00AD5577">
        <w:rPr>
          <w:b/>
          <w:bCs/>
          <w:sz w:val="40"/>
          <w:szCs w:val="40"/>
        </w:rPr>
        <w:t xml:space="preserve">Objective </w:t>
      </w:r>
    </w:p>
    <w:p w:rsidR="008613B9" w:rsidRPr="007E657B" w:rsidP="00521DF2" w14:paraId="6A119696" w14:textId="586A6D4D">
      <w:pPr>
        <w:pStyle w:val="ContactInfo"/>
        <w:spacing w:line="360" w:lineRule="auto"/>
        <w:rPr>
          <w:sz w:val="36"/>
          <w:szCs w:val="36"/>
        </w:rPr>
      </w:pPr>
      <w:r w:rsidRPr="007E657B">
        <w:rPr>
          <w:sz w:val="36"/>
          <w:szCs w:val="36"/>
        </w:rPr>
        <w:t>Organ</w:t>
      </w:r>
      <w:r w:rsidRPr="007E657B" w:rsidR="002D46ED">
        <w:rPr>
          <w:sz w:val="36"/>
          <w:szCs w:val="36"/>
        </w:rPr>
        <w:t xml:space="preserve">ized and </w:t>
      </w:r>
      <w:r w:rsidRPr="007E657B" w:rsidR="00FC5850">
        <w:rPr>
          <w:sz w:val="36"/>
          <w:szCs w:val="36"/>
        </w:rPr>
        <w:t xml:space="preserve">diligent </w:t>
      </w:r>
      <w:r w:rsidRPr="007E657B" w:rsidR="000B4258">
        <w:rPr>
          <w:sz w:val="36"/>
          <w:szCs w:val="36"/>
        </w:rPr>
        <w:t xml:space="preserve">MBA student </w:t>
      </w:r>
      <w:r w:rsidRPr="007E657B" w:rsidR="00977E8E">
        <w:rPr>
          <w:sz w:val="36"/>
          <w:szCs w:val="36"/>
        </w:rPr>
        <w:t xml:space="preserve">eager to gain knowledge </w:t>
      </w:r>
      <w:r w:rsidRPr="007E657B" w:rsidR="00F939E6">
        <w:rPr>
          <w:sz w:val="36"/>
          <w:szCs w:val="36"/>
        </w:rPr>
        <w:t xml:space="preserve">and enhance my skills in the </w:t>
      </w:r>
      <w:r w:rsidRPr="007E657B" w:rsidR="00CE2F5D">
        <w:rPr>
          <w:sz w:val="36"/>
          <w:szCs w:val="36"/>
        </w:rPr>
        <w:t>Field of Human Resource Management.</w:t>
      </w:r>
    </w:p>
    <w:p w:rsidR="00652BB5" w:rsidRPr="007E657B" w:rsidP="00521DF2" w14:paraId="5857BE46" w14:textId="4E92A004">
      <w:pPr>
        <w:pStyle w:val="ContactInfo"/>
        <w:spacing w:line="360" w:lineRule="auto"/>
        <w:rPr>
          <w:sz w:val="36"/>
          <w:szCs w:val="36"/>
        </w:rPr>
      </w:pPr>
      <w:r w:rsidRPr="007E657B">
        <w:rPr>
          <w:sz w:val="36"/>
          <w:szCs w:val="36"/>
        </w:rPr>
        <w:t xml:space="preserve">Seeking a HR internship </w:t>
      </w:r>
      <w:r w:rsidRPr="007E657B" w:rsidR="00171E06">
        <w:rPr>
          <w:sz w:val="36"/>
          <w:szCs w:val="36"/>
        </w:rPr>
        <w:t xml:space="preserve">at a </w:t>
      </w:r>
      <w:r w:rsidRPr="007E657B" w:rsidR="007A7D5B">
        <w:rPr>
          <w:sz w:val="36"/>
          <w:szCs w:val="36"/>
        </w:rPr>
        <w:t>progressive institution</w:t>
      </w:r>
      <w:r w:rsidRPr="007E657B" w:rsidR="00CF1E87">
        <w:rPr>
          <w:sz w:val="36"/>
          <w:szCs w:val="36"/>
        </w:rPr>
        <w:t>.</w:t>
      </w:r>
    </w:p>
    <w:p w:rsidR="00CF1E87" w:rsidRPr="007E657B" w:rsidP="00521DF2" w14:paraId="397F827A" w14:textId="302D9FA4">
      <w:pPr>
        <w:pStyle w:val="ContactInfo"/>
        <w:spacing w:line="360" w:lineRule="auto"/>
        <w:rPr>
          <w:sz w:val="36"/>
          <w:szCs w:val="36"/>
        </w:rPr>
      </w:pPr>
      <w:r w:rsidRPr="007E657B">
        <w:rPr>
          <w:sz w:val="36"/>
          <w:szCs w:val="36"/>
        </w:rPr>
        <w:t xml:space="preserve">To obtain </w:t>
      </w:r>
      <w:r w:rsidRPr="007E657B" w:rsidR="003877E1">
        <w:rPr>
          <w:sz w:val="36"/>
          <w:szCs w:val="36"/>
        </w:rPr>
        <w:t xml:space="preserve">a position in the Human Resource field </w:t>
      </w:r>
      <w:r w:rsidRPr="007E657B" w:rsidR="00047449">
        <w:rPr>
          <w:sz w:val="36"/>
          <w:szCs w:val="36"/>
        </w:rPr>
        <w:t xml:space="preserve">where I can </w:t>
      </w:r>
      <w:r w:rsidRPr="007E657B" w:rsidR="008D5A30">
        <w:rPr>
          <w:sz w:val="36"/>
          <w:szCs w:val="36"/>
        </w:rPr>
        <w:t>utilize</w:t>
      </w:r>
      <w:r w:rsidRPr="007E657B" w:rsidR="00047449">
        <w:rPr>
          <w:sz w:val="36"/>
          <w:szCs w:val="36"/>
        </w:rPr>
        <w:t xml:space="preserve"> my </w:t>
      </w:r>
      <w:r w:rsidRPr="007E657B" w:rsidR="00587C8C">
        <w:rPr>
          <w:sz w:val="36"/>
          <w:szCs w:val="36"/>
        </w:rPr>
        <w:t xml:space="preserve">skill and education to improve </w:t>
      </w:r>
      <w:r w:rsidRPr="007E657B" w:rsidR="008D5A30">
        <w:rPr>
          <w:sz w:val="36"/>
          <w:szCs w:val="36"/>
        </w:rPr>
        <w:t>company’s operations.</w:t>
      </w:r>
    </w:p>
    <w:p w:rsidR="001C0084" w:rsidRPr="007E657B" w:rsidP="00521DF2" w14:paraId="472F3770" w14:textId="4E93849F">
      <w:pPr>
        <w:pStyle w:val="Heading1"/>
        <w:spacing w:line="360" w:lineRule="auto"/>
        <w:rPr>
          <w:sz w:val="36"/>
          <w:szCs w:val="36"/>
        </w:rPr>
      </w:pPr>
      <w:sdt>
        <w:sdtPr>
          <w:rPr>
            <w:sz w:val="36"/>
            <w:szCs w:val="36"/>
          </w:rPr>
          <w:alias w:val="Skill summary:"/>
          <w:tag w:val="Skill summary:"/>
          <w:id w:val="-819804518"/>
          <w:placeholder>
            <w:docPart w:val="DA8F6E6C78C0FB49A5BBA4940B5484E1"/>
          </w:placeholder>
          <w:showingPlcHdr/>
          <w:richText/>
          <w:temporary/>
          <w15:appearance w15:val="hidden"/>
        </w:sdtPr>
        <w:sdtContent>
          <w:r w:rsidRPr="00AD5577" w:rsidR="007F7DCE">
            <w:rPr>
              <w:sz w:val="40"/>
              <w:szCs w:val="40"/>
            </w:rPr>
            <w:t>Skills Summary</w:t>
          </w:r>
        </w:sdtContent>
      </w:sdt>
    </w:p>
    <w:p w:rsidR="006E05D7" w:rsidRPr="007E657B" w:rsidP="00521DF2" w14:paraId="4184AA66" w14:textId="4762B32A">
      <w:pPr>
        <w:spacing w:after="180" w:line="360" w:lineRule="auto"/>
        <w:rPr>
          <w:sz w:val="36"/>
          <w:szCs w:val="36"/>
        </w:rPr>
      </w:pPr>
      <w:r w:rsidRPr="007E657B">
        <w:rPr>
          <w:sz w:val="36"/>
          <w:szCs w:val="36"/>
        </w:rPr>
        <w:t xml:space="preserve">MS </w:t>
      </w:r>
      <w:r w:rsidRPr="007E657B" w:rsidR="00F52271">
        <w:rPr>
          <w:sz w:val="36"/>
          <w:szCs w:val="36"/>
        </w:rPr>
        <w:t>Word</w:t>
      </w:r>
    </w:p>
    <w:p w:rsidR="00F52271" w:rsidRPr="007E657B" w:rsidP="00521DF2" w14:paraId="42C92E7E" w14:textId="163EBA70">
      <w:pPr>
        <w:spacing w:after="180" w:line="360" w:lineRule="auto"/>
        <w:rPr>
          <w:sz w:val="36"/>
          <w:szCs w:val="36"/>
        </w:rPr>
      </w:pPr>
      <w:r w:rsidRPr="007E657B">
        <w:rPr>
          <w:sz w:val="36"/>
          <w:szCs w:val="36"/>
        </w:rPr>
        <w:t>MS Excel</w:t>
      </w:r>
    </w:p>
    <w:p w:rsidR="00F52271" w:rsidRPr="007E657B" w:rsidP="00521DF2" w14:paraId="62642BB0" w14:textId="19A36866">
      <w:pPr>
        <w:spacing w:after="180" w:line="360" w:lineRule="auto"/>
        <w:rPr>
          <w:sz w:val="36"/>
          <w:szCs w:val="36"/>
        </w:rPr>
      </w:pPr>
      <w:r w:rsidRPr="007E657B">
        <w:rPr>
          <w:sz w:val="36"/>
          <w:szCs w:val="36"/>
        </w:rPr>
        <w:t xml:space="preserve">MS </w:t>
      </w:r>
      <w:r w:rsidRPr="007E657B" w:rsidR="002D57E5">
        <w:rPr>
          <w:sz w:val="36"/>
          <w:szCs w:val="36"/>
        </w:rPr>
        <w:t>PowerPoint</w:t>
      </w:r>
    </w:p>
    <w:p w:rsidR="007F09FB" w:rsidRPr="007E657B" w:rsidP="00521DF2" w14:paraId="01F22586" w14:textId="700F9511">
      <w:pPr>
        <w:spacing w:after="180" w:line="360" w:lineRule="auto"/>
        <w:rPr>
          <w:sz w:val="36"/>
          <w:szCs w:val="36"/>
        </w:rPr>
      </w:pPr>
      <w:r w:rsidRPr="007E657B">
        <w:rPr>
          <w:sz w:val="36"/>
          <w:szCs w:val="36"/>
        </w:rPr>
        <w:t>Teamwork</w:t>
      </w:r>
    </w:p>
    <w:p w:rsidR="007F09FB" w:rsidRPr="007E657B" w:rsidP="00521DF2" w14:paraId="64C96ACD" w14:textId="495AF089">
      <w:pPr>
        <w:spacing w:after="180" w:line="360" w:lineRule="auto"/>
        <w:rPr>
          <w:sz w:val="36"/>
          <w:szCs w:val="36"/>
        </w:rPr>
      </w:pPr>
      <w:r w:rsidRPr="007E657B">
        <w:rPr>
          <w:sz w:val="36"/>
          <w:szCs w:val="36"/>
        </w:rPr>
        <w:t>Time Management</w:t>
      </w:r>
    </w:p>
    <w:p w:rsidR="007F09FB" w:rsidRPr="007E657B" w:rsidP="00521DF2" w14:paraId="3571E8A8" w14:textId="2B939F23">
      <w:pPr>
        <w:spacing w:after="180" w:line="360" w:lineRule="auto"/>
        <w:rPr>
          <w:sz w:val="36"/>
          <w:szCs w:val="36"/>
        </w:rPr>
      </w:pPr>
      <w:r w:rsidRPr="007E657B">
        <w:rPr>
          <w:sz w:val="36"/>
          <w:szCs w:val="36"/>
        </w:rPr>
        <w:t xml:space="preserve">Adaptability </w:t>
      </w:r>
    </w:p>
    <w:p w:rsidR="002D57E5" w:rsidRPr="007E657B" w:rsidP="00521DF2" w14:paraId="7C4EFE77" w14:textId="77F5B1FF">
      <w:pPr>
        <w:spacing w:after="180" w:line="360" w:lineRule="auto"/>
        <w:rPr>
          <w:sz w:val="36"/>
          <w:szCs w:val="36"/>
        </w:rPr>
      </w:pPr>
    </w:p>
    <w:p w:rsidR="001C0084" w:rsidRPr="00506B18" w:rsidP="00521DF2" w14:paraId="796EAEE8" w14:textId="264182C9">
      <w:pPr>
        <w:pStyle w:val="Heading1"/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EDUCATION </w:t>
      </w:r>
    </w:p>
    <w:p w:rsidR="001C0084" w:rsidRPr="007E657B" w:rsidP="00521DF2" w14:paraId="2638F7B7" w14:textId="77777777">
      <w:pPr>
        <w:pStyle w:val="Heading2"/>
        <w:spacing w:line="360" w:lineRule="auto"/>
        <w:rPr>
          <w:sz w:val="36"/>
          <w:szCs w:val="36"/>
        </w:rPr>
      </w:pPr>
      <w:sdt>
        <w:sdtPr>
          <w:rPr>
            <w:sz w:val="36"/>
            <w:szCs w:val="36"/>
          </w:rPr>
          <w:alias w:val="Degree and date of graduation:"/>
          <w:tag w:val="Degree and date of graduation:"/>
          <w:id w:val="-1529011685"/>
          <w:placeholder>
            <w:docPart w:val="6DC790836729E241B1D9FFC4A00A1A47"/>
          </w:placeholder>
          <w:showingPlcHdr/>
          <w:richText/>
          <w:temporary/>
          <w15:appearance w15:val="hidden"/>
        </w:sdtPr>
        <w:sdtContent>
          <w:r w:rsidRPr="007E657B" w:rsidR="007F7DCE">
            <w:rPr>
              <w:sz w:val="36"/>
              <w:szCs w:val="36"/>
            </w:rPr>
            <w:t>Degree / Date of Graduation</w:t>
          </w:r>
        </w:sdtContent>
      </w:sdt>
    </w:p>
    <w:p w:rsidR="001C0084" w:rsidRPr="007E657B" w:rsidP="00521DF2" w14:paraId="7283DD80" w14:textId="2D57E43A">
      <w:pPr>
        <w:spacing w:line="360" w:lineRule="auto"/>
        <w:rPr>
          <w:sz w:val="36"/>
          <w:szCs w:val="36"/>
        </w:rPr>
      </w:pPr>
      <w:r w:rsidRPr="007E657B">
        <w:rPr>
          <w:sz w:val="36"/>
          <w:szCs w:val="36"/>
        </w:rPr>
        <w:t xml:space="preserve">Graduate from University of Delhi in </w:t>
      </w:r>
      <w:r w:rsidRPr="007E657B" w:rsidR="0026678E">
        <w:rPr>
          <w:sz w:val="36"/>
          <w:szCs w:val="36"/>
        </w:rPr>
        <w:t>B.com</w:t>
      </w:r>
    </w:p>
    <w:p w:rsidR="0026678E" w:rsidRPr="007E657B" w:rsidP="00521DF2" w14:paraId="3CA15028" w14:textId="55845211">
      <w:pPr>
        <w:spacing w:line="360" w:lineRule="auto"/>
        <w:rPr>
          <w:sz w:val="36"/>
          <w:szCs w:val="36"/>
        </w:rPr>
      </w:pPr>
      <w:r w:rsidRPr="007E657B">
        <w:rPr>
          <w:sz w:val="36"/>
          <w:szCs w:val="36"/>
        </w:rPr>
        <w:t>Pursuing MBA from Baba</w:t>
      </w:r>
      <w:r w:rsidRPr="007E657B" w:rsidR="00E57A37">
        <w:rPr>
          <w:sz w:val="36"/>
          <w:szCs w:val="36"/>
        </w:rPr>
        <w:t>saheb Bhimrao Ambedkar College</w:t>
      </w:r>
      <w:r w:rsidRPr="007E657B" w:rsidR="009F770A">
        <w:rPr>
          <w:sz w:val="36"/>
          <w:szCs w:val="36"/>
        </w:rPr>
        <w:t xml:space="preserve">, Lucknow </w:t>
      </w:r>
    </w:p>
    <w:p w:rsidR="001C0084" w:rsidRPr="005E32B2" w:rsidP="00521DF2" w14:paraId="47D57647" w14:textId="742FD261">
      <w:pPr>
        <w:pStyle w:val="Heading1"/>
        <w:spacing w:line="360" w:lineRule="auto"/>
        <w:rPr>
          <w:sz w:val="40"/>
          <w:szCs w:val="40"/>
        </w:rPr>
      </w:pPr>
      <w:r w:rsidRPr="005E32B2">
        <w:rPr>
          <w:sz w:val="40"/>
          <w:szCs w:val="40"/>
        </w:rPr>
        <w:t>L</w:t>
      </w:r>
      <w:r w:rsidRPr="005E32B2" w:rsidR="00F4621E">
        <w:rPr>
          <w:sz w:val="40"/>
          <w:szCs w:val="40"/>
        </w:rPr>
        <w:t>anguage</w:t>
      </w:r>
    </w:p>
    <w:p w:rsidR="00F4621E" w:rsidRPr="007E657B" w:rsidP="00521DF2" w14:paraId="3FCB2AA5" w14:textId="1185878E">
      <w:pPr>
        <w:spacing w:line="360" w:lineRule="auto"/>
        <w:rPr>
          <w:sz w:val="36"/>
          <w:szCs w:val="36"/>
        </w:rPr>
      </w:pPr>
      <w:r w:rsidRPr="007E657B">
        <w:rPr>
          <w:sz w:val="36"/>
          <w:szCs w:val="36"/>
        </w:rPr>
        <w:t>English</w:t>
      </w:r>
    </w:p>
    <w:p w:rsidR="00F4621E" w:rsidRPr="007E657B" w:rsidP="00521DF2" w14:paraId="10A72B70" w14:textId="657BA9A8">
      <w:pPr>
        <w:spacing w:line="360" w:lineRule="auto"/>
        <w:rPr>
          <w:sz w:val="36"/>
          <w:szCs w:val="36"/>
        </w:rPr>
      </w:pPr>
      <w:r w:rsidRPr="007E657B">
        <w:rPr>
          <w:sz w:val="36"/>
          <w:szCs w:val="36"/>
        </w:rPr>
        <w:t xml:space="preserve">Hindi </w:t>
      </w:r>
    </w:p>
    <w:p w:rsidR="001C0084" w14:paraId="63276885" w14:textId="4D8A4FB2">
      <w:pPr>
        <w:pStyle w:val="Heading2"/>
      </w:pPr>
    </w:p>
    <w:p w:rsidR="001C0084" w:rsidP="009F770A" w14:paraId="5D8F3E43" w14:textId="59D11F0B">
      <w:pPr>
        <w:pStyle w:val="Heading3"/>
      </w:pPr>
    </w:p>
    <w:p w:rsidR="001C0084" w14:paraId="5B5478B7" w14:textId="563EF690">
      <w:pPr>
        <w:pStyle w:val="Heading1"/>
      </w:pPr>
    </w:p>
    <w:p w:rsidR="00740DFD" w:rsidP="00740DFD" w14:paraId="0BE497FC" w14:textId="77777777">
      <w:pPr>
        <w:pStyle w:val="Heading2"/>
      </w:pPr>
    </w:p>
    <w:p w:rsidR="001C0084" w:rsidP="00740DFD" w14:paraId="0D2E1FC8" w14:textId="7B3EB9E2">
      <w:pPr>
        <w:pStyle w:val="Heading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6"/>
          </v:shape>
        </w:pict>
      </w:r>
    </w:p>
    <w:sectPr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0084" w14:paraId="6FF7C4D4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6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0084" w14:paraId="619D6354" w14:textId="77777777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2229" cy="10058400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3202229" cy="10058400"/>
                        <a:chOff x="0" y="0"/>
                        <a:chExt cx="3200400" cy="10056322"/>
                      </a:xfrm>
                    </wpg:grpSpPr>
                    <wps:wsp xmlns:wps="http://schemas.microsoft.com/office/word/2010/wordprocessingShape"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id="Group 4" o:spid="_x0000_s2049" alt="Title: Background graphics" style="width:252pt;height:791.85pt;margin-top:0;margin-left:0;mso-height-percent:1000;mso-position-horizontal:left;mso-position-horizontal-relative:margin;mso-position-vertical:top;mso-position-vertical-relative:page;mso-width-percent:412;position:absolute;z-index:251659264" coordsize="32004,100563">
              <v:rect id="Rectangle 2" o:spid="_x0000_s2050" style="width:32004;height:1920;mso-wrap-style:square;position:absolute;visibility:visible;v-text-anchor:middle" fillcolor="#4b3a2e" stroked="f" strokeweight="1pt"/>
              <v:rect id="Rectangle 3" o:spid="_x0000_s2051" style="width:32004;height:915;mso-wrap-style:square;position:absolute;top:99648;visibility:visible;v-text-anchor:middle" fillcolor="#4b3a2e" stroked="f" strokeweight="1pt"/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0084" w14:paraId="2EC882A1" w14:textId="77777777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2229" cy="10058400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3202229" cy="10058400"/>
                        <a:chOff x="0" y="0"/>
                        <a:chExt cx="3200400" cy="10056322"/>
                      </a:xfrm>
                    </wpg:grpSpPr>
                    <wps:wsp xmlns:wps="http://schemas.microsoft.com/office/word/2010/wordprocessingShape"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id="Group 5" o:spid="_x0000_s2052" alt="Title: Background graphics" style="width:252pt;height:791.85pt;margin-top:0;margin-left:0;mso-height-percent:1000;mso-position-horizontal:left;mso-position-horizontal-relative:margin;mso-position-vertical:top;mso-position-vertical-relative:page;mso-width-percent:412;position:absolute;z-index:251661312" coordsize="32004,100563">
              <v:rect id="Rectangle 6" o:spid="_x0000_s2053" style="width:32004;height:1920;mso-wrap-style:square;position:absolute;visibility:visible;v-text-anchor:middle" fillcolor="#4b3a2e" stroked="f" strokeweight="1pt"/>
              <v:rect id="Rectangle 7" o:spid="_x0000_s2054" style="width:32004;height:915;mso-wrap-style:square;position:absolute;top:99648;visibility:visible;v-text-anchor:middle" fillcolor="#4b3a2e" stroked="f" strokeweight="1pt"/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30"/>
  <w:proofState w:spelling="clean"/>
  <w:attachedTemplate r:id="rId1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57"/>
    <w:rsid w:val="0000092C"/>
    <w:rsid w:val="00012B34"/>
    <w:rsid w:val="00023BD2"/>
    <w:rsid w:val="00047449"/>
    <w:rsid w:val="00047CB1"/>
    <w:rsid w:val="00087582"/>
    <w:rsid w:val="000B4258"/>
    <w:rsid w:val="000B4DDF"/>
    <w:rsid w:val="000F24B4"/>
    <w:rsid w:val="00136211"/>
    <w:rsid w:val="00165EE6"/>
    <w:rsid w:val="00171E06"/>
    <w:rsid w:val="00174DE9"/>
    <w:rsid w:val="00186B60"/>
    <w:rsid w:val="001B04CC"/>
    <w:rsid w:val="001B4AC6"/>
    <w:rsid w:val="001B5153"/>
    <w:rsid w:val="001C0084"/>
    <w:rsid w:val="0026678E"/>
    <w:rsid w:val="002722DA"/>
    <w:rsid w:val="00295457"/>
    <w:rsid w:val="002D46ED"/>
    <w:rsid w:val="002D57E5"/>
    <w:rsid w:val="003671F4"/>
    <w:rsid w:val="003800A1"/>
    <w:rsid w:val="003877E1"/>
    <w:rsid w:val="003C1C78"/>
    <w:rsid w:val="003E24B2"/>
    <w:rsid w:val="004110AB"/>
    <w:rsid w:val="00440E2E"/>
    <w:rsid w:val="00456F05"/>
    <w:rsid w:val="004F5173"/>
    <w:rsid w:val="00506B18"/>
    <w:rsid w:val="00521DF2"/>
    <w:rsid w:val="00564940"/>
    <w:rsid w:val="00587C8C"/>
    <w:rsid w:val="005E32B2"/>
    <w:rsid w:val="006508FC"/>
    <w:rsid w:val="00652BB5"/>
    <w:rsid w:val="006B645A"/>
    <w:rsid w:val="006E05D7"/>
    <w:rsid w:val="00740DFD"/>
    <w:rsid w:val="007A7D5B"/>
    <w:rsid w:val="007B1124"/>
    <w:rsid w:val="007E657B"/>
    <w:rsid w:val="007F09FB"/>
    <w:rsid w:val="007F7DCE"/>
    <w:rsid w:val="008430E3"/>
    <w:rsid w:val="008613B9"/>
    <w:rsid w:val="00862A71"/>
    <w:rsid w:val="00886A3A"/>
    <w:rsid w:val="008A6160"/>
    <w:rsid w:val="008D5A30"/>
    <w:rsid w:val="00941EEE"/>
    <w:rsid w:val="00977E8E"/>
    <w:rsid w:val="009934B2"/>
    <w:rsid w:val="009A7CC5"/>
    <w:rsid w:val="009D7908"/>
    <w:rsid w:val="009E0B4B"/>
    <w:rsid w:val="009E55A5"/>
    <w:rsid w:val="009F770A"/>
    <w:rsid w:val="00A06813"/>
    <w:rsid w:val="00A95B4C"/>
    <w:rsid w:val="00AD1C5D"/>
    <w:rsid w:val="00AD5577"/>
    <w:rsid w:val="00B308BA"/>
    <w:rsid w:val="00BD51C4"/>
    <w:rsid w:val="00BD6AF8"/>
    <w:rsid w:val="00BF6473"/>
    <w:rsid w:val="00C304A0"/>
    <w:rsid w:val="00C830D6"/>
    <w:rsid w:val="00CB43C3"/>
    <w:rsid w:val="00CC0E22"/>
    <w:rsid w:val="00CD2ECC"/>
    <w:rsid w:val="00CD5ADE"/>
    <w:rsid w:val="00CE2F5D"/>
    <w:rsid w:val="00CF1E87"/>
    <w:rsid w:val="00CF59C3"/>
    <w:rsid w:val="00D025C4"/>
    <w:rsid w:val="00D336EC"/>
    <w:rsid w:val="00D506E4"/>
    <w:rsid w:val="00DB3B9E"/>
    <w:rsid w:val="00DE0861"/>
    <w:rsid w:val="00E57A37"/>
    <w:rsid w:val="00EC0642"/>
    <w:rsid w:val="00F4621E"/>
    <w:rsid w:val="00F52271"/>
    <w:rsid w:val="00F939E6"/>
    <w:rsid w:val="00FB10E7"/>
    <w:rsid w:val="00FC585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B21F97-80C3-C24A-B3F8-68236756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http://footmark.infoedge.com/apply/cvtracking?dtyp=docx_n&amp;userId=79e6122c4aafb97a25135fa53b78e549f72bdbcfb1400fb7113f03cb115cb3db&amp;email=7eb12327dac09f9ad9aa942f83db22c3cac3ef45af81736ed7c3a75c27ee8d041edd7a843282321a&amp;jobId=190721502253&amp;companyId=bfc88dfdf03e80110c3b87a07c20438a274336bc92a45936&amp;recruiterId=bfc88dfdf03e80110c3b87a07c20438a274336bc92a45936&amp;insertionDate=1719571969&amp;uid=2814967981907215022531719571969&amp;docType=docx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%7b34AEDEBA-19DC-3B46-ADBD-FCC3CD4B3B7B%7dtf50002038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00A88D2995BF9F42B649341ABDB7C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A7CC1-1397-7B47-B600-3269D309049F}"/>
      </w:docPartPr>
      <w:docPartBody>
        <w:p w:rsidR="008A6160">
          <w:pPr>
            <w:pStyle w:val="00A88D2995BF9F42B649341ABDB7CFF5"/>
          </w:pPr>
          <w:r>
            <w:t>Email</w:t>
          </w:r>
        </w:p>
      </w:docPartBody>
    </w:docPart>
    <w:docPart>
      <w:docPartPr>
        <w:name w:val="DA8F6E6C78C0FB49A5BBA4940B548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6D2EB-C7B7-F943-A712-BA540C934B67}"/>
      </w:docPartPr>
      <w:docPartBody>
        <w:p w:rsidR="008A6160">
          <w:pPr>
            <w:pStyle w:val="DA8F6E6C78C0FB49A5BBA4940B5484E1"/>
          </w:pPr>
          <w:r>
            <w:t>Skills Summary</w:t>
          </w:r>
        </w:p>
      </w:docPartBody>
    </w:docPart>
    <w:docPart>
      <w:docPartPr>
        <w:name w:val="6DC790836729E241B1D9FFC4A00A1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72E15-886D-2A40-9B05-F02A6904FFAB}"/>
      </w:docPartPr>
      <w:docPartBody>
        <w:p w:rsidR="008A6160">
          <w:pPr>
            <w:pStyle w:val="6DC790836729E241B1D9FFC4A00A1A47"/>
          </w:pPr>
          <w:r>
            <w:t>Degree / Date of Graduation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79"/>
    <w:rsid w:val="001C0F79"/>
    <w:rsid w:val="0020434B"/>
    <w:rsid w:val="008A6160"/>
    <w:rsid w:val="00C14A22"/>
    <w:rsid w:val="00F0303E"/>
    <w:rsid w:val="00FF5729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A88D2995BF9F42B649341ABDB7CFF5">
    <w:name w:val="00A88D2995BF9F42B649341ABDB7CFF5"/>
  </w:style>
  <w:style w:type="paragraph" w:customStyle="1" w:styleId="DA8F6E6C78C0FB49A5BBA4940B5484E1">
    <w:name w:val="DA8F6E6C78C0FB49A5BBA4940B5484E1"/>
  </w:style>
  <w:style w:type="paragraph" w:customStyle="1" w:styleId="6DC790836729E241B1D9FFC4A00A1A47">
    <w:name w:val="6DC790836729E241B1D9FFC4A00A1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shivangij2023@gmail.com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%7b34AEDEBA-19DC-3B46-ADBD-FCC3CD4B3B7B%7dtf50002038.dotx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919565573411</dc:creator>
  <cp:lastModifiedBy>919565573411</cp:lastModifiedBy>
  <cp:revision>2</cp:revision>
  <dcterms:created xsi:type="dcterms:W3CDTF">2024-06-11T09:43:00Z</dcterms:created>
  <dcterms:modified xsi:type="dcterms:W3CDTF">2024-06-11T09:43:00Z</dcterms:modified>
</cp:coreProperties>
</file>