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793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5" w:type="dxa"/>
          <w:bottom w:w="57" w:type="dxa"/>
          <w:right w:w="115" w:type="dxa"/>
        </w:tblCellMar>
        <w:tblLook w:val="04A0" w:firstRow="1" w:lastRow="0" w:firstColumn="1" w:lastColumn="0" w:noHBand="0" w:noVBand="1"/>
      </w:tblPr>
      <w:tblGrid>
        <w:gridCol w:w="2637"/>
        <w:gridCol w:w="15298"/>
      </w:tblGrid>
      <w:tr w:rsidR="00B76F04" w:rsidRPr="002B0D8C" w:rsidTr="008A5358">
        <w:trPr>
          <w:trHeight w:val="1358"/>
        </w:trPr>
        <w:tc>
          <w:tcPr>
            <w:tcW w:w="2637" w:type="dxa"/>
            <w:tcBorders>
              <w:bottom w:val="single" w:sz="4" w:space="0" w:color="auto"/>
            </w:tcBorders>
          </w:tcPr>
          <w:p w:rsidR="00B76F04" w:rsidRPr="002B0D8C" w:rsidRDefault="00B76F04" w:rsidP="002B0D8C"/>
        </w:tc>
        <w:tc>
          <w:tcPr>
            <w:tcW w:w="15298" w:type="dxa"/>
            <w:tcBorders>
              <w:bottom w:val="single" w:sz="4" w:space="0" w:color="auto"/>
            </w:tcBorders>
          </w:tcPr>
          <w:p w:rsidR="00B76F04" w:rsidRPr="002B0D8C" w:rsidRDefault="003A28C8" w:rsidP="002B0D8C">
            <w:r w:rsidRPr="002B0D8C">
              <w:t>Tanya Mittal</w:t>
            </w:r>
          </w:p>
          <w:p w:rsidR="00B76F04" w:rsidRPr="002B0D8C" w:rsidRDefault="003A28C8" w:rsidP="002B0D8C">
            <w:pPr>
              <w:rPr>
                <w:rFonts w:eastAsia="Calibri"/>
              </w:rPr>
            </w:pPr>
            <w:r w:rsidRPr="002B0D8C">
              <w:t>Flat No.1/6, Arif Chambers 5th, Sector-H, Aliganj, Lucknow</w:t>
            </w:r>
          </w:p>
          <w:p w:rsidR="00B76F04" w:rsidRPr="002B0D8C" w:rsidRDefault="00B76F04" w:rsidP="002B0D8C">
            <w:r w:rsidRPr="002B0D8C">
              <w:rPr>
                <w:rFonts w:eastAsia="Calibri"/>
              </w:rPr>
              <w:t>Mobile:</w:t>
            </w:r>
            <w:r w:rsidR="003A28C8" w:rsidRPr="002B0D8C">
              <w:rPr>
                <w:rFonts w:eastAsia="Calibri"/>
              </w:rPr>
              <w:t xml:space="preserve"> +91-9918319781</w:t>
            </w:r>
            <w:r w:rsidR="00E16125" w:rsidRPr="002B0D8C">
              <w:rPr>
                <w:rFonts w:eastAsia="Calibri"/>
              </w:rPr>
              <w:t xml:space="preserve">   </w:t>
            </w:r>
            <w:r w:rsidRPr="002B0D8C">
              <w:rPr>
                <w:rFonts w:eastAsia="Calibri"/>
              </w:rPr>
              <w:t>Email:</w:t>
            </w:r>
            <w:r w:rsidR="00E16125" w:rsidRPr="002B0D8C">
              <w:rPr>
                <w:rFonts w:eastAsia="Calibri"/>
              </w:rPr>
              <w:t xml:space="preserve"> </w:t>
            </w:r>
            <w:hyperlink r:id="rId6" w:history="1">
              <w:r w:rsidR="00E16125" w:rsidRPr="002B0D8C">
                <w:rPr>
                  <w:rStyle w:val="Hyperlink"/>
                  <w:rFonts w:eastAsia="Calibri"/>
                </w:rPr>
                <w:t>tanyamittal007@gmail.com</w:t>
              </w:r>
            </w:hyperlink>
            <w:r w:rsidR="00E16125" w:rsidRPr="002B0D8C">
              <w:rPr>
                <w:rFonts w:eastAsia="Calibri"/>
              </w:rPr>
              <w:t xml:space="preserve">   </w:t>
            </w:r>
            <w:r w:rsidRPr="002B0D8C">
              <w:rPr>
                <w:rFonts w:eastAsia="Calibri"/>
              </w:rPr>
              <w:t xml:space="preserve">Date of Birth: </w:t>
            </w:r>
            <w:r w:rsidR="003A28C8" w:rsidRPr="002B0D8C">
              <w:rPr>
                <w:rFonts w:eastAsia="Calibri"/>
              </w:rPr>
              <w:t>01-Dec</w:t>
            </w:r>
            <w:r w:rsidR="00E11DC5" w:rsidRPr="002B0D8C">
              <w:rPr>
                <w:rFonts w:eastAsia="Calibri"/>
              </w:rPr>
              <w:t>-</w:t>
            </w:r>
            <w:r w:rsidRPr="002B0D8C">
              <w:rPr>
                <w:rFonts w:eastAsia="Calibri"/>
              </w:rPr>
              <w:t>1993</w:t>
            </w:r>
          </w:p>
          <w:p w:rsidR="00B76F04" w:rsidRPr="002B0D8C" w:rsidRDefault="00B76F04" w:rsidP="002B0D8C">
            <w:r w:rsidRPr="002B0D8C">
              <w:t xml:space="preserve">                                </w:t>
            </w:r>
          </w:p>
        </w:tc>
      </w:tr>
    </w:tbl>
    <w:p w:rsidR="009D035A" w:rsidRPr="002B0D8C" w:rsidRDefault="009D035A" w:rsidP="002B0D8C"/>
    <w:p w:rsidR="009D035A" w:rsidRPr="002B0D8C" w:rsidRDefault="002C14DC" w:rsidP="002B0D8C">
      <w:pPr>
        <w:rPr>
          <w:b/>
          <w:bCs/>
          <w:u w:val="single"/>
        </w:rPr>
      </w:pPr>
      <w:r w:rsidRPr="002B0D8C">
        <w:rPr>
          <w:b/>
          <w:bCs/>
          <w:u w:val="single"/>
        </w:rPr>
        <w:t>OBJECTIVE</w:t>
      </w:r>
    </w:p>
    <w:p w:rsidR="00E44BBD" w:rsidRPr="002B0D8C" w:rsidRDefault="00C43FAA" w:rsidP="002B0D8C">
      <w:r w:rsidRPr="002B0D8C">
        <w:rPr>
          <w:rFonts w:eastAsia="Calibri"/>
        </w:rPr>
        <w:t xml:space="preserve">A </w:t>
      </w:r>
      <w:r w:rsidR="00B76F04" w:rsidRPr="002B0D8C">
        <w:rPr>
          <w:rFonts w:eastAsia="Calibri"/>
        </w:rPr>
        <w:t xml:space="preserve">skilled </w:t>
      </w:r>
      <w:r w:rsidR="0081235F" w:rsidRPr="002B0D8C">
        <w:rPr>
          <w:rFonts w:eastAsia="Calibri"/>
        </w:rPr>
        <w:t>communicator</w:t>
      </w:r>
      <w:r w:rsidR="0081235F">
        <w:rPr>
          <w:rFonts w:eastAsia="Calibri"/>
        </w:rPr>
        <w:t xml:space="preserve"> </w:t>
      </w:r>
      <w:r w:rsidR="0081235F" w:rsidRPr="002B0D8C">
        <w:rPr>
          <w:rFonts w:eastAsia="Calibri"/>
        </w:rPr>
        <w:t>with</w:t>
      </w:r>
      <w:r w:rsidR="00B76F04" w:rsidRPr="002B0D8C">
        <w:rPr>
          <w:rFonts w:eastAsia="Calibri"/>
        </w:rPr>
        <w:t xml:space="preserve"> excellent people and leadership skills and a keen ability to relate to people effectively at all levels. A determined hard worker</w:t>
      </w:r>
      <w:r w:rsidR="00E11DC5" w:rsidRPr="002B0D8C">
        <w:rPr>
          <w:rFonts w:eastAsia="Calibri"/>
        </w:rPr>
        <w:t>,</w:t>
      </w:r>
      <w:r w:rsidR="00B76F04" w:rsidRPr="002B0D8C">
        <w:rPr>
          <w:rFonts w:eastAsia="Calibri"/>
        </w:rPr>
        <w:t xml:space="preserve"> who pers</w:t>
      </w:r>
      <w:r w:rsidR="00E11DC5" w:rsidRPr="002B0D8C">
        <w:rPr>
          <w:rFonts w:eastAsia="Calibri"/>
        </w:rPr>
        <w:t xml:space="preserve">everes to ensure completion </w:t>
      </w:r>
      <w:r w:rsidR="00B76F04" w:rsidRPr="002B0D8C">
        <w:rPr>
          <w:rFonts w:eastAsia="Calibri"/>
        </w:rPr>
        <w:t xml:space="preserve">with excellent attention to detail and </w:t>
      </w:r>
      <w:r w:rsidR="00E44BBD" w:rsidRPr="002B0D8C">
        <w:rPr>
          <w:rFonts w:eastAsia="Calibri"/>
        </w:rPr>
        <w:t>dedication,</w:t>
      </w:r>
      <w:r w:rsidR="00E44BBD" w:rsidRPr="002B0D8C">
        <w:t xml:space="preserve"> </w:t>
      </w:r>
      <w:r w:rsidR="00E16125" w:rsidRPr="002B0D8C">
        <w:t>seeking</w:t>
      </w:r>
      <w:r w:rsidRPr="002B0D8C">
        <w:t xml:space="preserve"> a fulfilling position in the o</w:t>
      </w:r>
      <w:r w:rsidR="00E44BBD" w:rsidRPr="002B0D8C">
        <w:t>rganization that offers growth opportunities and allow</w:t>
      </w:r>
      <w:r w:rsidRPr="002B0D8C">
        <w:t>ing</w:t>
      </w:r>
      <w:r w:rsidR="00E44BBD" w:rsidRPr="002B0D8C">
        <w:t xml:space="preserve"> me to utilise my </w:t>
      </w:r>
      <w:r w:rsidRPr="002B0D8C">
        <w:t>management skills and expertise</w:t>
      </w:r>
      <w:r w:rsidR="00E44BBD" w:rsidRPr="002B0D8C">
        <w:t>.</w:t>
      </w:r>
    </w:p>
    <w:p w:rsidR="009D035A" w:rsidRPr="002B0D8C" w:rsidRDefault="009D035A" w:rsidP="002B0D8C"/>
    <w:p w:rsidR="001B7AAD" w:rsidRPr="002B0D8C" w:rsidRDefault="00FB22EC" w:rsidP="002B0D8C">
      <w:pPr>
        <w:rPr>
          <w:b/>
          <w:bCs/>
          <w:u w:val="single"/>
        </w:rPr>
      </w:pPr>
      <w:r w:rsidRPr="002B0D8C">
        <w:rPr>
          <w:b/>
          <w:bCs/>
          <w:u w:val="single"/>
        </w:rPr>
        <w:t>SUMMARY OF SKILLS</w:t>
      </w:r>
      <w:r w:rsidR="001B7AAD" w:rsidRPr="002B0D8C">
        <w:rPr>
          <w:b/>
          <w:bCs/>
          <w:u w:val="single"/>
        </w:rPr>
        <w:t xml:space="preserve"> </w:t>
      </w:r>
    </w:p>
    <w:p w:rsidR="00B76F04" w:rsidRPr="002B0D8C" w:rsidRDefault="00B76F04" w:rsidP="002B0D8C"/>
    <w:p w:rsidR="00B76F04" w:rsidRPr="002B0D8C" w:rsidRDefault="00C43FAA" w:rsidP="002B0D8C">
      <w:r w:rsidRPr="002B0D8C">
        <w:t xml:space="preserve">Goal orientated with </w:t>
      </w:r>
      <w:r w:rsidR="00B76F04" w:rsidRPr="002B0D8C">
        <w:t>excellent ability to multitask and deliver high quality results</w:t>
      </w:r>
    </w:p>
    <w:p w:rsidR="00B76F04" w:rsidRPr="002B0D8C" w:rsidRDefault="00B76F04" w:rsidP="002B0D8C">
      <w:r w:rsidRPr="002B0D8C">
        <w:t>Confident and reliable in building and developing trusting relationships in a professional capacity.</w:t>
      </w:r>
    </w:p>
    <w:p w:rsidR="00E44BBD" w:rsidRPr="002B0D8C" w:rsidRDefault="00B76F04" w:rsidP="002B0D8C">
      <w:r w:rsidRPr="002B0D8C">
        <w:t>Deep understanding of cultures with a ta</w:t>
      </w:r>
      <w:r w:rsidR="00E44BBD" w:rsidRPr="002B0D8C">
        <w:t>lent. Good interpersonal skills.</w:t>
      </w:r>
    </w:p>
    <w:p w:rsidR="00B76F04" w:rsidRPr="002B0D8C" w:rsidRDefault="00B76F04" w:rsidP="002B0D8C">
      <w:r w:rsidRPr="002B0D8C">
        <w:t>Exceptional presentation skills based on thorough planning and interactive delivery ensuring aims are achieved and the audience is engaged</w:t>
      </w:r>
      <w:r w:rsidR="00C43786" w:rsidRPr="002B0D8C">
        <w:t>.</w:t>
      </w:r>
    </w:p>
    <w:p w:rsidR="009D035A" w:rsidRPr="002B0D8C" w:rsidRDefault="009D035A" w:rsidP="002B0D8C"/>
    <w:p w:rsidR="009A48C3" w:rsidRPr="002B0D8C" w:rsidRDefault="009A48C3" w:rsidP="002B0D8C">
      <w:pPr>
        <w:rPr>
          <w:b/>
          <w:bCs/>
          <w:u w:val="single"/>
        </w:rPr>
      </w:pPr>
      <w:r w:rsidRPr="002B0D8C">
        <w:rPr>
          <w:b/>
          <w:bCs/>
          <w:u w:val="single"/>
        </w:rPr>
        <w:t>PROFESSIONAL EXPERIENCE</w:t>
      </w:r>
    </w:p>
    <w:p w:rsidR="009A48C3" w:rsidRPr="002B0D8C" w:rsidRDefault="009A48C3" w:rsidP="002B0D8C">
      <w:pPr>
        <w:rPr>
          <w:b/>
          <w:bCs/>
        </w:rPr>
      </w:pPr>
    </w:p>
    <w:p w:rsidR="00047E55" w:rsidRPr="002B0D8C" w:rsidRDefault="00E44BBD" w:rsidP="002B0D8C">
      <w:pPr>
        <w:rPr>
          <w:b/>
          <w:bCs/>
        </w:rPr>
      </w:pPr>
      <w:r w:rsidRPr="002B0D8C">
        <w:rPr>
          <w:b/>
          <w:bCs/>
        </w:rPr>
        <w:t>Antal International,</w:t>
      </w:r>
      <w:r w:rsidR="00047E55" w:rsidRPr="002B0D8C">
        <w:rPr>
          <w:b/>
          <w:bCs/>
        </w:rPr>
        <w:t xml:space="preserve"> </w:t>
      </w:r>
      <w:r w:rsidRPr="002B0D8C">
        <w:rPr>
          <w:b/>
          <w:bCs/>
        </w:rPr>
        <w:t>Lucknow</w:t>
      </w:r>
      <w:r w:rsidR="00047E55" w:rsidRPr="002B0D8C">
        <w:rPr>
          <w:b/>
          <w:bCs/>
        </w:rPr>
        <w:t>, India</w:t>
      </w:r>
    </w:p>
    <w:p w:rsidR="00047E55" w:rsidRPr="002B0D8C" w:rsidRDefault="00E44BBD" w:rsidP="002B0D8C">
      <w:pPr>
        <w:rPr>
          <w:b/>
          <w:bCs/>
        </w:rPr>
      </w:pPr>
      <w:r w:rsidRPr="002B0D8C">
        <w:rPr>
          <w:b/>
          <w:bCs/>
        </w:rPr>
        <w:t xml:space="preserve">Associate Consultant                                                                                                                                   </w:t>
      </w:r>
      <w:r w:rsidR="00C8384C">
        <w:rPr>
          <w:b/>
          <w:bCs/>
        </w:rPr>
        <w:t xml:space="preserve"> </w:t>
      </w:r>
      <w:bookmarkStart w:id="0" w:name="_GoBack"/>
      <w:bookmarkEnd w:id="0"/>
      <w:r w:rsidRPr="002B0D8C">
        <w:rPr>
          <w:b/>
          <w:bCs/>
        </w:rPr>
        <w:t>April</w:t>
      </w:r>
      <w:r w:rsidR="00047E55" w:rsidRPr="002B0D8C">
        <w:rPr>
          <w:b/>
          <w:bCs/>
        </w:rPr>
        <w:t>-201</w:t>
      </w:r>
      <w:r w:rsidRPr="002B0D8C">
        <w:rPr>
          <w:b/>
          <w:bCs/>
        </w:rPr>
        <w:t>9</w:t>
      </w:r>
      <w:r w:rsidR="00C8384C">
        <w:rPr>
          <w:b/>
          <w:bCs/>
        </w:rPr>
        <w:t>- September-</w:t>
      </w:r>
      <w:r w:rsidR="0081235F">
        <w:rPr>
          <w:b/>
          <w:bCs/>
        </w:rPr>
        <w:t>19</w:t>
      </w:r>
    </w:p>
    <w:p w:rsidR="00E44BBD" w:rsidRPr="002B0D8C" w:rsidRDefault="00E44BBD" w:rsidP="002B0D8C">
      <w:r w:rsidRPr="002B0D8C">
        <w:t xml:space="preserve">• Sourcing candidates from the job portals as per the job description. </w:t>
      </w:r>
    </w:p>
    <w:p w:rsidR="00E44BBD" w:rsidRPr="002B0D8C" w:rsidRDefault="00E44BBD" w:rsidP="002B0D8C">
      <w:r w:rsidRPr="002B0D8C">
        <w:t xml:space="preserve">• Posted and advertised for openings. </w:t>
      </w:r>
    </w:p>
    <w:p w:rsidR="00E44BBD" w:rsidRPr="002B0D8C" w:rsidRDefault="00E44BBD" w:rsidP="002B0D8C">
      <w:r w:rsidRPr="002B0D8C">
        <w:t xml:space="preserve">• Screening, interviewing &amp; short-listing candidates on behalf of the client organizations. </w:t>
      </w:r>
    </w:p>
    <w:p w:rsidR="00E44BBD" w:rsidRPr="002B0D8C" w:rsidRDefault="00E44BBD" w:rsidP="002B0D8C">
      <w:r w:rsidRPr="002B0D8C">
        <w:t xml:space="preserve">• Handling recruitment for Senior &amp; middle-level positions. </w:t>
      </w:r>
    </w:p>
    <w:p w:rsidR="00E44BBD" w:rsidRPr="002B0D8C" w:rsidRDefault="00E44BBD" w:rsidP="002B0D8C">
      <w:r w:rsidRPr="002B0D8C">
        <w:t xml:space="preserve">• Ability to handle multiple positions at a time. </w:t>
      </w:r>
    </w:p>
    <w:p w:rsidR="00E44BBD" w:rsidRPr="002B0D8C" w:rsidRDefault="00E44BBD" w:rsidP="002B0D8C">
      <w:r w:rsidRPr="002B0D8C">
        <w:t xml:space="preserve">• Conducting the preliminary interviews either telephonically. </w:t>
      </w:r>
    </w:p>
    <w:p w:rsidR="00E44BBD" w:rsidRPr="002B0D8C" w:rsidRDefault="00E44BBD" w:rsidP="002B0D8C">
      <w:r w:rsidRPr="002B0D8C">
        <w:t xml:space="preserve">• Briefing the candidates regarding the job profile, salary package and organization etc. </w:t>
      </w:r>
    </w:p>
    <w:p w:rsidR="00E44BBD" w:rsidRPr="002B0D8C" w:rsidRDefault="00E44BBD" w:rsidP="002B0D8C">
      <w:r w:rsidRPr="002B0D8C">
        <w:t xml:space="preserve">• Regulated post-offer probation terms and conditions. </w:t>
      </w:r>
    </w:p>
    <w:p w:rsidR="00047E55" w:rsidRDefault="00E44BBD" w:rsidP="002B0D8C">
      <w:r w:rsidRPr="002B0D8C">
        <w:t>• Preparation of daily MIS report.</w:t>
      </w:r>
    </w:p>
    <w:p w:rsidR="002B0D8C" w:rsidRDefault="002B0D8C" w:rsidP="002B0D8C"/>
    <w:p w:rsidR="002B0D8C" w:rsidRPr="002B0D8C" w:rsidRDefault="002B0D8C" w:rsidP="002B0D8C">
      <w:pPr>
        <w:rPr>
          <w:b/>
          <w:bCs/>
        </w:rPr>
      </w:pPr>
      <w:r w:rsidRPr="002B0D8C">
        <w:rPr>
          <w:b/>
          <w:bCs/>
        </w:rPr>
        <w:t xml:space="preserve">ENTREPRENURESHIP </w:t>
      </w:r>
    </w:p>
    <w:p w:rsidR="002B0D8C" w:rsidRPr="002B0D8C" w:rsidRDefault="002B0D8C" w:rsidP="002B0D8C">
      <w:pPr>
        <w:rPr>
          <w:b/>
          <w:bCs/>
        </w:rPr>
      </w:pPr>
    </w:p>
    <w:p w:rsidR="002B0D8C" w:rsidRPr="002B0D8C" w:rsidRDefault="002B0D8C" w:rsidP="002B0D8C">
      <w:pPr>
        <w:tabs>
          <w:tab w:val="left" w:pos="8640"/>
        </w:tabs>
        <w:rPr>
          <w:b/>
          <w:bCs/>
        </w:rPr>
      </w:pPr>
      <w:r w:rsidRPr="002B0D8C">
        <w:rPr>
          <w:b/>
          <w:bCs/>
        </w:rPr>
        <w:t xml:space="preserve">Co-Founder – A&amp;T Dance Classes and Wedding Choreography                                        </w:t>
      </w:r>
      <w:r>
        <w:rPr>
          <w:b/>
          <w:bCs/>
        </w:rPr>
        <w:t xml:space="preserve">                        Dec</w:t>
      </w:r>
      <w:r w:rsidRPr="002B0D8C">
        <w:rPr>
          <w:b/>
          <w:bCs/>
        </w:rPr>
        <w:t xml:space="preserve"> –</w:t>
      </w:r>
      <w:r>
        <w:rPr>
          <w:b/>
          <w:bCs/>
        </w:rPr>
        <w:t xml:space="preserve"> 2017 -</w:t>
      </w:r>
      <w:r w:rsidRPr="002B0D8C">
        <w:rPr>
          <w:b/>
          <w:bCs/>
        </w:rPr>
        <w:t xml:space="preserve"> Present </w:t>
      </w:r>
    </w:p>
    <w:p w:rsidR="002B0D8C" w:rsidRDefault="002B0D8C" w:rsidP="002B0D8C">
      <w:r>
        <w:t>Being a student and graduate in Indian classical danced, bharatnatyam , I wanted to make learning dance more accessible to people from all walks of life. However, being an MBA it wasn’t long before I considered wedding choreography as an Opportunity to take my passion as a career .</w:t>
      </w:r>
    </w:p>
    <w:p w:rsidR="002B0D8C" w:rsidRDefault="002B0D8C" w:rsidP="002B0D8C">
      <w:r>
        <w:t xml:space="preserve">I, along with my  partner took a determined steady step into the market . We made substantial growth with the passing time and made our way to success. Our presence in the field of wedding choreography grew overtime and with W-O-M and social media promotions, it increased our reach and visibility into other domains. During the course of our venture, we had the opportunity to train students of IIM- Lucknow along with other Institutions. </w:t>
      </w:r>
    </w:p>
    <w:p w:rsidR="002B0D8C" w:rsidRPr="002B0D8C" w:rsidRDefault="002B0D8C" w:rsidP="002B0D8C"/>
    <w:p w:rsidR="001B3B7A" w:rsidRPr="002B0D8C" w:rsidRDefault="001B3B7A" w:rsidP="002B0D8C">
      <w:pPr>
        <w:rPr>
          <w:b/>
          <w:bCs/>
          <w:u w:val="single"/>
        </w:rPr>
      </w:pPr>
      <w:r w:rsidRPr="002B0D8C">
        <w:rPr>
          <w:b/>
          <w:bCs/>
          <w:u w:val="single"/>
        </w:rPr>
        <w:t>EDUCATION AND TRAINING</w:t>
      </w:r>
    </w:p>
    <w:p w:rsidR="00E11DC5" w:rsidRPr="002B0D8C" w:rsidRDefault="00E11DC5" w:rsidP="002B0D8C"/>
    <w:p w:rsidR="00E11DC5" w:rsidRPr="002B0D8C" w:rsidRDefault="00E11DC5" w:rsidP="002B0D8C">
      <w:pPr>
        <w:tabs>
          <w:tab w:val="left" w:pos="8640"/>
          <w:tab w:val="left" w:pos="9180"/>
        </w:tabs>
      </w:pPr>
      <w:r w:rsidRPr="002B0D8C">
        <w:t xml:space="preserve">Post Graduate Diploma </w:t>
      </w:r>
      <w:r w:rsidR="008A5358" w:rsidRPr="002B0D8C">
        <w:t>in</w:t>
      </w:r>
      <w:r w:rsidRPr="002B0D8C">
        <w:t xml:space="preserve"> </w:t>
      </w:r>
      <w:r w:rsidR="008A5358" w:rsidRPr="002B0D8C">
        <w:t>Management (</w:t>
      </w:r>
      <w:r w:rsidR="00757194" w:rsidRPr="002B0D8C">
        <w:t xml:space="preserve">Human Resources)            </w:t>
      </w:r>
      <w:r w:rsidR="008A5358" w:rsidRPr="002B0D8C">
        <w:t xml:space="preserve">  </w:t>
      </w:r>
      <w:r w:rsidRPr="002B0D8C">
        <w:t xml:space="preserve">                                                        </w:t>
      </w:r>
      <w:r w:rsidR="00927447" w:rsidRPr="002B0D8C">
        <w:t xml:space="preserve">          </w:t>
      </w:r>
      <w:r w:rsidR="002B0D8C">
        <w:t xml:space="preserve">        </w:t>
      </w:r>
      <w:r w:rsidRPr="002B0D8C">
        <w:t>2016 - 2018</w:t>
      </w:r>
    </w:p>
    <w:p w:rsidR="001B3B7A" w:rsidRPr="002B0D8C" w:rsidRDefault="00E11DC5" w:rsidP="002B0D8C">
      <w:r w:rsidRPr="002B0D8C">
        <w:t>Jaipuria Institute Of Management, Lucknow(U.P), India</w:t>
      </w:r>
    </w:p>
    <w:p w:rsidR="00E11DC5" w:rsidRPr="002B0D8C" w:rsidRDefault="00E11DC5" w:rsidP="002B0D8C"/>
    <w:p w:rsidR="00757194" w:rsidRPr="002B0D8C" w:rsidRDefault="001B3B7A" w:rsidP="002B0D8C">
      <w:r w:rsidRPr="002B0D8C">
        <w:t xml:space="preserve">Bachelor of </w:t>
      </w:r>
      <w:r w:rsidR="00757194" w:rsidRPr="002B0D8C">
        <w:t xml:space="preserve">Commerce          </w:t>
      </w:r>
      <w:r w:rsidR="00C43786" w:rsidRPr="002B0D8C">
        <w:t xml:space="preserve">         </w:t>
      </w:r>
      <w:r w:rsidR="00B00EBF" w:rsidRPr="002B0D8C">
        <w:t xml:space="preserve">              </w:t>
      </w:r>
      <w:r w:rsidRPr="002B0D8C">
        <w:t xml:space="preserve">                                                                               </w:t>
      </w:r>
      <w:r w:rsidR="00E11DC5" w:rsidRPr="002B0D8C">
        <w:t xml:space="preserve">                                 </w:t>
      </w:r>
      <w:r w:rsidR="00D9265F" w:rsidRPr="002B0D8C">
        <w:t xml:space="preserve">  </w:t>
      </w:r>
      <w:r w:rsidR="008A5358" w:rsidRPr="002B0D8C">
        <w:t xml:space="preserve"> </w:t>
      </w:r>
      <w:r w:rsidR="00E11DC5" w:rsidRPr="002B0D8C">
        <w:t xml:space="preserve">2011 </w:t>
      </w:r>
      <w:r w:rsidR="00757194" w:rsidRPr="002B0D8C">
        <w:t>–</w:t>
      </w:r>
      <w:r w:rsidR="00E11DC5" w:rsidRPr="002B0D8C">
        <w:t xml:space="preserve"> </w:t>
      </w:r>
      <w:r w:rsidR="00C43786" w:rsidRPr="002B0D8C">
        <w:t>2015</w:t>
      </w:r>
    </w:p>
    <w:p w:rsidR="001B3B7A" w:rsidRPr="002B0D8C" w:rsidRDefault="00757194" w:rsidP="002B0D8C">
      <w:r w:rsidRPr="002B0D8C">
        <w:t>Lucknow University</w:t>
      </w:r>
      <w:r w:rsidR="00C43786" w:rsidRPr="002B0D8C">
        <w:t>, Lucknow (U.P),</w:t>
      </w:r>
      <w:r w:rsidR="001B3B7A" w:rsidRPr="002B0D8C">
        <w:t xml:space="preserve"> India</w:t>
      </w:r>
    </w:p>
    <w:p w:rsidR="001B3B7A" w:rsidRPr="002B0D8C" w:rsidRDefault="001B3B7A" w:rsidP="002B0D8C"/>
    <w:p w:rsidR="001B3B7A" w:rsidRPr="002B0D8C" w:rsidRDefault="001B3B7A" w:rsidP="002B0D8C">
      <w:r w:rsidRPr="002B0D8C">
        <w:t xml:space="preserve">Higher Senior Secondary Education (XII)  </w:t>
      </w:r>
      <w:r w:rsidR="001F0582" w:rsidRPr="002B0D8C">
        <w:t xml:space="preserve">                                                                       </w:t>
      </w:r>
      <w:r w:rsidR="00C43786" w:rsidRPr="002B0D8C">
        <w:t xml:space="preserve"> </w:t>
      </w:r>
      <w:r w:rsidR="00B00EBF" w:rsidRPr="002B0D8C">
        <w:t xml:space="preserve"> </w:t>
      </w:r>
      <w:r w:rsidR="00E11DC5" w:rsidRPr="002B0D8C">
        <w:t xml:space="preserve">                                     </w:t>
      </w:r>
      <w:r w:rsidR="001F0582" w:rsidRPr="002B0D8C">
        <w:t xml:space="preserve"> </w:t>
      </w:r>
      <w:r w:rsidR="008A5358" w:rsidRPr="002B0D8C">
        <w:t xml:space="preserve">   </w:t>
      </w:r>
      <w:r w:rsidR="002B0D8C">
        <w:t xml:space="preserve">  </w:t>
      </w:r>
      <w:r w:rsidR="008A5358" w:rsidRPr="002B0D8C">
        <w:t xml:space="preserve"> </w:t>
      </w:r>
      <w:r w:rsidR="00B00EBF" w:rsidRPr="002B0D8C">
        <w:t>2009 - 2011</w:t>
      </w:r>
    </w:p>
    <w:p w:rsidR="001B3B7A" w:rsidRPr="002B0D8C" w:rsidRDefault="00E44BBD" w:rsidP="002B0D8C">
      <w:r w:rsidRPr="002B0D8C">
        <w:t xml:space="preserve">Vidyatree Modern world </w:t>
      </w:r>
      <w:r w:rsidR="00A76B73" w:rsidRPr="002B0D8C">
        <w:t>College,</w:t>
      </w:r>
      <w:r w:rsidR="001B3B7A" w:rsidRPr="002B0D8C">
        <w:t xml:space="preserve"> Lucknow (U.P), India</w:t>
      </w:r>
    </w:p>
    <w:p w:rsidR="001B3B7A" w:rsidRPr="002B0D8C" w:rsidRDefault="001B3B7A" w:rsidP="002B0D8C"/>
    <w:p w:rsidR="00E11DC5" w:rsidRPr="002B0D8C" w:rsidRDefault="001F0582" w:rsidP="002B0D8C">
      <w:r w:rsidRPr="002B0D8C">
        <w:t xml:space="preserve">Senior Secondary Education </w:t>
      </w:r>
      <w:r w:rsidR="001B3B7A" w:rsidRPr="002B0D8C">
        <w:t xml:space="preserve">(X)              </w:t>
      </w:r>
      <w:r w:rsidRPr="002B0D8C">
        <w:t xml:space="preserve">                                                                              </w:t>
      </w:r>
      <w:r w:rsidR="00E11DC5" w:rsidRPr="002B0D8C">
        <w:t xml:space="preserve">                                     </w:t>
      </w:r>
      <w:r w:rsidR="00C43786" w:rsidRPr="002B0D8C">
        <w:t xml:space="preserve"> </w:t>
      </w:r>
      <w:r w:rsidR="008A5358" w:rsidRPr="002B0D8C">
        <w:t xml:space="preserve"> </w:t>
      </w:r>
      <w:r w:rsidR="002B0D8C">
        <w:t xml:space="preserve">  </w:t>
      </w:r>
      <w:r w:rsidR="008A5358" w:rsidRPr="002B0D8C">
        <w:t xml:space="preserve"> </w:t>
      </w:r>
      <w:r w:rsidR="00B00EBF" w:rsidRPr="002B0D8C">
        <w:t xml:space="preserve">2007 </w:t>
      </w:r>
      <w:r w:rsidR="00E11DC5" w:rsidRPr="002B0D8C">
        <w:t>–</w:t>
      </w:r>
      <w:r w:rsidR="00B00EBF" w:rsidRPr="002B0D8C">
        <w:t xml:space="preserve"> 2009</w:t>
      </w:r>
    </w:p>
    <w:p w:rsidR="00A227D8" w:rsidRPr="002B0D8C" w:rsidRDefault="00E44BBD" w:rsidP="002B0D8C">
      <w:r w:rsidRPr="002B0D8C">
        <w:t>Vidyatree Modern world College</w:t>
      </w:r>
      <w:r w:rsidR="001B3B7A" w:rsidRPr="002B0D8C">
        <w:t>, Lucknow (U.P), India</w:t>
      </w:r>
    </w:p>
    <w:p w:rsidR="00E11DC5" w:rsidRPr="002B0D8C" w:rsidRDefault="00E11DC5" w:rsidP="002B0D8C"/>
    <w:p w:rsidR="00E11DC5" w:rsidRPr="002B0D8C" w:rsidRDefault="00E11DC5" w:rsidP="002B0D8C">
      <w:pPr>
        <w:rPr>
          <w:b/>
          <w:bCs/>
          <w:u w:val="single"/>
        </w:rPr>
      </w:pPr>
      <w:r w:rsidRPr="002B0D8C">
        <w:rPr>
          <w:b/>
          <w:bCs/>
          <w:u w:val="single"/>
        </w:rPr>
        <w:t>SUMMER INTERNSHIP</w:t>
      </w:r>
    </w:p>
    <w:p w:rsidR="0035065F" w:rsidRPr="002B0D8C" w:rsidRDefault="0035065F" w:rsidP="002B0D8C"/>
    <w:p w:rsidR="00E11DC5" w:rsidRPr="002B0D8C" w:rsidRDefault="0022258D" w:rsidP="002B0D8C">
      <w:r w:rsidRPr="002B0D8C">
        <w:rPr>
          <w:b/>
          <w:bCs/>
        </w:rPr>
        <w:t>A2Z Ltd. Gurgaon</w:t>
      </w:r>
      <w:r w:rsidRPr="002B0D8C">
        <w:tab/>
        <w:t xml:space="preserve">                                                                                                                    </w:t>
      </w:r>
      <w:r w:rsidR="00E16125" w:rsidRPr="002B0D8C">
        <w:t xml:space="preserve">             </w:t>
      </w:r>
      <w:r w:rsidRPr="002B0D8C">
        <w:t xml:space="preserve"> April</w:t>
      </w:r>
      <w:r w:rsidR="00E11DC5" w:rsidRPr="002B0D8C">
        <w:t xml:space="preserve"> – June 2017</w:t>
      </w:r>
    </w:p>
    <w:p w:rsidR="009A48C3" w:rsidRPr="002B0D8C" w:rsidRDefault="00E11DC5" w:rsidP="002B0D8C">
      <w:r w:rsidRPr="002B0D8C">
        <w:t xml:space="preserve">Project: </w:t>
      </w:r>
      <w:r w:rsidR="00EE7191" w:rsidRPr="002B0D8C">
        <w:t>Study of HR Functions at A2Z Ltd.</w:t>
      </w:r>
    </w:p>
    <w:p w:rsidR="0035065F" w:rsidRPr="002B0D8C" w:rsidRDefault="00EE7191" w:rsidP="002B0D8C">
      <w:pPr>
        <w:rPr>
          <w:b/>
          <w:bCs/>
        </w:rPr>
      </w:pPr>
      <w:r w:rsidRPr="002B0D8C">
        <w:rPr>
          <w:b/>
          <w:bCs/>
        </w:rPr>
        <w:lastRenderedPageBreak/>
        <w:t>Learnings:</w:t>
      </w:r>
    </w:p>
    <w:p w:rsidR="0035065F" w:rsidRPr="002B0D8C" w:rsidRDefault="0035065F" w:rsidP="002B0D8C"/>
    <w:p w:rsidR="00EE7191" w:rsidRPr="002B0D8C" w:rsidRDefault="00EE7191" w:rsidP="002B0D8C">
      <w:r w:rsidRPr="002B0D8C">
        <w:t>Recruitment process of the company</w:t>
      </w:r>
    </w:p>
    <w:p w:rsidR="00EE7191" w:rsidRPr="002B0D8C" w:rsidRDefault="00EE7191" w:rsidP="002B0D8C">
      <w:r w:rsidRPr="002B0D8C">
        <w:t>HR practices in company’s employee engagement</w:t>
      </w:r>
    </w:p>
    <w:p w:rsidR="00EE7191" w:rsidRPr="002B0D8C" w:rsidRDefault="00EE7191" w:rsidP="002B0D8C">
      <w:r w:rsidRPr="002B0D8C">
        <w:t>Arranged meetings between people</w:t>
      </w:r>
    </w:p>
    <w:p w:rsidR="00EE7191" w:rsidRPr="002B0D8C" w:rsidRDefault="00EE7191" w:rsidP="002B0D8C">
      <w:r w:rsidRPr="002B0D8C">
        <w:t xml:space="preserve">Classified and sorted information into categories       </w:t>
      </w:r>
    </w:p>
    <w:p w:rsidR="00EE7191" w:rsidRPr="002B0D8C" w:rsidRDefault="00EE7191" w:rsidP="002B0D8C">
      <w:r w:rsidRPr="002B0D8C">
        <w:t>Learned to initiate personal contacts/new ideas and ways of doing things</w:t>
      </w:r>
    </w:p>
    <w:p w:rsidR="00EE7191" w:rsidRPr="002B0D8C" w:rsidRDefault="00EE7191" w:rsidP="002B0D8C"/>
    <w:p w:rsidR="0035065F" w:rsidRPr="002B0D8C" w:rsidRDefault="0035065F" w:rsidP="002B0D8C"/>
    <w:p w:rsidR="001F0582" w:rsidRPr="002B0D8C" w:rsidRDefault="001F0582" w:rsidP="002B0D8C"/>
    <w:p w:rsidR="008A5358" w:rsidRPr="002B0D8C" w:rsidRDefault="009E606C" w:rsidP="002B0D8C">
      <w:pPr>
        <w:rPr>
          <w:b/>
          <w:bCs/>
          <w:u w:val="single"/>
        </w:rPr>
      </w:pPr>
      <w:r w:rsidRPr="002B0D8C">
        <w:rPr>
          <w:b/>
          <w:bCs/>
          <w:u w:val="single"/>
        </w:rPr>
        <w:t>EXTRA CURRICULAR ACTIVITES</w:t>
      </w:r>
    </w:p>
    <w:p w:rsidR="002B0D8C" w:rsidRPr="002B0D8C" w:rsidRDefault="002B0D8C" w:rsidP="002B0D8C">
      <w:pPr>
        <w:rPr>
          <w:b/>
          <w:bCs/>
          <w:u w:val="single"/>
        </w:rPr>
      </w:pPr>
    </w:p>
    <w:p w:rsidR="00EE7191" w:rsidRPr="002B0D8C" w:rsidRDefault="00EE7191" w:rsidP="002B0D8C">
      <w:r w:rsidRPr="002B0D8C">
        <w:t xml:space="preserve">Finalist in MIDCOM business challenge organized by Jaipuria Institute of Management Lucknow.    </w:t>
      </w:r>
      <w:r w:rsidR="00E16125" w:rsidRPr="002B0D8C">
        <w:t xml:space="preserve">       </w:t>
      </w:r>
      <w:r w:rsidR="002B0D8C">
        <w:t xml:space="preserve">                  </w:t>
      </w:r>
      <w:r w:rsidR="00E16125" w:rsidRPr="002B0D8C">
        <w:t>2016</w:t>
      </w:r>
      <w:r w:rsidRPr="002B0D8C">
        <w:t xml:space="preserve">                                                                                                            </w:t>
      </w:r>
    </w:p>
    <w:p w:rsidR="00EE7191" w:rsidRPr="002B0D8C" w:rsidRDefault="00EE7191" w:rsidP="002B0D8C">
      <w:r w:rsidRPr="002B0D8C">
        <w:t xml:space="preserve">Participated in duet dance at Jaipuria Institute of Management Noida fest “Gravity”.                         </w:t>
      </w:r>
      <w:r w:rsidR="00E16125" w:rsidRPr="002B0D8C">
        <w:t xml:space="preserve">       </w:t>
      </w:r>
      <w:r w:rsidR="002B0D8C">
        <w:t xml:space="preserve">                    </w:t>
      </w:r>
      <w:r w:rsidRPr="002B0D8C">
        <w:t>2016</w:t>
      </w:r>
    </w:p>
    <w:p w:rsidR="009E606C" w:rsidRPr="002B0D8C" w:rsidRDefault="00EE7191" w:rsidP="002B0D8C">
      <w:r w:rsidRPr="002B0D8C">
        <w:t xml:space="preserve">Graduated in dance “Bharatanatyam” from Prayag Allahabad University.                                             </w:t>
      </w:r>
      <w:r w:rsidR="00E16125" w:rsidRPr="002B0D8C">
        <w:t xml:space="preserve">     </w:t>
      </w:r>
      <w:r w:rsidRPr="002B0D8C">
        <w:t xml:space="preserve"> </w:t>
      </w:r>
      <w:r w:rsidR="00E16125" w:rsidRPr="002B0D8C">
        <w:t xml:space="preserve"> </w:t>
      </w:r>
      <w:r w:rsidR="002B0D8C">
        <w:t xml:space="preserve">                </w:t>
      </w:r>
      <w:r w:rsidR="00E16125" w:rsidRPr="002B0D8C">
        <w:t xml:space="preserve"> </w:t>
      </w:r>
      <w:r w:rsidRPr="002B0D8C">
        <w:t>2014</w:t>
      </w:r>
    </w:p>
    <w:p w:rsidR="009E606C" w:rsidRPr="002B0D8C" w:rsidRDefault="0081235F" w:rsidP="002B0D8C">
      <w:r>
        <w:t>Voluntarily worked at Mahindra sanatkada Lucknow festival (MSLF-18)                                                                     2018</w:t>
      </w:r>
    </w:p>
    <w:p w:rsidR="009E606C" w:rsidRPr="002B0D8C" w:rsidRDefault="009E606C" w:rsidP="002B0D8C"/>
    <w:p w:rsidR="008A5358" w:rsidRPr="002B0D8C" w:rsidRDefault="001F0582" w:rsidP="002B0D8C">
      <w:pPr>
        <w:rPr>
          <w:rFonts w:eastAsia="Calibri"/>
        </w:rPr>
      </w:pPr>
      <w:r w:rsidRPr="002B0D8C">
        <w:rPr>
          <w:rFonts w:eastAsia="Calibri"/>
          <w:b/>
          <w:bCs/>
        </w:rPr>
        <w:t xml:space="preserve">LANGUAGES: </w:t>
      </w:r>
      <w:r w:rsidRPr="002B0D8C">
        <w:rPr>
          <w:rFonts w:eastAsia="Calibri"/>
        </w:rPr>
        <w:t>English</w:t>
      </w:r>
      <w:r w:rsidR="00D51F7D" w:rsidRPr="002B0D8C">
        <w:rPr>
          <w:rFonts w:eastAsia="Calibri"/>
        </w:rPr>
        <w:t>, Hindi</w:t>
      </w:r>
      <w:r w:rsidR="00C43786" w:rsidRPr="002B0D8C">
        <w:rPr>
          <w:rFonts w:eastAsia="Calibri"/>
        </w:rPr>
        <w:t>.</w:t>
      </w:r>
    </w:p>
    <w:p w:rsidR="00B92786" w:rsidRPr="002B0D8C" w:rsidRDefault="00B92786" w:rsidP="002B0D8C">
      <w:pPr>
        <w:rPr>
          <w:rFonts w:eastAsia="Calibri"/>
        </w:rPr>
      </w:pPr>
      <w:r w:rsidRPr="002B0D8C">
        <w:rPr>
          <w:rFonts w:eastAsia="Calibri"/>
          <w:b/>
          <w:bCs/>
        </w:rPr>
        <w:t>H</w:t>
      </w:r>
      <w:r w:rsidR="00D44ABA" w:rsidRPr="002B0D8C">
        <w:rPr>
          <w:rFonts w:eastAsia="Calibri"/>
          <w:b/>
          <w:bCs/>
        </w:rPr>
        <w:t>OBBIES</w:t>
      </w:r>
      <w:r w:rsidRPr="002B0D8C">
        <w:rPr>
          <w:rFonts w:eastAsia="Calibri"/>
          <w:b/>
          <w:bCs/>
        </w:rPr>
        <w:t>:</w:t>
      </w:r>
      <w:r w:rsidR="004B30D4" w:rsidRPr="002B0D8C">
        <w:rPr>
          <w:rFonts w:eastAsia="Calibri"/>
        </w:rPr>
        <w:t xml:space="preserve"> </w:t>
      </w:r>
      <w:r w:rsidR="00396120" w:rsidRPr="002B0D8C">
        <w:rPr>
          <w:rFonts w:eastAsia="Calibri"/>
        </w:rPr>
        <w:t xml:space="preserve"> </w:t>
      </w:r>
      <w:r w:rsidR="00E16125" w:rsidRPr="002B0D8C">
        <w:rPr>
          <w:rFonts w:eastAsia="Calibri"/>
        </w:rPr>
        <w:t>Dancing,</w:t>
      </w:r>
      <w:r w:rsidR="00D51F7D" w:rsidRPr="002B0D8C">
        <w:rPr>
          <w:rFonts w:eastAsia="Calibri"/>
        </w:rPr>
        <w:t xml:space="preserve"> </w:t>
      </w:r>
      <w:r w:rsidR="00E11DC5" w:rsidRPr="002B0D8C">
        <w:rPr>
          <w:rFonts w:eastAsia="Calibri"/>
        </w:rPr>
        <w:t>Travelling</w:t>
      </w:r>
      <w:r w:rsidR="007120DD" w:rsidRPr="002B0D8C">
        <w:rPr>
          <w:rFonts w:eastAsia="Calibri"/>
        </w:rPr>
        <w:t>.</w:t>
      </w:r>
    </w:p>
    <w:p w:rsidR="008A5358" w:rsidRPr="002B0D8C" w:rsidRDefault="008A5358" w:rsidP="002B0D8C">
      <w:pPr>
        <w:rPr>
          <w:rFonts w:eastAsia="Calibri"/>
        </w:rPr>
      </w:pPr>
    </w:p>
    <w:p w:rsidR="00A56173" w:rsidRPr="002B0D8C" w:rsidRDefault="00A56173" w:rsidP="002B0D8C">
      <w:pPr>
        <w:rPr>
          <w:rFonts w:eastAsia="Calibri"/>
          <w:b/>
          <w:bCs/>
          <w:u w:val="single"/>
        </w:rPr>
      </w:pPr>
      <w:r w:rsidRPr="002B0D8C">
        <w:rPr>
          <w:rFonts w:eastAsia="Calibri"/>
          <w:b/>
          <w:bCs/>
          <w:u w:val="single"/>
        </w:rPr>
        <w:t>PERSONAL DETAILS:</w:t>
      </w:r>
    </w:p>
    <w:p w:rsidR="00A56173" w:rsidRPr="002B0D8C" w:rsidRDefault="00A56173" w:rsidP="002B0D8C">
      <w:pPr>
        <w:rPr>
          <w:rFonts w:eastAsia="Calibri"/>
        </w:rPr>
      </w:pPr>
    </w:p>
    <w:p w:rsidR="00A56173" w:rsidRPr="002B0D8C" w:rsidRDefault="00A56173" w:rsidP="002B0D8C">
      <w:pPr>
        <w:rPr>
          <w:rFonts w:eastAsia="Calibri"/>
        </w:rPr>
      </w:pPr>
      <w:r w:rsidRPr="002B0D8C">
        <w:rPr>
          <w:rFonts w:eastAsia="Calibri"/>
        </w:rPr>
        <w:t>Father’s Name</w:t>
      </w:r>
      <w:r w:rsidRPr="002B0D8C">
        <w:rPr>
          <w:rFonts w:eastAsia="Calibri"/>
        </w:rPr>
        <w:tab/>
      </w:r>
      <w:r w:rsidRPr="002B0D8C">
        <w:rPr>
          <w:rFonts w:eastAsia="Calibri"/>
        </w:rPr>
        <w:tab/>
        <w:t xml:space="preserve">               :</w:t>
      </w:r>
      <w:r w:rsidR="007120DD" w:rsidRPr="002B0D8C">
        <w:rPr>
          <w:rFonts w:eastAsia="Calibri"/>
        </w:rPr>
        <w:t xml:space="preserve">       </w:t>
      </w:r>
      <w:r w:rsidR="00E16125" w:rsidRPr="002B0D8C">
        <w:rPr>
          <w:rFonts w:eastAsia="Calibri"/>
        </w:rPr>
        <w:t>Sanjeev Kumar Mittal</w:t>
      </w:r>
    </w:p>
    <w:p w:rsidR="00A56173" w:rsidRPr="002B0D8C" w:rsidRDefault="00A56173" w:rsidP="002B0D8C">
      <w:pPr>
        <w:rPr>
          <w:rFonts w:eastAsia="Calibri"/>
        </w:rPr>
      </w:pPr>
      <w:r w:rsidRPr="002B0D8C">
        <w:rPr>
          <w:rFonts w:eastAsia="Calibri"/>
        </w:rPr>
        <w:t>Marital Status</w:t>
      </w:r>
      <w:r w:rsidRPr="002B0D8C">
        <w:rPr>
          <w:rFonts w:eastAsia="Calibri"/>
        </w:rPr>
        <w:tab/>
      </w:r>
      <w:r w:rsidRPr="002B0D8C">
        <w:rPr>
          <w:rFonts w:eastAsia="Calibri"/>
        </w:rPr>
        <w:tab/>
        <w:t xml:space="preserve">               :</w:t>
      </w:r>
      <w:r w:rsidR="007120DD" w:rsidRPr="002B0D8C">
        <w:rPr>
          <w:rFonts w:eastAsia="Calibri"/>
        </w:rPr>
        <w:t xml:space="preserve">       </w:t>
      </w:r>
      <w:r w:rsidRPr="002B0D8C">
        <w:rPr>
          <w:rFonts w:eastAsia="Calibri"/>
        </w:rPr>
        <w:t>Single</w:t>
      </w:r>
    </w:p>
    <w:p w:rsidR="00A56173" w:rsidRPr="002B0D8C" w:rsidRDefault="00A56173" w:rsidP="002B0D8C">
      <w:pPr>
        <w:rPr>
          <w:rFonts w:eastAsia="Calibri"/>
        </w:rPr>
      </w:pPr>
      <w:r w:rsidRPr="002B0D8C">
        <w:rPr>
          <w:rFonts w:eastAsia="Calibri"/>
        </w:rPr>
        <w:t xml:space="preserve">Permanent address                     </w:t>
      </w:r>
      <w:r w:rsidR="008A5358" w:rsidRPr="002B0D8C">
        <w:rPr>
          <w:rFonts w:eastAsia="Calibri"/>
        </w:rPr>
        <w:t xml:space="preserve"> </w:t>
      </w:r>
      <w:r w:rsidR="002B0D8C">
        <w:rPr>
          <w:rFonts w:eastAsia="Calibri"/>
        </w:rPr>
        <w:t xml:space="preserve">     </w:t>
      </w:r>
      <w:r w:rsidR="008A5358" w:rsidRPr="002B0D8C">
        <w:rPr>
          <w:rFonts w:eastAsia="Calibri"/>
        </w:rPr>
        <w:t xml:space="preserve"> </w:t>
      </w:r>
      <w:r w:rsidRPr="002B0D8C">
        <w:rPr>
          <w:rFonts w:eastAsia="Calibri"/>
        </w:rPr>
        <w:t>:</w:t>
      </w:r>
      <w:r w:rsidR="008A5358" w:rsidRPr="002B0D8C">
        <w:rPr>
          <w:rFonts w:eastAsia="Calibri"/>
        </w:rPr>
        <w:t xml:space="preserve">        </w:t>
      </w:r>
      <w:r w:rsidR="00E16125" w:rsidRPr="002B0D8C">
        <w:rPr>
          <w:rFonts w:eastAsia="Calibri"/>
        </w:rPr>
        <w:t>flat no. 1/</w:t>
      </w:r>
      <w:r w:rsidR="00A76B73" w:rsidRPr="002B0D8C">
        <w:rPr>
          <w:rFonts w:eastAsia="Calibri"/>
        </w:rPr>
        <w:t>6,</w:t>
      </w:r>
      <w:r w:rsidR="00E16125" w:rsidRPr="002B0D8C">
        <w:rPr>
          <w:rFonts w:eastAsia="Calibri"/>
        </w:rPr>
        <w:t xml:space="preserve"> Arif Chambers  5th , Sector-H , Aliganj , Lucknow</w:t>
      </w:r>
    </w:p>
    <w:p w:rsidR="00A56173" w:rsidRPr="002B0D8C" w:rsidRDefault="00A56173" w:rsidP="002B0D8C">
      <w:pPr>
        <w:rPr>
          <w:rFonts w:eastAsia="Calibri"/>
        </w:rPr>
      </w:pPr>
    </w:p>
    <w:p w:rsidR="005432CC" w:rsidRPr="002B0D8C" w:rsidRDefault="005432CC" w:rsidP="002B0D8C">
      <w:pPr>
        <w:rPr>
          <w:rFonts w:eastAsia="Calibri"/>
        </w:rPr>
      </w:pPr>
      <w:r w:rsidRPr="002B0D8C">
        <w:rPr>
          <w:rFonts w:eastAsia="Calibri"/>
        </w:rPr>
        <w:t>REFERENCES: Available on Demand.</w:t>
      </w:r>
    </w:p>
    <w:p w:rsidR="00A56173" w:rsidRPr="002B0D8C" w:rsidRDefault="00A56173" w:rsidP="002B0D8C">
      <w:pPr>
        <w:rPr>
          <w:rFonts w:eastAsia="Calibri"/>
        </w:rPr>
      </w:pPr>
    </w:p>
    <w:p w:rsidR="00A56173" w:rsidRPr="002B0D8C" w:rsidRDefault="00047E55" w:rsidP="002B0D8C">
      <w:pPr>
        <w:rPr>
          <w:rFonts w:eastAsia="Calibri"/>
        </w:rPr>
      </w:pPr>
      <w:r w:rsidRPr="002B0D8C">
        <w:rPr>
          <w:rFonts w:eastAsia="Calibri"/>
        </w:rPr>
        <w:t xml:space="preserve">I hereby </w:t>
      </w:r>
      <w:r w:rsidR="00A56173" w:rsidRPr="002B0D8C">
        <w:rPr>
          <w:rFonts w:eastAsia="Calibri"/>
        </w:rPr>
        <w:t>declare that all the information above stated is true to the Best of my knowledge and belief.</w:t>
      </w:r>
    </w:p>
    <w:p w:rsidR="00A56173" w:rsidRPr="002B0D8C" w:rsidRDefault="00A56173" w:rsidP="002B0D8C">
      <w:pPr>
        <w:rPr>
          <w:rFonts w:eastAsia="Calibri"/>
        </w:rPr>
      </w:pPr>
    </w:p>
    <w:p w:rsidR="00A46ADC" w:rsidRPr="002B0D8C" w:rsidRDefault="00A46ADC" w:rsidP="002B0D8C">
      <w:pPr>
        <w:rPr>
          <w:rFonts w:eastAsia="Calibri"/>
        </w:rPr>
      </w:pPr>
      <w:r w:rsidRPr="002B0D8C">
        <w:rPr>
          <w:rFonts w:eastAsia="Calibri"/>
        </w:rPr>
        <w:t xml:space="preserve">Date: </w:t>
      </w:r>
    </w:p>
    <w:p w:rsidR="00C43786" w:rsidRPr="002B0D8C" w:rsidRDefault="00C43786" w:rsidP="002B0D8C">
      <w:pPr>
        <w:rPr>
          <w:rFonts w:eastAsia="Calibri"/>
        </w:rPr>
      </w:pPr>
    </w:p>
    <w:p w:rsidR="00A46ADC" w:rsidRPr="002B0D8C" w:rsidRDefault="00A46ADC" w:rsidP="002B0D8C">
      <w:pPr>
        <w:rPr>
          <w:rFonts w:eastAsia="Calibri"/>
        </w:rPr>
      </w:pPr>
      <w:r w:rsidRPr="002B0D8C">
        <w:rPr>
          <w:rFonts w:eastAsia="Calibri"/>
        </w:rPr>
        <w:t xml:space="preserve">Place: </w:t>
      </w:r>
      <w:r w:rsidR="00E16125" w:rsidRPr="002B0D8C">
        <w:rPr>
          <w:rFonts w:eastAsia="Calibri"/>
        </w:rPr>
        <w:t>Lucknow</w:t>
      </w:r>
      <w:r w:rsidRPr="002B0D8C">
        <w:rPr>
          <w:rFonts w:eastAsia="Calibri"/>
        </w:rPr>
        <w:tab/>
        <w:t xml:space="preserve">           </w:t>
      </w:r>
      <w:r w:rsidRPr="002B0D8C">
        <w:rPr>
          <w:rFonts w:eastAsia="Calibri"/>
        </w:rPr>
        <w:tab/>
      </w:r>
      <w:r w:rsidRPr="002B0D8C">
        <w:rPr>
          <w:rFonts w:eastAsia="Calibri"/>
        </w:rPr>
        <w:tab/>
        <w:t xml:space="preserve">           </w:t>
      </w:r>
      <w:r w:rsidRPr="002B0D8C">
        <w:rPr>
          <w:rFonts w:eastAsia="Calibri"/>
        </w:rPr>
        <w:tab/>
      </w:r>
      <w:r w:rsidRPr="002B0D8C">
        <w:rPr>
          <w:rFonts w:eastAsia="Calibri"/>
        </w:rPr>
        <w:tab/>
      </w:r>
      <w:r w:rsidRPr="002B0D8C">
        <w:rPr>
          <w:rFonts w:eastAsia="Calibri"/>
        </w:rPr>
        <w:tab/>
        <w:t xml:space="preserve">                 </w:t>
      </w:r>
      <w:r w:rsidR="00C43786" w:rsidRPr="002B0D8C">
        <w:rPr>
          <w:rFonts w:eastAsia="Calibri"/>
        </w:rPr>
        <w:t xml:space="preserve">                           </w:t>
      </w:r>
      <w:r w:rsidRPr="002B0D8C">
        <w:rPr>
          <w:rFonts w:eastAsia="Calibri"/>
        </w:rPr>
        <w:t xml:space="preserve">   </w:t>
      </w:r>
      <w:r w:rsidR="00047E55" w:rsidRPr="002B0D8C">
        <w:rPr>
          <w:rFonts w:eastAsia="Calibri"/>
        </w:rPr>
        <w:t xml:space="preserve">                           </w:t>
      </w:r>
      <w:r w:rsidRPr="002B0D8C">
        <w:rPr>
          <w:rFonts w:eastAsia="Calibri"/>
        </w:rPr>
        <w:t>[</w:t>
      </w:r>
      <w:r w:rsidR="00E16125" w:rsidRPr="002B0D8C">
        <w:rPr>
          <w:rFonts w:eastAsia="Calibri"/>
        </w:rPr>
        <w:t>Tanya Mittal</w:t>
      </w:r>
      <w:r w:rsidRPr="002B0D8C">
        <w:rPr>
          <w:rFonts w:eastAsia="Calibri"/>
        </w:rPr>
        <w:t>]</w:t>
      </w:r>
    </w:p>
    <w:sectPr w:rsidR="00A46ADC" w:rsidRPr="002B0D8C" w:rsidSect="003022DE">
      <w:pgSz w:w="12240" w:h="15840" w:code="1"/>
      <w:pgMar w:top="576" w:right="720" w:bottom="576" w:left="720" w:header="144" w:footer="1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870_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>
    <w:nsid w:val="014F676E"/>
    <w:multiLevelType w:val="hybridMultilevel"/>
    <w:tmpl w:val="834C63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5F518B"/>
    <w:multiLevelType w:val="hybridMultilevel"/>
    <w:tmpl w:val="02C0F56E"/>
    <w:lvl w:ilvl="0" w:tplc="432A0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C85222"/>
    <w:multiLevelType w:val="hybridMultilevel"/>
    <w:tmpl w:val="69D6A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20A12"/>
    <w:multiLevelType w:val="hybridMultilevel"/>
    <w:tmpl w:val="F732D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735645"/>
    <w:multiLevelType w:val="hybridMultilevel"/>
    <w:tmpl w:val="64D6D0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A7678E1"/>
    <w:multiLevelType w:val="hybridMultilevel"/>
    <w:tmpl w:val="0C5A1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976F61"/>
    <w:multiLevelType w:val="hybridMultilevel"/>
    <w:tmpl w:val="569A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434C7A"/>
    <w:multiLevelType w:val="hybridMultilevel"/>
    <w:tmpl w:val="5484C6AE"/>
    <w:lvl w:ilvl="0" w:tplc="3A5C405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89534B"/>
    <w:multiLevelType w:val="hybridMultilevel"/>
    <w:tmpl w:val="56F095E2"/>
    <w:lvl w:ilvl="0" w:tplc="72FED766">
      <w:start w:val="1"/>
      <w:numFmt w:val="bullet"/>
      <w:lvlText w:val="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B729CE"/>
    <w:multiLevelType w:val="hybridMultilevel"/>
    <w:tmpl w:val="0BA40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2C44E9"/>
    <w:multiLevelType w:val="hybridMultilevel"/>
    <w:tmpl w:val="AE125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032439"/>
    <w:multiLevelType w:val="hybridMultilevel"/>
    <w:tmpl w:val="AA62EA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145B18"/>
    <w:multiLevelType w:val="hybridMultilevel"/>
    <w:tmpl w:val="D7C89904"/>
    <w:lvl w:ilvl="0" w:tplc="0F50F6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6B3BF9"/>
    <w:multiLevelType w:val="hybridMultilevel"/>
    <w:tmpl w:val="1256C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B05842"/>
    <w:multiLevelType w:val="hybridMultilevel"/>
    <w:tmpl w:val="2C1CA9C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36B751C"/>
    <w:multiLevelType w:val="hybridMultilevel"/>
    <w:tmpl w:val="0CAE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C333B5"/>
    <w:multiLevelType w:val="singleLevel"/>
    <w:tmpl w:val="9552ED90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24EB7804"/>
    <w:multiLevelType w:val="hybridMultilevel"/>
    <w:tmpl w:val="092C2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74D7BCC"/>
    <w:multiLevelType w:val="hybridMultilevel"/>
    <w:tmpl w:val="0B58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35217D"/>
    <w:multiLevelType w:val="hybridMultilevel"/>
    <w:tmpl w:val="64104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6C65C3"/>
    <w:multiLevelType w:val="hybridMultilevel"/>
    <w:tmpl w:val="BA223B30"/>
    <w:lvl w:ilvl="0" w:tplc="02B095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06127C3"/>
    <w:multiLevelType w:val="hybridMultilevel"/>
    <w:tmpl w:val="477E07FA"/>
    <w:lvl w:ilvl="0" w:tplc="78F60D20">
      <w:start w:val="1"/>
      <w:numFmt w:val="bullet"/>
      <w:pStyle w:val="List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1"/>
        <w:szCs w:val="2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21C20E7"/>
    <w:multiLevelType w:val="hybridMultilevel"/>
    <w:tmpl w:val="20DAAA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4E05F1"/>
    <w:multiLevelType w:val="hybridMultilevel"/>
    <w:tmpl w:val="49084E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5535F91"/>
    <w:multiLevelType w:val="hybridMultilevel"/>
    <w:tmpl w:val="25929A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F81B32"/>
    <w:multiLevelType w:val="multilevel"/>
    <w:tmpl w:val="E686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70912D3"/>
    <w:multiLevelType w:val="hybridMultilevel"/>
    <w:tmpl w:val="9CF020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580C64"/>
    <w:multiLevelType w:val="hybridMultilevel"/>
    <w:tmpl w:val="34587A9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0">
    <w:nsid w:val="3EAA4B0E"/>
    <w:multiLevelType w:val="hybridMultilevel"/>
    <w:tmpl w:val="25300C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5D5B5C"/>
    <w:multiLevelType w:val="hybridMultilevel"/>
    <w:tmpl w:val="6278F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AA44DE"/>
    <w:multiLevelType w:val="hybridMultilevel"/>
    <w:tmpl w:val="0630B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B512BB8"/>
    <w:multiLevelType w:val="hybridMultilevel"/>
    <w:tmpl w:val="E410EF66"/>
    <w:lvl w:ilvl="0" w:tplc="E4C60E26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>
    <w:nsid w:val="4F0C403F"/>
    <w:multiLevelType w:val="hybridMultilevel"/>
    <w:tmpl w:val="92C293B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136543B"/>
    <w:multiLevelType w:val="hybridMultilevel"/>
    <w:tmpl w:val="2466A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F22CFE"/>
    <w:multiLevelType w:val="hybridMultilevel"/>
    <w:tmpl w:val="81F06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C93B1E"/>
    <w:multiLevelType w:val="hybridMultilevel"/>
    <w:tmpl w:val="5B125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3561E74"/>
    <w:multiLevelType w:val="hybridMultilevel"/>
    <w:tmpl w:val="22E04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3437CD"/>
    <w:multiLevelType w:val="hybridMultilevel"/>
    <w:tmpl w:val="D7D8F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A25006"/>
    <w:multiLevelType w:val="multilevel"/>
    <w:tmpl w:val="9DFE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BE0110"/>
    <w:multiLevelType w:val="hybridMultilevel"/>
    <w:tmpl w:val="B34A98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E5862AB"/>
    <w:multiLevelType w:val="hybridMultilevel"/>
    <w:tmpl w:val="1FC6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4273A4"/>
    <w:multiLevelType w:val="hybridMultilevel"/>
    <w:tmpl w:val="AFB8DD30"/>
    <w:lvl w:ilvl="0" w:tplc="03A66E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A7592F"/>
    <w:multiLevelType w:val="hybridMultilevel"/>
    <w:tmpl w:val="569C36A2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F9390F"/>
    <w:multiLevelType w:val="hybridMultilevel"/>
    <w:tmpl w:val="80BC4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45684B"/>
    <w:multiLevelType w:val="hybridMultilevel"/>
    <w:tmpl w:val="C96E00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34"/>
  </w:num>
  <w:num w:numId="4">
    <w:abstractNumId w:val="27"/>
  </w:num>
  <w:num w:numId="5">
    <w:abstractNumId w:val="22"/>
  </w:num>
  <w:num w:numId="6">
    <w:abstractNumId w:val="46"/>
  </w:num>
  <w:num w:numId="7">
    <w:abstractNumId w:val="14"/>
  </w:num>
  <w:num w:numId="8">
    <w:abstractNumId w:val="44"/>
  </w:num>
  <w:num w:numId="9">
    <w:abstractNumId w:val="43"/>
  </w:num>
  <w:num w:numId="10">
    <w:abstractNumId w:val="26"/>
  </w:num>
  <w:num w:numId="11">
    <w:abstractNumId w:val="23"/>
  </w:num>
  <w:num w:numId="12">
    <w:abstractNumId w:val="18"/>
  </w:num>
  <w:num w:numId="13">
    <w:abstractNumId w:val="33"/>
  </w:num>
  <w:num w:numId="14">
    <w:abstractNumId w:val="0"/>
  </w:num>
  <w:num w:numId="15">
    <w:abstractNumId w:val="2"/>
  </w:num>
  <w:num w:numId="16">
    <w:abstractNumId w:val="42"/>
  </w:num>
  <w:num w:numId="17">
    <w:abstractNumId w:val="1"/>
  </w:num>
  <w:num w:numId="18">
    <w:abstractNumId w:val="15"/>
  </w:num>
  <w:num w:numId="19">
    <w:abstractNumId w:val="28"/>
  </w:num>
  <w:num w:numId="20">
    <w:abstractNumId w:val="7"/>
  </w:num>
  <w:num w:numId="21">
    <w:abstractNumId w:val="12"/>
  </w:num>
  <w:num w:numId="22">
    <w:abstractNumId w:val="40"/>
    <w:lvlOverride w:ilvl="0">
      <w:lvl w:ilvl="0">
        <w:numFmt w:val="decimal"/>
        <w:lvlText w:val="%1."/>
        <w:lvlJc w:val="left"/>
      </w:lvl>
    </w:lvlOverride>
  </w:num>
  <w:num w:numId="23">
    <w:abstractNumId w:val="35"/>
  </w:num>
  <w:num w:numId="24">
    <w:abstractNumId w:val="38"/>
  </w:num>
  <w:num w:numId="25">
    <w:abstractNumId w:val="25"/>
  </w:num>
  <w:num w:numId="26">
    <w:abstractNumId w:val="10"/>
  </w:num>
  <w:num w:numId="27">
    <w:abstractNumId w:val="17"/>
  </w:num>
  <w:num w:numId="28">
    <w:abstractNumId w:val="11"/>
  </w:num>
  <w:num w:numId="29">
    <w:abstractNumId w:val="41"/>
  </w:num>
  <w:num w:numId="30">
    <w:abstractNumId w:val="8"/>
  </w:num>
  <w:num w:numId="31">
    <w:abstractNumId w:val="19"/>
  </w:num>
  <w:num w:numId="32">
    <w:abstractNumId w:val="45"/>
  </w:num>
  <w:num w:numId="33">
    <w:abstractNumId w:val="37"/>
  </w:num>
  <w:num w:numId="34">
    <w:abstractNumId w:val="3"/>
  </w:num>
  <w:num w:numId="35">
    <w:abstractNumId w:val="24"/>
  </w:num>
  <w:num w:numId="36">
    <w:abstractNumId w:val="13"/>
  </w:num>
  <w:num w:numId="37">
    <w:abstractNumId w:val="21"/>
  </w:num>
  <w:num w:numId="38">
    <w:abstractNumId w:val="5"/>
  </w:num>
  <w:num w:numId="39">
    <w:abstractNumId w:val="30"/>
  </w:num>
  <w:num w:numId="40">
    <w:abstractNumId w:val="39"/>
  </w:num>
  <w:num w:numId="41">
    <w:abstractNumId w:val="9"/>
  </w:num>
  <w:num w:numId="42">
    <w:abstractNumId w:val="29"/>
  </w:num>
  <w:num w:numId="43">
    <w:abstractNumId w:val="20"/>
  </w:num>
  <w:num w:numId="44">
    <w:abstractNumId w:val="31"/>
  </w:num>
  <w:num w:numId="45">
    <w:abstractNumId w:val="32"/>
  </w:num>
  <w:num w:numId="46">
    <w:abstractNumId w:val="36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44"/>
    <w:rsid w:val="00002E6D"/>
    <w:rsid w:val="000032C4"/>
    <w:rsid w:val="00027B22"/>
    <w:rsid w:val="000357A9"/>
    <w:rsid w:val="00047E55"/>
    <w:rsid w:val="00071D0E"/>
    <w:rsid w:val="00093DEC"/>
    <w:rsid w:val="000A20CC"/>
    <w:rsid w:val="000D0FF5"/>
    <w:rsid w:val="000D5648"/>
    <w:rsid w:val="000D7585"/>
    <w:rsid w:val="00106213"/>
    <w:rsid w:val="00115D87"/>
    <w:rsid w:val="00116EF5"/>
    <w:rsid w:val="001205C0"/>
    <w:rsid w:val="001333B8"/>
    <w:rsid w:val="00142665"/>
    <w:rsid w:val="001438AE"/>
    <w:rsid w:val="001446A1"/>
    <w:rsid w:val="0014778D"/>
    <w:rsid w:val="00156DD4"/>
    <w:rsid w:val="001614A3"/>
    <w:rsid w:val="00172D39"/>
    <w:rsid w:val="0017388E"/>
    <w:rsid w:val="001A5BA5"/>
    <w:rsid w:val="001B210F"/>
    <w:rsid w:val="001B3B7A"/>
    <w:rsid w:val="001B5ABD"/>
    <w:rsid w:val="001B5CC1"/>
    <w:rsid w:val="001B7AAD"/>
    <w:rsid w:val="001D7E52"/>
    <w:rsid w:val="001E252A"/>
    <w:rsid w:val="001E29AF"/>
    <w:rsid w:val="001E4406"/>
    <w:rsid w:val="001E7237"/>
    <w:rsid w:val="001E7CB0"/>
    <w:rsid w:val="001F0582"/>
    <w:rsid w:val="00201076"/>
    <w:rsid w:val="00206997"/>
    <w:rsid w:val="00206AD4"/>
    <w:rsid w:val="00206D20"/>
    <w:rsid w:val="0021234F"/>
    <w:rsid w:val="0022258D"/>
    <w:rsid w:val="002230AD"/>
    <w:rsid w:val="002237A9"/>
    <w:rsid w:val="002241AE"/>
    <w:rsid w:val="00225ED6"/>
    <w:rsid w:val="002301C0"/>
    <w:rsid w:val="00230F4A"/>
    <w:rsid w:val="0023308A"/>
    <w:rsid w:val="002333D6"/>
    <w:rsid w:val="002479A5"/>
    <w:rsid w:val="00273B57"/>
    <w:rsid w:val="002750BC"/>
    <w:rsid w:val="00276095"/>
    <w:rsid w:val="0028402F"/>
    <w:rsid w:val="002861CA"/>
    <w:rsid w:val="00286735"/>
    <w:rsid w:val="002A6C5D"/>
    <w:rsid w:val="002B0D8C"/>
    <w:rsid w:val="002C1461"/>
    <w:rsid w:val="002C14DC"/>
    <w:rsid w:val="002D6068"/>
    <w:rsid w:val="002E28B9"/>
    <w:rsid w:val="003022DE"/>
    <w:rsid w:val="00340402"/>
    <w:rsid w:val="00347F13"/>
    <w:rsid w:val="0035065F"/>
    <w:rsid w:val="00363258"/>
    <w:rsid w:val="0036367F"/>
    <w:rsid w:val="00372D7E"/>
    <w:rsid w:val="00372E91"/>
    <w:rsid w:val="00377FEE"/>
    <w:rsid w:val="003821C9"/>
    <w:rsid w:val="00390149"/>
    <w:rsid w:val="0039610E"/>
    <w:rsid w:val="00396120"/>
    <w:rsid w:val="003A28C8"/>
    <w:rsid w:val="003A3A97"/>
    <w:rsid w:val="003A42BF"/>
    <w:rsid w:val="003C4972"/>
    <w:rsid w:val="003C5EC9"/>
    <w:rsid w:val="003E2157"/>
    <w:rsid w:val="003E3724"/>
    <w:rsid w:val="003E53A1"/>
    <w:rsid w:val="003F4F7A"/>
    <w:rsid w:val="0040590D"/>
    <w:rsid w:val="00405E9E"/>
    <w:rsid w:val="0040690B"/>
    <w:rsid w:val="004170E9"/>
    <w:rsid w:val="00426FB1"/>
    <w:rsid w:val="0043159E"/>
    <w:rsid w:val="00435512"/>
    <w:rsid w:val="0043789E"/>
    <w:rsid w:val="004455A3"/>
    <w:rsid w:val="00447D00"/>
    <w:rsid w:val="0045319E"/>
    <w:rsid w:val="00455586"/>
    <w:rsid w:val="00471EBC"/>
    <w:rsid w:val="00474B6A"/>
    <w:rsid w:val="004840F9"/>
    <w:rsid w:val="00495E4F"/>
    <w:rsid w:val="004A332A"/>
    <w:rsid w:val="004A5A68"/>
    <w:rsid w:val="004B2661"/>
    <w:rsid w:val="004B30D4"/>
    <w:rsid w:val="004B586F"/>
    <w:rsid w:val="004B733B"/>
    <w:rsid w:val="004C330B"/>
    <w:rsid w:val="004D2A7C"/>
    <w:rsid w:val="004D4194"/>
    <w:rsid w:val="004D600E"/>
    <w:rsid w:val="004E2D87"/>
    <w:rsid w:val="004E5B46"/>
    <w:rsid w:val="005052AD"/>
    <w:rsid w:val="00514D50"/>
    <w:rsid w:val="005215DA"/>
    <w:rsid w:val="00521EAA"/>
    <w:rsid w:val="00524B63"/>
    <w:rsid w:val="00530F25"/>
    <w:rsid w:val="0054219C"/>
    <w:rsid w:val="005432CC"/>
    <w:rsid w:val="0054488E"/>
    <w:rsid w:val="00557669"/>
    <w:rsid w:val="0056127D"/>
    <w:rsid w:val="00574875"/>
    <w:rsid w:val="00584255"/>
    <w:rsid w:val="00585B33"/>
    <w:rsid w:val="00591642"/>
    <w:rsid w:val="005B083F"/>
    <w:rsid w:val="005B4956"/>
    <w:rsid w:val="005B6E16"/>
    <w:rsid w:val="005C1589"/>
    <w:rsid w:val="005C2807"/>
    <w:rsid w:val="005E3241"/>
    <w:rsid w:val="005F2E41"/>
    <w:rsid w:val="005F3593"/>
    <w:rsid w:val="005F5165"/>
    <w:rsid w:val="00603132"/>
    <w:rsid w:val="00604E6D"/>
    <w:rsid w:val="006062F3"/>
    <w:rsid w:val="00607862"/>
    <w:rsid w:val="0063036C"/>
    <w:rsid w:val="00630B19"/>
    <w:rsid w:val="006320DA"/>
    <w:rsid w:val="00634FB8"/>
    <w:rsid w:val="0066232B"/>
    <w:rsid w:val="00662D8D"/>
    <w:rsid w:val="00667573"/>
    <w:rsid w:val="00675B68"/>
    <w:rsid w:val="006849E2"/>
    <w:rsid w:val="006858E9"/>
    <w:rsid w:val="0069320F"/>
    <w:rsid w:val="006A774E"/>
    <w:rsid w:val="006B0844"/>
    <w:rsid w:val="006B2074"/>
    <w:rsid w:val="006B53F4"/>
    <w:rsid w:val="006B5D64"/>
    <w:rsid w:val="006C1604"/>
    <w:rsid w:val="006C6E4F"/>
    <w:rsid w:val="006D235E"/>
    <w:rsid w:val="006F6378"/>
    <w:rsid w:val="0070106D"/>
    <w:rsid w:val="007041BA"/>
    <w:rsid w:val="007120DD"/>
    <w:rsid w:val="00720216"/>
    <w:rsid w:val="00726325"/>
    <w:rsid w:val="00737DB3"/>
    <w:rsid w:val="00740A50"/>
    <w:rsid w:val="00741F42"/>
    <w:rsid w:val="0074505A"/>
    <w:rsid w:val="00745768"/>
    <w:rsid w:val="007555D4"/>
    <w:rsid w:val="00757194"/>
    <w:rsid w:val="0076153A"/>
    <w:rsid w:val="00766C9C"/>
    <w:rsid w:val="007730C4"/>
    <w:rsid w:val="0077416E"/>
    <w:rsid w:val="00780218"/>
    <w:rsid w:val="007842CF"/>
    <w:rsid w:val="00796775"/>
    <w:rsid w:val="007B5564"/>
    <w:rsid w:val="007D2875"/>
    <w:rsid w:val="007D5CBE"/>
    <w:rsid w:val="007E0A66"/>
    <w:rsid w:val="007F5282"/>
    <w:rsid w:val="00803300"/>
    <w:rsid w:val="00811414"/>
    <w:rsid w:val="00811E71"/>
    <w:rsid w:val="0081235F"/>
    <w:rsid w:val="0081501D"/>
    <w:rsid w:val="00815BF2"/>
    <w:rsid w:val="00830BB6"/>
    <w:rsid w:val="00851825"/>
    <w:rsid w:val="00874097"/>
    <w:rsid w:val="008752F6"/>
    <w:rsid w:val="00880C7D"/>
    <w:rsid w:val="00883F60"/>
    <w:rsid w:val="00884869"/>
    <w:rsid w:val="008A467A"/>
    <w:rsid w:val="008A5358"/>
    <w:rsid w:val="008B71A2"/>
    <w:rsid w:val="008C7B24"/>
    <w:rsid w:val="008C7DAC"/>
    <w:rsid w:val="008D4224"/>
    <w:rsid w:val="008E07F2"/>
    <w:rsid w:val="008E0DA5"/>
    <w:rsid w:val="008E5E9B"/>
    <w:rsid w:val="008E771A"/>
    <w:rsid w:val="008F786B"/>
    <w:rsid w:val="00910E0C"/>
    <w:rsid w:val="00927447"/>
    <w:rsid w:val="0093383F"/>
    <w:rsid w:val="0093414F"/>
    <w:rsid w:val="00936A46"/>
    <w:rsid w:val="00936C10"/>
    <w:rsid w:val="009460AC"/>
    <w:rsid w:val="00957F9B"/>
    <w:rsid w:val="00964FD1"/>
    <w:rsid w:val="00974382"/>
    <w:rsid w:val="009905E8"/>
    <w:rsid w:val="00997BD1"/>
    <w:rsid w:val="009A48C3"/>
    <w:rsid w:val="009B7646"/>
    <w:rsid w:val="009C1C82"/>
    <w:rsid w:val="009C261B"/>
    <w:rsid w:val="009D035A"/>
    <w:rsid w:val="009D0D61"/>
    <w:rsid w:val="009D1EED"/>
    <w:rsid w:val="009D57AE"/>
    <w:rsid w:val="009E0A76"/>
    <w:rsid w:val="009E3D43"/>
    <w:rsid w:val="009E606C"/>
    <w:rsid w:val="009E6840"/>
    <w:rsid w:val="009F1C50"/>
    <w:rsid w:val="009F717F"/>
    <w:rsid w:val="00A07590"/>
    <w:rsid w:val="00A227D8"/>
    <w:rsid w:val="00A229D8"/>
    <w:rsid w:val="00A41EA8"/>
    <w:rsid w:val="00A4303D"/>
    <w:rsid w:val="00A46ADC"/>
    <w:rsid w:val="00A56173"/>
    <w:rsid w:val="00A612EC"/>
    <w:rsid w:val="00A6279D"/>
    <w:rsid w:val="00A74365"/>
    <w:rsid w:val="00A76B73"/>
    <w:rsid w:val="00A81BD9"/>
    <w:rsid w:val="00A8211E"/>
    <w:rsid w:val="00A91FE0"/>
    <w:rsid w:val="00A92524"/>
    <w:rsid w:val="00A94971"/>
    <w:rsid w:val="00A95043"/>
    <w:rsid w:val="00AA1EA9"/>
    <w:rsid w:val="00AA21F1"/>
    <w:rsid w:val="00AA454F"/>
    <w:rsid w:val="00AC1D79"/>
    <w:rsid w:val="00AD2326"/>
    <w:rsid w:val="00AD3E6E"/>
    <w:rsid w:val="00B00EBF"/>
    <w:rsid w:val="00B16539"/>
    <w:rsid w:val="00B2240A"/>
    <w:rsid w:val="00B444C1"/>
    <w:rsid w:val="00B453B0"/>
    <w:rsid w:val="00B561D2"/>
    <w:rsid w:val="00B61F26"/>
    <w:rsid w:val="00B6497A"/>
    <w:rsid w:val="00B724C1"/>
    <w:rsid w:val="00B76F04"/>
    <w:rsid w:val="00B9077C"/>
    <w:rsid w:val="00B92786"/>
    <w:rsid w:val="00BA662A"/>
    <w:rsid w:val="00BA7999"/>
    <w:rsid w:val="00BC6C97"/>
    <w:rsid w:val="00BD04E4"/>
    <w:rsid w:val="00BD0972"/>
    <w:rsid w:val="00BD2E9F"/>
    <w:rsid w:val="00BE3D94"/>
    <w:rsid w:val="00BE73BC"/>
    <w:rsid w:val="00BF1AA5"/>
    <w:rsid w:val="00C02A75"/>
    <w:rsid w:val="00C23D55"/>
    <w:rsid w:val="00C24017"/>
    <w:rsid w:val="00C32024"/>
    <w:rsid w:val="00C35BEF"/>
    <w:rsid w:val="00C36431"/>
    <w:rsid w:val="00C372B9"/>
    <w:rsid w:val="00C3746E"/>
    <w:rsid w:val="00C43786"/>
    <w:rsid w:val="00C43FAA"/>
    <w:rsid w:val="00C504F3"/>
    <w:rsid w:val="00C5207A"/>
    <w:rsid w:val="00C55E4B"/>
    <w:rsid w:val="00C6099C"/>
    <w:rsid w:val="00C63759"/>
    <w:rsid w:val="00C6742A"/>
    <w:rsid w:val="00C70312"/>
    <w:rsid w:val="00C74E2F"/>
    <w:rsid w:val="00C8384C"/>
    <w:rsid w:val="00C84BB3"/>
    <w:rsid w:val="00C8763F"/>
    <w:rsid w:val="00C87BEC"/>
    <w:rsid w:val="00CB116D"/>
    <w:rsid w:val="00CB15A1"/>
    <w:rsid w:val="00CC5578"/>
    <w:rsid w:val="00CD7EFF"/>
    <w:rsid w:val="00CE5199"/>
    <w:rsid w:val="00CF0795"/>
    <w:rsid w:val="00CF181F"/>
    <w:rsid w:val="00D14D64"/>
    <w:rsid w:val="00D2143D"/>
    <w:rsid w:val="00D310B3"/>
    <w:rsid w:val="00D34AE7"/>
    <w:rsid w:val="00D44167"/>
    <w:rsid w:val="00D44ABA"/>
    <w:rsid w:val="00D50075"/>
    <w:rsid w:val="00D51F7D"/>
    <w:rsid w:val="00D6669E"/>
    <w:rsid w:val="00D838A3"/>
    <w:rsid w:val="00D90854"/>
    <w:rsid w:val="00D9265F"/>
    <w:rsid w:val="00D9318B"/>
    <w:rsid w:val="00D971AB"/>
    <w:rsid w:val="00DA285C"/>
    <w:rsid w:val="00DB2544"/>
    <w:rsid w:val="00DB3030"/>
    <w:rsid w:val="00DC22C2"/>
    <w:rsid w:val="00DD32A8"/>
    <w:rsid w:val="00DD60E8"/>
    <w:rsid w:val="00DE0FB9"/>
    <w:rsid w:val="00DE56E1"/>
    <w:rsid w:val="00DF0902"/>
    <w:rsid w:val="00E0139B"/>
    <w:rsid w:val="00E03181"/>
    <w:rsid w:val="00E071F5"/>
    <w:rsid w:val="00E11DC5"/>
    <w:rsid w:val="00E16125"/>
    <w:rsid w:val="00E17351"/>
    <w:rsid w:val="00E22227"/>
    <w:rsid w:val="00E35D21"/>
    <w:rsid w:val="00E40631"/>
    <w:rsid w:val="00E429D2"/>
    <w:rsid w:val="00E43A43"/>
    <w:rsid w:val="00E44BBD"/>
    <w:rsid w:val="00E50586"/>
    <w:rsid w:val="00E50B3D"/>
    <w:rsid w:val="00E55A92"/>
    <w:rsid w:val="00E9296F"/>
    <w:rsid w:val="00E93B77"/>
    <w:rsid w:val="00E9505E"/>
    <w:rsid w:val="00EA6A13"/>
    <w:rsid w:val="00EB6C3A"/>
    <w:rsid w:val="00EC03E7"/>
    <w:rsid w:val="00ED6C7E"/>
    <w:rsid w:val="00EE1BB4"/>
    <w:rsid w:val="00EE67A9"/>
    <w:rsid w:val="00EE7191"/>
    <w:rsid w:val="00EF3792"/>
    <w:rsid w:val="00F14693"/>
    <w:rsid w:val="00F230EF"/>
    <w:rsid w:val="00F24AF4"/>
    <w:rsid w:val="00F45484"/>
    <w:rsid w:val="00F530D0"/>
    <w:rsid w:val="00F60969"/>
    <w:rsid w:val="00F646DF"/>
    <w:rsid w:val="00F76893"/>
    <w:rsid w:val="00F76A21"/>
    <w:rsid w:val="00F95DE2"/>
    <w:rsid w:val="00FA1876"/>
    <w:rsid w:val="00FA429E"/>
    <w:rsid w:val="00FB2071"/>
    <w:rsid w:val="00FB22EC"/>
    <w:rsid w:val="00FB3EA5"/>
    <w:rsid w:val="00FB6F2E"/>
    <w:rsid w:val="00FC1D0B"/>
    <w:rsid w:val="00FD0992"/>
    <w:rsid w:val="00FD5D45"/>
    <w:rsid w:val="00FD7804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63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35A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035A"/>
    <w:rPr>
      <w:color w:val="0000FF"/>
      <w:u w:val="single"/>
    </w:rPr>
  </w:style>
  <w:style w:type="table" w:styleId="TableGrid">
    <w:name w:val="Table Grid"/>
    <w:basedOn w:val="TableNormal"/>
    <w:uiPriority w:val="39"/>
    <w:rsid w:val="009D0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9D035A"/>
    <w:pPr>
      <w:spacing w:after="160" w:line="240" w:lineRule="exact"/>
    </w:pPr>
    <w:rPr>
      <w:rFonts w:ascii="Verdana" w:hAnsi="Verdana" w:cs="Arial"/>
      <w:sz w:val="22"/>
      <w:lang w:val="en-US"/>
    </w:rPr>
  </w:style>
  <w:style w:type="paragraph" w:styleId="NormalWeb">
    <w:name w:val="Normal (Web)"/>
    <w:basedOn w:val="Normal"/>
    <w:uiPriority w:val="99"/>
    <w:rsid w:val="009D035A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Emphasis">
    <w:name w:val="Emphasis"/>
    <w:uiPriority w:val="20"/>
    <w:qFormat/>
    <w:rsid w:val="00530F25"/>
    <w:rPr>
      <w:i/>
      <w:iCs/>
    </w:rPr>
  </w:style>
  <w:style w:type="paragraph" w:customStyle="1" w:styleId="CharCharCharChar0">
    <w:name w:val="Char Char Char Char"/>
    <w:basedOn w:val="Normal"/>
    <w:rsid w:val="00A229D8"/>
    <w:pPr>
      <w:spacing w:after="160" w:line="240" w:lineRule="exact"/>
    </w:pPr>
    <w:rPr>
      <w:rFonts w:ascii="Verdana" w:hAnsi="Verdana" w:cs="Arial"/>
      <w:sz w:val="22"/>
      <w:lang w:val="en-US"/>
    </w:rPr>
  </w:style>
  <w:style w:type="paragraph" w:customStyle="1" w:styleId="Char">
    <w:name w:val="Char"/>
    <w:basedOn w:val="Normal"/>
    <w:rsid w:val="00002E6D"/>
    <w:pPr>
      <w:spacing w:after="160" w:line="240" w:lineRule="exact"/>
    </w:pPr>
    <w:rPr>
      <w:rFonts w:ascii="Verdana" w:hAnsi="Verdana" w:cs="Arial"/>
      <w:sz w:val="22"/>
      <w:lang w:val="en-US"/>
    </w:rPr>
  </w:style>
  <w:style w:type="character" w:customStyle="1" w:styleId="Book">
    <w:name w:val="Book"/>
    <w:rsid w:val="00C6099C"/>
    <w:rPr>
      <w:rFonts w:ascii="Book Antiqua" w:hAnsi="Book Antiqua"/>
      <w:position w:val="0"/>
      <w:sz w:val="20"/>
      <w:vertAlign w:val="baseline"/>
      <w:lang w:val="en-GB"/>
    </w:rPr>
  </w:style>
  <w:style w:type="paragraph" w:styleId="ListBullet">
    <w:name w:val="List Bullet"/>
    <w:basedOn w:val="Normal"/>
    <w:autoRedefine/>
    <w:rsid w:val="00BA662A"/>
    <w:pPr>
      <w:numPr>
        <w:numId w:val="11"/>
      </w:numPr>
      <w:jc w:val="both"/>
    </w:pPr>
    <w:rPr>
      <w:rFonts w:ascii="Calibri" w:hAnsi="Calibri" w:cs="Tahoma"/>
      <w:bCs/>
      <w:sz w:val="21"/>
      <w:szCs w:val="21"/>
      <w:lang w:val="en-US"/>
    </w:rPr>
  </w:style>
  <w:style w:type="character" w:customStyle="1" w:styleId="ilad">
    <w:name w:val="il_ad"/>
    <w:basedOn w:val="DefaultParagraphFont"/>
    <w:rsid w:val="00372E91"/>
  </w:style>
  <w:style w:type="paragraph" w:styleId="BodyText2">
    <w:name w:val="Body Text 2"/>
    <w:basedOn w:val="Normal"/>
    <w:link w:val="BodyText2Char"/>
    <w:rsid w:val="00D6669E"/>
    <w:pPr>
      <w:framePr w:w="2433" w:h="577" w:hSpace="180" w:wrap="around" w:vAnchor="text" w:hAnchor="page" w:x="161" w:y="1441"/>
      <w:jc w:val="center"/>
    </w:pPr>
    <w:rPr>
      <w:rFonts w:ascii="Helv" w:hAnsi="Helv"/>
      <w:b/>
      <w:color w:val="000080"/>
      <w:sz w:val="28"/>
      <w:lang w:val="en-US"/>
    </w:rPr>
  </w:style>
  <w:style w:type="character" w:customStyle="1" w:styleId="BodyText2Char">
    <w:name w:val="Body Text 2 Char"/>
    <w:link w:val="BodyText2"/>
    <w:rsid w:val="00D6669E"/>
    <w:rPr>
      <w:rFonts w:ascii="Helv" w:hAnsi="Helv"/>
      <w:b/>
      <w:color w:val="000080"/>
      <w:sz w:val="28"/>
    </w:rPr>
  </w:style>
  <w:style w:type="paragraph" w:styleId="PlainText">
    <w:name w:val="Plain Text"/>
    <w:basedOn w:val="Normal"/>
    <w:link w:val="PlainTextChar"/>
    <w:rsid w:val="009B7646"/>
    <w:pPr>
      <w:autoSpaceDE w:val="0"/>
      <w:autoSpaceDN w:val="0"/>
      <w:jc w:val="both"/>
    </w:pPr>
    <w:rPr>
      <w:rFonts w:ascii="Century Gothic" w:hAnsi="Century Gothic"/>
      <w:b/>
      <w:bCs/>
      <w:lang w:val="en-GB"/>
    </w:rPr>
  </w:style>
  <w:style w:type="character" w:customStyle="1" w:styleId="PlainTextChar">
    <w:name w:val="Plain Text Char"/>
    <w:link w:val="PlainText"/>
    <w:rsid w:val="009B7646"/>
    <w:rPr>
      <w:rFonts w:ascii="Century Gothic" w:hAnsi="Century Gothic"/>
      <w:b/>
      <w:bCs/>
      <w:lang w:val="en-GB"/>
    </w:rPr>
  </w:style>
  <w:style w:type="character" w:customStyle="1" w:styleId="nw1">
    <w:name w:val="nw1"/>
    <w:basedOn w:val="DefaultParagraphFont"/>
    <w:rsid w:val="006320DA"/>
  </w:style>
  <w:style w:type="character" w:customStyle="1" w:styleId="ff11">
    <w:name w:val="ff11"/>
    <w:rsid w:val="006320DA"/>
    <w:rPr>
      <w:rFonts w:ascii="ff1" w:hAnsi="ff1" w:hint="default"/>
    </w:rPr>
  </w:style>
  <w:style w:type="character" w:customStyle="1" w:styleId="ib1">
    <w:name w:val="ib1"/>
    <w:rsid w:val="006320DA"/>
    <w:rPr>
      <w:spacing w:val="0"/>
    </w:rPr>
  </w:style>
  <w:style w:type="character" w:customStyle="1" w:styleId="mzhighlight">
    <w:name w:val="mzhighlight"/>
    <w:basedOn w:val="DefaultParagraphFont"/>
    <w:rsid w:val="004A332A"/>
  </w:style>
  <w:style w:type="character" w:customStyle="1" w:styleId="Hyperlink0">
    <w:name w:val="Hyperlink.0"/>
    <w:basedOn w:val="Hyperlink"/>
    <w:rsid w:val="00B76F04"/>
    <w:rPr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B76F04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center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35A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035A"/>
    <w:rPr>
      <w:color w:val="0000FF"/>
      <w:u w:val="single"/>
    </w:rPr>
  </w:style>
  <w:style w:type="table" w:styleId="TableGrid">
    <w:name w:val="Table Grid"/>
    <w:basedOn w:val="TableNormal"/>
    <w:uiPriority w:val="39"/>
    <w:rsid w:val="009D0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9D035A"/>
    <w:pPr>
      <w:spacing w:after="160" w:line="240" w:lineRule="exact"/>
    </w:pPr>
    <w:rPr>
      <w:rFonts w:ascii="Verdana" w:hAnsi="Verdana" w:cs="Arial"/>
      <w:sz w:val="22"/>
      <w:lang w:val="en-US"/>
    </w:rPr>
  </w:style>
  <w:style w:type="paragraph" w:styleId="NormalWeb">
    <w:name w:val="Normal (Web)"/>
    <w:basedOn w:val="Normal"/>
    <w:uiPriority w:val="99"/>
    <w:rsid w:val="009D035A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Emphasis">
    <w:name w:val="Emphasis"/>
    <w:uiPriority w:val="20"/>
    <w:qFormat/>
    <w:rsid w:val="00530F25"/>
    <w:rPr>
      <w:i/>
      <w:iCs/>
    </w:rPr>
  </w:style>
  <w:style w:type="paragraph" w:customStyle="1" w:styleId="CharCharCharChar0">
    <w:name w:val="Char Char Char Char"/>
    <w:basedOn w:val="Normal"/>
    <w:rsid w:val="00A229D8"/>
    <w:pPr>
      <w:spacing w:after="160" w:line="240" w:lineRule="exact"/>
    </w:pPr>
    <w:rPr>
      <w:rFonts w:ascii="Verdana" w:hAnsi="Verdana" w:cs="Arial"/>
      <w:sz w:val="22"/>
      <w:lang w:val="en-US"/>
    </w:rPr>
  </w:style>
  <w:style w:type="paragraph" w:customStyle="1" w:styleId="Char">
    <w:name w:val="Char"/>
    <w:basedOn w:val="Normal"/>
    <w:rsid w:val="00002E6D"/>
    <w:pPr>
      <w:spacing w:after="160" w:line="240" w:lineRule="exact"/>
    </w:pPr>
    <w:rPr>
      <w:rFonts w:ascii="Verdana" w:hAnsi="Verdana" w:cs="Arial"/>
      <w:sz w:val="22"/>
      <w:lang w:val="en-US"/>
    </w:rPr>
  </w:style>
  <w:style w:type="character" w:customStyle="1" w:styleId="Book">
    <w:name w:val="Book"/>
    <w:rsid w:val="00C6099C"/>
    <w:rPr>
      <w:rFonts w:ascii="Book Antiqua" w:hAnsi="Book Antiqua"/>
      <w:position w:val="0"/>
      <w:sz w:val="20"/>
      <w:vertAlign w:val="baseline"/>
      <w:lang w:val="en-GB"/>
    </w:rPr>
  </w:style>
  <w:style w:type="paragraph" w:styleId="ListBullet">
    <w:name w:val="List Bullet"/>
    <w:basedOn w:val="Normal"/>
    <w:autoRedefine/>
    <w:rsid w:val="00BA662A"/>
    <w:pPr>
      <w:numPr>
        <w:numId w:val="11"/>
      </w:numPr>
      <w:jc w:val="both"/>
    </w:pPr>
    <w:rPr>
      <w:rFonts w:ascii="Calibri" w:hAnsi="Calibri" w:cs="Tahoma"/>
      <w:bCs/>
      <w:sz w:val="21"/>
      <w:szCs w:val="21"/>
      <w:lang w:val="en-US"/>
    </w:rPr>
  </w:style>
  <w:style w:type="character" w:customStyle="1" w:styleId="ilad">
    <w:name w:val="il_ad"/>
    <w:basedOn w:val="DefaultParagraphFont"/>
    <w:rsid w:val="00372E91"/>
  </w:style>
  <w:style w:type="paragraph" w:styleId="BodyText2">
    <w:name w:val="Body Text 2"/>
    <w:basedOn w:val="Normal"/>
    <w:link w:val="BodyText2Char"/>
    <w:rsid w:val="00D6669E"/>
    <w:pPr>
      <w:framePr w:w="2433" w:h="577" w:hSpace="180" w:wrap="around" w:vAnchor="text" w:hAnchor="page" w:x="161" w:y="1441"/>
      <w:jc w:val="center"/>
    </w:pPr>
    <w:rPr>
      <w:rFonts w:ascii="Helv" w:hAnsi="Helv"/>
      <w:b/>
      <w:color w:val="000080"/>
      <w:sz w:val="28"/>
      <w:lang w:val="en-US"/>
    </w:rPr>
  </w:style>
  <w:style w:type="character" w:customStyle="1" w:styleId="BodyText2Char">
    <w:name w:val="Body Text 2 Char"/>
    <w:link w:val="BodyText2"/>
    <w:rsid w:val="00D6669E"/>
    <w:rPr>
      <w:rFonts w:ascii="Helv" w:hAnsi="Helv"/>
      <w:b/>
      <w:color w:val="000080"/>
      <w:sz w:val="28"/>
    </w:rPr>
  </w:style>
  <w:style w:type="paragraph" w:styleId="PlainText">
    <w:name w:val="Plain Text"/>
    <w:basedOn w:val="Normal"/>
    <w:link w:val="PlainTextChar"/>
    <w:rsid w:val="009B7646"/>
    <w:pPr>
      <w:autoSpaceDE w:val="0"/>
      <w:autoSpaceDN w:val="0"/>
      <w:jc w:val="both"/>
    </w:pPr>
    <w:rPr>
      <w:rFonts w:ascii="Century Gothic" w:hAnsi="Century Gothic"/>
      <w:b/>
      <w:bCs/>
      <w:lang w:val="en-GB"/>
    </w:rPr>
  </w:style>
  <w:style w:type="character" w:customStyle="1" w:styleId="PlainTextChar">
    <w:name w:val="Plain Text Char"/>
    <w:link w:val="PlainText"/>
    <w:rsid w:val="009B7646"/>
    <w:rPr>
      <w:rFonts w:ascii="Century Gothic" w:hAnsi="Century Gothic"/>
      <w:b/>
      <w:bCs/>
      <w:lang w:val="en-GB"/>
    </w:rPr>
  </w:style>
  <w:style w:type="character" w:customStyle="1" w:styleId="nw1">
    <w:name w:val="nw1"/>
    <w:basedOn w:val="DefaultParagraphFont"/>
    <w:rsid w:val="006320DA"/>
  </w:style>
  <w:style w:type="character" w:customStyle="1" w:styleId="ff11">
    <w:name w:val="ff11"/>
    <w:rsid w:val="006320DA"/>
    <w:rPr>
      <w:rFonts w:ascii="ff1" w:hAnsi="ff1" w:hint="default"/>
    </w:rPr>
  </w:style>
  <w:style w:type="character" w:customStyle="1" w:styleId="ib1">
    <w:name w:val="ib1"/>
    <w:rsid w:val="006320DA"/>
    <w:rPr>
      <w:spacing w:val="0"/>
    </w:rPr>
  </w:style>
  <w:style w:type="character" w:customStyle="1" w:styleId="mzhighlight">
    <w:name w:val="mzhighlight"/>
    <w:basedOn w:val="DefaultParagraphFont"/>
    <w:rsid w:val="004A332A"/>
  </w:style>
  <w:style w:type="character" w:customStyle="1" w:styleId="Hyperlink0">
    <w:name w:val="Hyperlink.0"/>
    <w:basedOn w:val="Hyperlink"/>
    <w:rsid w:val="00B76F04"/>
    <w:rPr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B76F04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center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yamittal00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isen\Desktop\project\P3\Aakash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Aakash resume</Template>
  <TotalTime>1204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NAVNEET KAUR SHERGILL</vt:lpstr>
    </vt:vector>
  </TitlesOfParts>
  <Company/>
  <LinksUpToDate>false</LinksUpToDate>
  <CharactersWithSpaces>5401</CharactersWithSpaces>
  <SharedDoc>false</SharedDoc>
  <HLinks>
    <vt:vector size="6" baseType="variant">
      <vt:variant>
        <vt:i4>7929872</vt:i4>
      </vt:variant>
      <vt:variant>
        <vt:i4>0</vt:i4>
      </vt:variant>
      <vt:variant>
        <vt:i4>0</vt:i4>
      </vt:variant>
      <vt:variant>
        <vt:i4>5</vt:i4>
      </vt:variant>
      <vt:variant>
        <vt:lpwstr>mailto:aakash771@gmail.com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NAVNEET KAUR SHERGILL</dc:title>
  <dc:creator>CEBbuild</dc:creator>
  <cp:lastModifiedBy>sid</cp:lastModifiedBy>
  <cp:revision>3</cp:revision>
  <dcterms:created xsi:type="dcterms:W3CDTF">2020-03-20T19:02:00Z</dcterms:created>
  <dcterms:modified xsi:type="dcterms:W3CDTF">2020-03-21T15:05:00Z</dcterms:modified>
</cp:coreProperties>
</file>