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C8141">
      <w:pPr>
        <w:pStyle w:val="17"/>
        <w:spacing w:before="0" w:after="0" w:line="240" w:lineRule="auto"/>
        <w:rPr>
          <w:sz w:val="6"/>
          <w:szCs w:val="6"/>
        </w:rPr>
      </w:pPr>
      <w:bookmarkStart w:id="0" w:name="_Hlk131061553"/>
      <w:r>
        <w:rPr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margin">
                  <wp:posOffset>-519430</wp:posOffset>
                </wp:positionH>
                <wp:positionV relativeFrom="margin">
                  <wp:posOffset>-402590</wp:posOffset>
                </wp:positionV>
                <wp:extent cx="6985635" cy="10058400"/>
                <wp:effectExtent l="0" t="0" r="5715" b="0"/>
                <wp:wrapNone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985635" cy="10058400"/>
                          <a:chOff x="0" y="0"/>
                          <a:chExt cx="4762532" cy="6858000"/>
                        </a:xfrm>
                      </wpg:grpSpPr>
                      <wps:wsp>
                        <wps:cNvPr id="7" name="Freeform 6"/>
                        <wps:cNvSpPr/>
                        <wps:spPr>
                          <a:xfrm>
                            <a:off x="0" y="0"/>
                            <a:ext cx="6234" cy="6858000"/>
                          </a:xfrm>
                          <a:custGeom>
                            <a:avLst/>
                            <a:gdLst>
                              <a:gd name="connsiteX0" fmla="*/ 0 w 6234"/>
                              <a:gd name="connsiteY0" fmla="*/ 0 h 6858000"/>
                              <a:gd name="connsiteX1" fmla="*/ 6235 w 6234"/>
                              <a:gd name="connsiteY1" fmla="*/ 0 h 6858000"/>
                              <a:gd name="connsiteX2" fmla="*/ 6235 w 6234"/>
                              <a:gd name="connsiteY2" fmla="*/ 6858000 h 6858000"/>
                              <a:gd name="connsiteX3" fmla="*/ 0 w 6234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234" h="6858000">
                                <a:moveTo>
                                  <a:pt x="0" y="0"/>
                                </a:moveTo>
                                <a:lnTo>
                                  <a:pt x="6235" y="0"/>
                                </a:lnTo>
                                <a:lnTo>
                                  <a:pt x="6235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Freeform 8"/>
                        <wps:cNvSpPr/>
                        <wps:spPr>
                          <a:xfrm>
                            <a:off x="28353" y="0"/>
                            <a:ext cx="12469" cy="6858000"/>
                          </a:xfrm>
                          <a:custGeom>
                            <a:avLst/>
                            <a:gdLst>
                              <a:gd name="connsiteX0" fmla="*/ 0 w 12469"/>
                              <a:gd name="connsiteY0" fmla="*/ 0 h 6858000"/>
                              <a:gd name="connsiteX1" fmla="*/ 12469 w 12469"/>
                              <a:gd name="connsiteY1" fmla="*/ 0 h 6858000"/>
                              <a:gd name="connsiteX2" fmla="*/ 12469 w 12469"/>
                              <a:gd name="connsiteY2" fmla="*/ 6858000 h 6858000"/>
                              <a:gd name="connsiteX3" fmla="*/ 0 w 12469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69" h="6858000">
                                <a:moveTo>
                                  <a:pt x="0" y="0"/>
                                </a:moveTo>
                                <a:lnTo>
                                  <a:pt x="12469" y="0"/>
                                </a:lnTo>
                                <a:lnTo>
                                  <a:pt x="12469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Freeform 9"/>
                        <wps:cNvSpPr/>
                        <wps:spPr>
                          <a:xfrm>
                            <a:off x="4756298" y="0"/>
                            <a:ext cx="6234" cy="6858000"/>
                          </a:xfrm>
                          <a:custGeom>
                            <a:avLst/>
                            <a:gdLst>
                              <a:gd name="connsiteX0" fmla="*/ 0 w 6234"/>
                              <a:gd name="connsiteY0" fmla="*/ 0 h 6858000"/>
                              <a:gd name="connsiteX1" fmla="*/ 6234 w 6234"/>
                              <a:gd name="connsiteY1" fmla="*/ 0 h 6858000"/>
                              <a:gd name="connsiteX2" fmla="*/ 6234 w 6234"/>
                              <a:gd name="connsiteY2" fmla="*/ 6858000 h 6858000"/>
                              <a:gd name="connsiteX3" fmla="*/ 0 w 6234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234" h="6858000">
                                <a:moveTo>
                                  <a:pt x="0" y="0"/>
                                </a:moveTo>
                                <a:lnTo>
                                  <a:pt x="6234" y="0"/>
                                </a:lnTo>
                                <a:lnTo>
                                  <a:pt x="6234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Freeform 11"/>
                        <wps:cNvSpPr/>
                        <wps:spPr>
                          <a:xfrm>
                            <a:off x="4720856" y="0"/>
                            <a:ext cx="12469" cy="6858000"/>
                          </a:xfrm>
                          <a:custGeom>
                            <a:avLst/>
                            <a:gdLst>
                              <a:gd name="connsiteX0" fmla="*/ 0 w 12469"/>
                              <a:gd name="connsiteY0" fmla="*/ 0 h 6858000"/>
                              <a:gd name="connsiteX1" fmla="*/ 12469 w 12469"/>
                              <a:gd name="connsiteY1" fmla="*/ 0 h 6858000"/>
                              <a:gd name="connsiteX2" fmla="*/ 12469 w 12469"/>
                              <a:gd name="connsiteY2" fmla="*/ 6858000 h 6858000"/>
                              <a:gd name="connsiteX3" fmla="*/ 0 w 12469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69" h="6858000">
                                <a:moveTo>
                                  <a:pt x="0" y="0"/>
                                </a:moveTo>
                                <a:lnTo>
                                  <a:pt x="12469" y="0"/>
                                </a:lnTo>
                                <a:lnTo>
                                  <a:pt x="12469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0.9pt;margin-top:-31.7pt;height:792pt;width:550.05pt;mso-position-horizontal-relative:margin;mso-position-vertical-relative:margin;z-index:-251657216;mso-width-relative:page;mso-height-relative:page;" coordsize="4762532,6858000" o:gfxdata="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">
                <o:lock v:ext="edit" aspectratio="t"/>
                <v:shape id="Freeform 6" o:spid="_x0000_s1026" o:spt="100" style="position:absolute;left:0;top:0;height:6858000;width:6234;v-text-anchor:middle;" fillcolor="#669748" filled="t" stroked="f" coordsize="6234,6858000" o:gfxdata="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wi8W8AAAA&#10;2gAAAA8AAAAAAAAAAQAgAAAAIgAAAGRycy9kb3ducmV2LnhtbFBLAQIUABQAAAAIAIdO4kAzLwWe&#10;OwAAADkAAAAQAAAAAAAAAAEAIAAAAAsBAABkcnMvc2hhcGV4bWwueG1sUEsFBgAAAAAGAAYAWwEA&#10;ALUDAAAAAA==&#10;" path="m0,0l6235,0,6235,6858000,0,6858000xe">
                  <v:path o:connectlocs="0,0;6235,0;6235,6858000;0,6858000" o:connectangles="0,0,0,0"/>
                  <v:fill on="t" focussize="0,0"/>
                  <v:stroke on="f" weight="0.681338582677165pt" joinstyle="miter"/>
                  <v:imagedata o:title=""/>
                  <o:lock v:ext="edit" aspectratio="f"/>
                </v:shape>
                <v:shape id="Freeform 8" o:spid="_x0000_s1026" o:spt="100" style="position:absolute;left:28353;top:0;height:6858000;width:12469;v-text-anchor:middle;" fillcolor="#669748" filled="t" stroked="f" coordsize="12469,6858000" o:gfxdata="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dfWKLgAAADaAAAA&#10;DwAAAAAAAAABACAAAAAiAAAAZHJzL2Rvd25yZXYueG1sUEsBAhQAFAAAAAgAh07iQDMvBZ47AAAA&#10;OQAAABAAAAAAAAAAAQAgAAAABwEAAGRycy9zaGFwZXhtbC54bWxQSwUGAAAAAAYABgBbAQAAsQMA&#10;AAAA&#10;" path="m0,0l12469,0,12469,6858000,0,6858000xe">
                  <v:path o:connectlocs="0,0;12469,0;12469,6858000;0,6858000" o:connectangles="0,0,0,0"/>
                  <v:fill on="t" focussize="0,0"/>
                  <v:stroke on="f" weight="0.681338582677165pt" joinstyle="miter"/>
                  <v:imagedata o:title=""/>
                  <o:lock v:ext="edit" aspectratio="f"/>
                </v:shape>
                <v:shape id="Freeform 9" o:spid="_x0000_s1026" o:spt="100" style="position:absolute;left:4756298;top:0;height:6858000;width:6234;v-text-anchor:middle;" fillcolor="#669748" filled="t" stroked="f" coordsize="6234,6858000" o:gfxdata="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mdi+8AAAA&#10;2wAAAA8AAAAAAAAAAQAgAAAAIgAAAGRycy9kb3ducmV2LnhtbFBLAQIUABQAAAAIAIdO4kAzLwWe&#10;OwAAADkAAAAQAAAAAAAAAAEAIAAAAAsBAABkcnMvc2hhcGV4bWwueG1sUEsFBgAAAAAGAAYAWwEA&#10;ALUDAAAAAA==&#10;" path="m0,0l6234,0,6234,6858000,0,6858000xe">
                  <v:path o:connectlocs="0,0;6234,0;6234,6858000;0,6858000" o:connectangles="0,0,0,0"/>
                  <v:fill on="t" focussize="0,0"/>
                  <v:stroke on="f" weight="0.681338582677165pt" joinstyle="miter"/>
                  <v:imagedata o:title=""/>
                  <o:lock v:ext="edit" aspectratio="f"/>
                </v:shape>
                <v:shape id="Freeform 11" o:spid="_x0000_s1026" o:spt="100" style="position:absolute;left:4720856;top:0;height:6858000;width:12469;v-text-anchor:middle;" fillcolor="#669748" filled="t" stroked="f" coordsize="12469,6858000" o:gfxdata="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KAjs7gAAADbAAAA&#10;DwAAAAAAAAABACAAAAAiAAAAZHJzL2Rvd25yZXYueG1sUEsBAhQAFAAAAAgAh07iQDMvBZ47AAAA&#10;OQAAABAAAAAAAAAAAQAgAAAABwEAAGRycy9zaGFwZXhtbC54bWxQSwUGAAAAAAYABgBbAQAAsQMA&#10;AAAA&#10;" path="m0,0l12469,0,12469,6858000,0,6858000xe">
                  <v:path o:connectlocs="0,0;12469,0;12469,6858000;0,6858000" o:connectangles="0,0,0,0"/>
                  <v:fill on="t" focussize="0,0"/>
                  <v:stroke on="f" weight="0.681338582677165pt" joinstyle="miter"/>
                  <v:imagedata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463794D2">
      <w:pPr>
        <w:pStyle w:val="17"/>
      </w:pPr>
      <w:r>
        <w:t>Sonali Kumari</w:t>
      </w:r>
    </w:p>
    <w:p w14:paraId="5D551FF1">
      <w:pPr>
        <w:pStyle w:val="15"/>
      </w:pPr>
    </w:p>
    <w:p w14:paraId="25B750B8">
      <w:pPr>
        <w:pStyle w:val="15"/>
      </w:pPr>
    </w:p>
    <w:p w14:paraId="04A07977">
      <w:pPr>
        <w:pStyle w:val="15"/>
      </w:pPr>
      <w:r>
        <w:t>HR Intern</w:t>
      </w:r>
    </w:p>
    <w:p w14:paraId="1B607CCF">
      <w:pPr>
        <w:rPr>
          <w:lang w:bidi="ar-SA"/>
        </w:rPr>
      </w:pPr>
    </w:p>
    <w:p w14:paraId="3923EA4D">
      <w:r>
        <w:t>9162202512</w:t>
      </w:r>
    </w:p>
    <w:p w14:paraId="31E055B4">
      <w:pPr>
        <w:rPr>
          <w:lang w:bidi="ar-SA"/>
        </w:rPr>
      </w:pPr>
      <w:r>
        <w:rPr>
          <w:lang w:bidi="ar-SA"/>
        </w:rPr>
        <w:t>Sonalikri2810@gmail.com</w:t>
      </w:r>
    </w:p>
    <w:p w14:paraId="0644AA0B">
      <w:r>
        <w:rPr>
          <w:lang w:bidi="ar-SA"/>
        </w:rPr>
        <w:t>www.trustyourjourney.com</w:t>
      </w:r>
    </w:p>
    <w:p w14:paraId="133C1EB2"/>
    <w:p w14:paraId="04725D12"/>
    <w:p w14:paraId="32693D2D">
      <w:pPr>
        <w:pStyle w:val="15"/>
      </w:pPr>
      <w:r>
        <w:t>Education</w:t>
      </w:r>
    </w:p>
    <w:p w14:paraId="01D1FEC0">
      <w:pPr>
        <w:pStyle w:val="2"/>
      </w:pPr>
      <w:r>
        <w:t>MBA (2024-26)</w:t>
      </w:r>
    </w:p>
    <w:p w14:paraId="0A5CC5B0">
      <w:pPr>
        <w:pStyle w:val="2"/>
      </w:pPr>
      <w:r>
        <w:t xml:space="preserve">IET Lucknow Sitapur Road 226021 </w:t>
      </w:r>
      <w:r>
        <w:rPr>
          <w:rStyle w:val="37"/>
          <w:b w:val="0"/>
        </w:rPr>
        <w:t xml:space="preserve"> </w:t>
      </w:r>
    </w:p>
    <w:p w14:paraId="2418985A">
      <w:pPr>
        <w:pStyle w:val="42"/>
        <w:spacing w:after="0"/>
      </w:pPr>
    </w:p>
    <w:p w14:paraId="5E997D00">
      <w:r>
        <w:t xml:space="preserve">I am </w:t>
      </w:r>
      <w:r>
        <w:rPr>
          <w:rFonts w:hint="default"/>
          <w:lang w:val="en-US"/>
        </w:rPr>
        <w:t>pursuing</w:t>
      </w:r>
      <w:r>
        <w:t xml:space="preserve"> an MBA to improve my skills and grow in my career. This will help me build a stronger personal and professional profile particularly in field of Human Resource Management.</w:t>
      </w:r>
    </w:p>
    <w:p w14:paraId="415D4DB4">
      <w:pPr>
        <w:pStyle w:val="2"/>
      </w:pPr>
      <w:r>
        <w:t>Bachelor in science (2016-21)</w:t>
      </w:r>
    </w:p>
    <w:p w14:paraId="337AD107">
      <w:pPr>
        <w:pStyle w:val="42"/>
      </w:pPr>
      <w:r>
        <w:t xml:space="preserve">Mahatma Gandhi Kashi </w:t>
      </w:r>
      <w:r>
        <w:rPr>
          <w:rFonts w:hint="default"/>
          <w:lang w:val="en-US"/>
        </w:rPr>
        <w:t>V</w:t>
      </w:r>
      <w:r>
        <w:t>idyapith University</w:t>
      </w:r>
    </w:p>
    <w:p w14:paraId="09B1BCD5">
      <w:pPr>
        <w:spacing w:after="240"/>
      </w:pPr>
    </w:p>
    <w:p w14:paraId="02A5EF34">
      <w:pPr>
        <w:pStyle w:val="2"/>
      </w:pPr>
      <w:r>
        <w:t>School Information</w:t>
      </w:r>
    </w:p>
    <w:p w14:paraId="32D65DBB">
      <w:pPr>
        <w:pStyle w:val="42"/>
        <w:tabs>
          <w:tab w:val="left" w:pos="1065"/>
        </w:tabs>
        <w:ind w:left="0"/>
      </w:pPr>
      <w:r>
        <w:tab/>
      </w:r>
      <w:r>
        <w:t>Higher Education (2015)</w:t>
      </w:r>
    </w:p>
    <w:p w14:paraId="64D69F7B">
      <w:r>
        <w:t>High School (2012)</w:t>
      </w:r>
    </w:p>
    <w:p w14:paraId="18B12CA5">
      <w:r>
        <w:t>CGPA-7.4</w:t>
      </w:r>
    </w:p>
    <w:p w14:paraId="600A6C30">
      <w:pPr>
        <w:pStyle w:val="15"/>
      </w:pPr>
      <w:r>
        <w:t>Experience</w:t>
      </w:r>
    </w:p>
    <w:p w14:paraId="0AE55AC3">
      <w:r>
        <w:t>Certificate of completion in Humana Resource Management (GE Aerospace)</w:t>
      </w:r>
    </w:p>
    <w:p w14:paraId="1BD79ED8"/>
    <w:p w14:paraId="39F57A31">
      <w:pPr>
        <w:pStyle w:val="3"/>
      </w:pPr>
      <w:r>
        <w:t xml:space="preserve"> </w:t>
      </w:r>
      <w:r>
        <w:rPr>
          <w:rStyle w:val="38"/>
          <w:b w:val="0"/>
        </w:rPr>
        <w:t>Extracurricular activities</w:t>
      </w:r>
    </w:p>
    <w:p w14:paraId="195D8CB5">
      <w:r>
        <w:t>Volunt</w:t>
      </w:r>
      <w:r>
        <w:rPr>
          <w:rFonts w:hint="default"/>
          <w:lang w:val="en-US"/>
        </w:rPr>
        <w:t>eer</w:t>
      </w:r>
      <w:bookmarkStart w:id="1" w:name="_GoBack"/>
      <w:bookmarkEnd w:id="1"/>
      <w:r>
        <w:t xml:space="preserve"> in college (Parmarth NGO, NSS)</w:t>
      </w:r>
    </w:p>
    <w:p w14:paraId="34EBCC9A"/>
    <w:p w14:paraId="55150969">
      <w:pPr>
        <w:pStyle w:val="15"/>
      </w:pPr>
      <w:sdt>
        <w:sdtPr>
          <w:id w:val="872966174"/>
          <w:placeholder>
            <w:docPart w:val="37FD894C28A94A5CA3842113EE961C70"/>
          </w:placeholder>
          <w:temporary/>
          <w:showingPlcHdr/>
          <w15:appearance w15:val="hidden"/>
        </w:sdtPr>
        <w:sdtContent>
          <w:r>
            <w:t>Skills</w:t>
          </w:r>
        </w:sdtContent>
      </w:sdt>
    </w:p>
    <w:p w14:paraId="2316D657"/>
    <w:p w14:paraId="3E298F3D">
      <w:pPr>
        <w:pStyle w:val="39"/>
      </w:pPr>
      <w:r>
        <w:t>Team work</w:t>
      </w:r>
      <w:r>
        <w:tab/>
      </w:r>
      <w:r>
        <w:t>Excel</w:t>
      </w:r>
      <w:r>
        <w:tab/>
      </w:r>
      <w:sdt>
        <w:sdtPr>
          <w:id w:val="-1337074130"/>
          <w:placeholder>
            <w:docPart w:val="F7A5A0DEDECD4A0380F20CD566B1B40E"/>
          </w:placeholder>
          <w:temporary/>
          <w:showingPlcHdr/>
          <w15:appearance w15:val="hidden"/>
        </w:sdtPr>
        <w:sdtContent>
          <w:r>
            <w:t>Communication</w:t>
          </w:r>
        </w:sdtContent>
      </w:sdt>
    </w:p>
    <w:p w14:paraId="5B68E383">
      <w:pPr>
        <w:pStyle w:val="39"/>
      </w:pPr>
      <w:r>
        <w:t>Leadership</w:t>
      </w:r>
      <w:r>
        <w:tab/>
      </w:r>
      <w:sdt>
        <w:sdtPr>
          <w:id w:val="2010485649"/>
          <w:placeholder>
            <w:docPart w:val="3C993C7CDD3B4773BD8EEF9DD26AAD2B"/>
          </w:placeholder>
          <w:temporary/>
          <w:showingPlcHdr/>
          <w15:appearance w15:val="hidden"/>
        </w:sdtPr>
        <w:sdtContent>
          <w:r>
            <w:t>Problem-solving</w:t>
          </w:r>
        </w:sdtContent>
      </w:sdt>
      <w:r>
        <w:t xml:space="preserve"> </w:t>
      </w:r>
      <w:r>
        <w:tab/>
      </w:r>
      <w:sdt>
        <w:sdtPr>
          <w:id w:val="-275100929"/>
          <w:placeholder>
            <w:docPart w:val="6864D3094F2D44DE87C87573FC8ACE4F"/>
          </w:placeholder>
          <w:temporary/>
          <w:showingPlcHdr/>
          <w15:appearance w15:val="hidden"/>
        </w:sdtPr>
        <w:sdtContent>
          <w:r>
            <w:t>Management</w:t>
          </w:r>
        </w:sdtContent>
      </w:sdt>
      <w:bookmarkEnd w:id="0"/>
    </w:p>
    <w:sectPr>
      <w:pgSz w:w="12240" w:h="15840"/>
      <w:pgMar w:top="634" w:right="1440" w:bottom="634" w:left="1440" w:header="720" w:footer="0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ova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F2D0E"/>
    <w:multiLevelType w:val="multilevel"/>
    <w:tmpl w:val="1A7F2D0E"/>
    <w:lvl w:ilvl="0" w:tentative="0">
      <w:start w:val="1"/>
      <w:numFmt w:val="bullet"/>
      <w:pStyle w:val="24"/>
      <w:lvlText w:val=""/>
      <w:lvlJc w:val="left"/>
      <w:pPr>
        <w:ind w:left="288" w:hanging="288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5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7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9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1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3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5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7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9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removePersonalInformation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attachedTemplate r:id="rId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42"/>
    <w:rsid w:val="000041FC"/>
    <w:rsid w:val="00031E11"/>
    <w:rsid w:val="00034AB2"/>
    <w:rsid w:val="00047507"/>
    <w:rsid w:val="000746AE"/>
    <w:rsid w:val="000A3B87"/>
    <w:rsid w:val="000D2A61"/>
    <w:rsid w:val="000E2956"/>
    <w:rsid w:val="001015E3"/>
    <w:rsid w:val="00101F80"/>
    <w:rsid w:val="00122CB7"/>
    <w:rsid w:val="00157B6C"/>
    <w:rsid w:val="00185237"/>
    <w:rsid w:val="00212436"/>
    <w:rsid w:val="0023785C"/>
    <w:rsid w:val="00254C21"/>
    <w:rsid w:val="00256C9B"/>
    <w:rsid w:val="00271A92"/>
    <w:rsid w:val="00292A11"/>
    <w:rsid w:val="002A1560"/>
    <w:rsid w:val="002C21CC"/>
    <w:rsid w:val="002C378E"/>
    <w:rsid w:val="002F6CB9"/>
    <w:rsid w:val="00303FDC"/>
    <w:rsid w:val="00340C75"/>
    <w:rsid w:val="0036765D"/>
    <w:rsid w:val="00377519"/>
    <w:rsid w:val="00390248"/>
    <w:rsid w:val="003A70F8"/>
    <w:rsid w:val="003E6D64"/>
    <w:rsid w:val="00407F3F"/>
    <w:rsid w:val="00410F37"/>
    <w:rsid w:val="0043240E"/>
    <w:rsid w:val="00445E3A"/>
    <w:rsid w:val="0046736A"/>
    <w:rsid w:val="00496677"/>
    <w:rsid w:val="00497CE6"/>
    <w:rsid w:val="004A389E"/>
    <w:rsid w:val="004B0D77"/>
    <w:rsid w:val="004C1DA9"/>
    <w:rsid w:val="004D5242"/>
    <w:rsid w:val="004D7316"/>
    <w:rsid w:val="004F0A3D"/>
    <w:rsid w:val="004F339F"/>
    <w:rsid w:val="0050310A"/>
    <w:rsid w:val="005342F1"/>
    <w:rsid w:val="005666B9"/>
    <w:rsid w:val="0059022C"/>
    <w:rsid w:val="005A001B"/>
    <w:rsid w:val="005A05E2"/>
    <w:rsid w:val="005A4739"/>
    <w:rsid w:val="005D3B3A"/>
    <w:rsid w:val="005D49CA"/>
    <w:rsid w:val="005E2A9D"/>
    <w:rsid w:val="005E408E"/>
    <w:rsid w:val="005E463F"/>
    <w:rsid w:val="00625729"/>
    <w:rsid w:val="0063039A"/>
    <w:rsid w:val="0064392B"/>
    <w:rsid w:val="006450C1"/>
    <w:rsid w:val="00647D8C"/>
    <w:rsid w:val="00653945"/>
    <w:rsid w:val="00673037"/>
    <w:rsid w:val="00690FBF"/>
    <w:rsid w:val="006B3BC2"/>
    <w:rsid w:val="006B4F69"/>
    <w:rsid w:val="006C2364"/>
    <w:rsid w:val="006F4142"/>
    <w:rsid w:val="0070452B"/>
    <w:rsid w:val="00705D7F"/>
    <w:rsid w:val="00740EE4"/>
    <w:rsid w:val="007466F4"/>
    <w:rsid w:val="007843C5"/>
    <w:rsid w:val="00785436"/>
    <w:rsid w:val="007A242C"/>
    <w:rsid w:val="007B6AC9"/>
    <w:rsid w:val="007C0CF2"/>
    <w:rsid w:val="007C74B7"/>
    <w:rsid w:val="007D294F"/>
    <w:rsid w:val="007E2782"/>
    <w:rsid w:val="007F4D8C"/>
    <w:rsid w:val="007F6801"/>
    <w:rsid w:val="00817608"/>
    <w:rsid w:val="00817E2C"/>
    <w:rsid w:val="00822F71"/>
    <w:rsid w:val="00851431"/>
    <w:rsid w:val="008539E9"/>
    <w:rsid w:val="0086291E"/>
    <w:rsid w:val="008B2600"/>
    <w:rsid w:val="008F5EFB"/>
    <w:rsid w:val="008F64E8"/>
    <w:rsid w:val="009111F2"/>
    <w:rsid w:val="009512DE"/>
    <w:rsid w:val="00990AFF"/>
    <w:rsid w:val="00993F42"/>
    <w:rsid w:val="00997316"/>
    <w:rsid w:val="00997F04"/>
    <w:rsid w:val="009A2009"/>
    <w:rsid w:val="009A6B1E"/>
    <w:rsid w:val="009C09FE"/>
    <w:rsid w:val="009C1962"/>
    <w:rsid w:val="00A635D5"/>
    <w:rsid w:val="00A67C6F"/>
    <w:rsid w:val="00A81573"/>
    <w:rsid w:val="00A82D03"/>
    <w:rsid w:val="00A831EA"/>
    <w:rsid w:val="00AD74A8"/>
    <w:rsid w:val="00AE17C6"/>
    <w:rsid w:val="00B10D59"/>
    <w:rsid w:val="00B16138"/>
    <w:rsid w:val="00B508D6"/>
    <w:rsid w:val="00B62A64"/>
    <w:rsid w:val="00B63E35"/>
    <w:rsid w:val="00B80EE9"/>
    <w:rsid w:val="00BC0E27"/>
    <w:rsid w:val="00BC3C1B"/>
    <w:rsid w:val="00BE32AE"/>
    <w:rsid w:val="00C118C7"/>
    <w:rsid w:val="00C52791"/>
    <w:rsid w:val="00C764ED"/>
    <w:rsid w:val="00C8183F"/>
    <w:rsid w:val="00C83E97"/>
    <w:rsid w:val="00CC34A3"/>
    <w:rsid w:val="00CD5690"/>
    <w:rsid w:val="00CE26DB"/>
    <w:rsid w:val="00CF4208"/>
    <w:rsid w:val="00D103FF"/>
    <w:rsid w:val="00D5552B"/>
    <w:rsid w:val="00D62F82"/>
    <w:rsid w:val="00D649DF"/>
    <w:rsid w:val="00D81E79"/>
    <w:rsid w:val="00D87E03"/>
    <w:rsid w:val="00D92D79"/>
    <w:rsid w:val="00DB29DA"/>
    <w:rsid w:val="00E40C3C"/>
    <w:rsid w:val="00E4557E"/>
    <w:rsid w:val="00E6525B"/>
    <w:rsid w:val="00E8269A"/>
    <w:rsid w:val="00E97CB2"/>
    <w:rsid w:val="00EA31B4"/>
    <w:rsid w:val="00EC5870"/>
    <w:rsid w:val="00ED6E70"/>
    <w:rsid w:val="00EE28BB"/>
    <w:rsid w:val="00EF10F2"/>
    <w:rsid w:val="00F31058"/>
    <w:rsid w:val="00F41ACF"/>
    <w:rsid w:val="00F5689F"/>
    <w:rsid w:val="00F62D72"/>
    <w:rsid w:val="00F7064C"/>
    <w:rsid w:val="00F7157D"/>
    <w:rsid w:val="00F95AF2"/>
    <w:rsid w:val="00FA1EEA"/>
    <w:rsid w:val="00FB58C7"/>
    <w:rsid w:val="00FC533E"/>
    <w:rsid w:val="00FC78D4"/>
    <w:rsid w:val="43A9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unhideWhenUsed="0" w:uiPriority="9" w:semiHidden="0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5" w:name="Closing"/>
    <w:lsdException w:qFormat="1" w:uiPriority="6" w:name="Signature"/>
    <w:lsdException w:uiPriority="1" w:name="Default Paragraph Font"/>
    <w:lsdException w:qFormat="1" w:unhideWhenUsed="0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4" w:name="Salutation"/>
    <w:lsdException w:qFormat="1" w:uiPriority="2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name="Strong"/>
    <w:lsdException w:qFormat="1" w:unhideWhenUsed="0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320" w:lineRule="exact"/>
      <w:ind w:left="994" w:right="630"/>
    </w:pPr>
    <w:rPr>
      <w:rFonts w:eastAsia="Arial" w:cs="Arial" w:asciiTheme="minorHAnsi" w:hAnsiTheme="minorHAnsi"/>
      <w:sz w:val="20"/>
      <w:szCs w:val="16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spacing w:before="280"/>
      <w:ind w:right="634"/>
      <w:outlineLvl w:val="0"/>
    </w:pPr>
    <w:rPr>
      <w:b/>
      <w:bCs/>
      <w:szCs w:val="40"/>
    </w:rPr>
  </w:style>
  <w:style w:type="paragraph" w:styleId="3">
    <w:name w:val="heading 2"/>
    <w:basedOn w:val="1"/>
    <w:next w:val="1"/>
    <w:link w:val="21"/>
    <w:qFormat/>
    <w:uiPriority w:val="9"/>
    <w:pPr>
      <w:spacing w:line="240" w:lineRule="auto"/>
      <w:outlineLvl w:val="1"/>
    </w:pPr>
    <w:rPr>
      <w:b/>
    </w:rPr>
  </w:style>
  <w:style w:type="paragraph" w:styleId="4">
    <w:name w:val="heading 3"/>
    <w:basedOn w:val="1"/>
    <w:next w:val="1"/>
    <w:link w:val="22"/>
    <w:uiPriority w:val="9"/>
    <w:pPr>
      <w:spacing w:line="240" w:lineRule="auto"/>
      <w:outlineLvl w:val="2"/>
    </w:pPr>
    <w:rPr>
      <w:i/>
    </w:rPr>
  </w:style>
  <w:style w:type="paragraph" w:styleId="5">
    <w:name w:val="heading 4"/>
    <w:basedOn w:val="1"/>
    <w:next w:val="1"/>
    <w:link w:val="23"/>
    <w:semiHidden/>
    <w:qFormat/>
    <w:uiPriority w:val="9"/>
    <w:pPr>
      <w:spacing w:before="99"/>
      <w:outlineLvl w:val="3"/>
    </w:pPr>
    <w:rPr>
      <w:b/>
      <w:bCs/>
      <w:sz w:val="23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35"/>
    <w:semiHidden/>
    <w:unhideWhenUsed/>
    <w:uiPriority w:val="99"/>
    <w:pPr>
      <w:spacing w:line="240" w:lineRule="auto"/>
    </w:pPr>
    <w:rPr>
      <w:rFonts w:ascii="Segoe UI" w:hAnsi="Segoe UI" w:cs="Segoe UI"/>
      <w:szCs w:val="18"/>
    </w:rPr>
  </w:style>
  <w:style w:type="paragraph" w:styleId="9">
    <w:name w:val="Body Text"/>
    <w:basedOn w:val="1"/>
    <w:semiHidden/>
    <w:qFormat/>
    <w:uiPriority w:val="1"/>
  </w:style>
  <w:style w:type="paragraph" w:styleId="10">
    <w:name w:val="endnote text"/>
    <w:basedOn w:val="1"/>
    <w:link w:val="41"/>
    <w:semiHidden/>
    <w:unhideWhenUsed/>
    <w:uiPriority w:val="99"/>
    <w:pPr>
      <w:spacing w:line="240" w:lineRule="auto"/>
    </w:pPr>
    <w:rPr>
      <w:szCs w:val="20"/>
    </w:rPr>
  </w:style>
  <w:style w:type="paragraph" w:styleId="11">
    <w:name w:val="footer"/>
    <w:basedOn w:val="1"/>
    <w:link w:val="34"/>
    <w:semiHidden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12">
    <w:name w:val="header"/>
    <w:basedOn w:val="1"/>
    <w:link w:val="33"/>
    <w:semiHidden/>
    <w:qFormat/>
    <w:uiPriority w:val="99"/>
    <w:pPr>
      <w:tabs>
        <w:tab w:val="center" w:pos="4680"/>
        <w:tab w:val="right" w:pos="9360"/>
      </w:tabs>
      <w:spacing w:line="240" w:lineRule="auto"/>
    </w:pPr>
  </w:style>
  <w:style w:type="character" w:styleId="13">
    <w:name w:val="Hyperlink"/>
    <w:basedOn w:val="6"/>
    <w:unhideWhenUsed/>
    <w:qFormat/>
    <w:uiPriority w:val="99"/>
    <w:rPr>
      <w:color w:val="39A5B7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alutation"/>
    <w:basedOn w:val="1"/>
    <w:next w:val="1"/>
    <w:link w:val="36"/>
    <w:semiHidden/>
    <w:unhideWhenUsed/>
    <w:qFormat/>
    <w:uiPriority w:val="4"/>
  </w:style>
  <w:style w:type="paragraph" w:styleId="15">
    <w:name w:val="Subtitle"/>
    <w:basedOn w:val="1"/>
    <w:next w:val="1"/>
    <w:link w:val="30"/>
    <w:qFormat/>
    <w:uiPriority w:val="11"/>
    <w:pPr>
      <w:spacing w:line="240" w:lineRule="auto"/>
      <w:outlineLvl w:val="1"/>
    </w:pPr>
    <w:rPr>
      <w:rFonts w:cs="Calibri" w:asciiTheme="majorHAnsi" w:hAnsiTheme="majorHAnsi" w:eastAsiaTheme="minorEastAsia"/>
      <w:b/>
      <w:color w:val="456530" w:themeColor="accent2" w:themeShade="80"/>
      <w:szCs w:val="20"/>
      <w:lang w:bidi="ar-SA"/>
    </w:rPr>
  </w:style>
  <w:style w:type="table" w:styleId="16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5"/>
    <w:qFormat/>
    <w:uiPriority w:val="10"/>
    <w:pPr>
      <w:tabs>
        <w:tab w:val="left" w:pos="720"/>
      </w:tabs>
      <w:spacing w:before="240" w:after="360" w:line="1000" w:lineRule="exact"/>
      <w:ind w:left="360" w:right="1440"/>
      <w:outlineLvl w:val="0"/>
    </w:pPr>
    <w:rPr>
      <w:rFonts w:asciiTheme="majorHAnsi" w:hAnsiTheme="majorHAnsi"/>
      <w:bCs/>
      <w:color w:val="456530" w:themeColor="accent2" w:themeShade="80"/>
      <w:spacing w:val="80"/>
      <w:sz w:val="110"/>
      <w:szCs w:val="80"/>
    </w:rPr>
  </w:style>
  <w:style w:type="paragraph" w:styleId="18">
    <w:name w:val="List Paragraph"/>
    <w:basedOn w:val="1"/>
    <w:semiHidden/>
    <w:qFormat/>
    <w:uiPriority w:val="1"/>
  </w:style>
  <w:style w:type="paragraph" w:customStyle="1" w:styleId="19">
    <w:name w:val="Table Paragraph"/>
    <w:basedOn w:val="1"/>
    <w:semiHidden/>
    <w:qFormat/>
    <w:uiPriority w:val="1"/>
  </w:style>
  <w:style w:type="character" w:customStyle="1" w:styleId="20">
    <w:name w:val="Heading 1 Char"/>
    <w:basedOn w:val="6"/>
    <w:link w:val="2"/>
    <w:uiPriority w:val="9"/>
    <w:rPr>
      <w:rFonts w:eastAsia="Arial" w:cs="Arial"/>
      <w:b/>
      <w:bCs/>
      <w:sz w:val="20"/>
      <w:szCs w:val="40"/>
      <w:lang w:bidi="en-US"/>
    </w:rPr>
  </w:style>
  <w:style w:type="character" w:customStyle="1" w:styleId="21">
    <w:name w:val="Heading 2 Char"/>
    <w:basedOn w:val="6"/>
    <w:link w:val="3"/>
    <w:uiPriority w:val="9"/>
    <w:rPr>
      <w:rFonts w:eastAsia="Arial" w:cs="Arial"/>
      <w:b/>
      <w:sz w:val="20"/>
      <w:szCs w:val="16"/>
      <w:lang w:bidi="en-US"/>
    </w:rPr>
  </w:style>
  <w:style w:type="character" w:customStyle="1" w:styleId="22">
    <w:name w:val="Heading 3 Char"/>
    <w:basedOn w:val="6"/>
    <w:link w:val="4"/>
    <w:uiPriority w:val="9"/>
    <w:rPr>
      <w:rFonts w:eastAsia="Arial" w:cs="Arial"/>
      <w:i/>
      <w:sz w:val="20"/>
      <w:szCs w:val="16"/>
      <w:lang w:bidi="en-US"/>
    </w:rPr>
  </w:style>
  <w:style w:type="character" w:customStyle="1" w:styleId="23">
    <w:name w:val="Heading 4 Char"/>
    <w:basedOn w:val="6"/>
    <w:link w:val="5"/>
    <w:semiHidden/>
    <w:uiPriority w:val="9"/>
    <w:rPr>
      <w:rFonts w:ascii="Arial Nova" w:hAnsi="Arial Nova" w:eastAsia="Arial" w:cs="Arial"/>
      <w:b/>
      <w:bCs/>
      <w:color w:val="231F20"/>
      <w:sz w:val="23"/>
      <w:szCs w:val="16"/>
      <w:lang w:bidi="en-US"/>
    </w:rPr>
  </w:style>
  <w:style w:type="paragraph" w:customStyle="1" w:styleId="24">
    <w:name w:val="Bullets Skills"/>
    <w:basedOn w:val="1"/>
    <w:semiHidden/>
    <w:qFormat/>
    <w:uiPriority w:val="0"/>
    <w:pPr>
      <w:numPr>
        <w:ilvl w:val="0"/>
        <w:numId w:val="1"/>
      </w:numPr>
      <w:pBdr>
        <w:top w:val="single" w:color="auto" w:sz="4" w:space="1"/>
        <w:bottom w:val="single" w:color="auto" w:sz="4" w:space="1"/>
      </w:pBdr>
      <w:tabs>
        <w:tab w:val="left" w:pos="720"/>
        <w:tab w:val="left" w:pos="4230"/>
        <w:tab w:val="left" w:pos="7380"/>
      </w:tabs>
    </w:pPr>
    <w:rPr>
      <w:szCs w:val="18"/>
    </w:rPr>
  </w:style>
  <w:style w:type="character" w:customStyle="1" w:styleId="25">
    <w:name w:val="Title Char"/>
    <w:basedOn w:val="6"/>
    <w:link w:val="17"/>
    <w:uiPriority w:val="10"/>
    <w:rPr>
      <w:rFonts w:eastAsia="Arial" w:cs="Arial" w:asciiTheme="majorHAnsi" w:hAnsiTheme="majorHAnsi"/>
      <w:bCs/>
      <w:color w:val="456530" w:themeColor="accent2" w:themeShade="80"/>
      <w:spacing w:val="80"/>
      <w:sz w:val="110"/>
      <w:szCs w:val="80"/>
      <w:lang w:bidi="en-US"/>
    </w:rPr>
  </w:style>
  <w:style w:type="character" w:customStyle="1" w:styleId="26">
    <w:name w:val="Italic Job Location"/>
    <w:basedOn w:val="6"/>
    <w:semiHidden/>
    <w:qFormat/>
    <w:uiPriority w:val="1"/>
    <w:rPr>
      <w:i/>
      <w:iCs/>
    </w:rPr>
  </w:style>
  <w:style w:type="character" w:customStyle="1" w:styleId="27">
    <w:name w:val="Italic Job"/>
    <w:basedOn w:val="6"/>
    <w:semiHidden/>
    <w:qFormat/>
    <w:uiPriority w:val="1"/>
    <w:rPr>
      <w:i/>
      <w:iCs/>
    </w:rPr>
  </w:style>
  <w:style w:type="paragraph" w:customStyle="1" w:styleId="28">
    <w:name w:val="Body"/>
    <w:basedOn w:val="1"/>
    <w:semiHidden/>
    <w:uiPriority w:val="99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29">
    <w:name w:val="Body Bullets"/>
    <w:basedOn w:val="28"/>
    <w:semiHidden/>
    <w:uiPriority w:val="99"/>
    <w:pPr>
      <w:ind w:left="180" w:hanging="180"/>
    </w:pPr>
  </w:style>
  <w:style w:type="character" w:customStyle="1" w:styleId="30">
    <w:name w:val="Subtitle Char"/>
    <w:basedOn w:val="6"/>
    <w:link w:val="15"/>
    <w:uiPriority w:val="11"/>
    <w:rPr>
      <w:rFonts w:cs="Calibri" w:asciiTheme="majorHAnsi" w:hAnsiTheme="majorHAnsi" w:eastAsiaTheme="minorEastAsia"/>
      <w:b/>
      <w:color w:val="456530" w:themeColor="accent2" w:themeShade="80"/>
      <w:sz w:val="20"/>
      <w:szCs w:val="20"/>
    </w:rPr>
  </w:style>
  <w:style w:type="character" w:styleId="31">
    <w:name w:val="Placeholder Text"/>
    <w:basedOn w:val="6"/>
    <w:semiHidden/>
    <w:qFormat/>
    <w:uiPriority w:val="99"/>
    <w:rPr>
      <w:color w:val="808080"/>
    </w:rPr>
  </w:style>
  <w:style w:type="character" w:customStyle="1" w:styleId="32">
    <w:name w:val="Unresolved Mention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33">
    <w:name w:val="Header Char"/>
    <w:basedOn w:val="6"/>
    <w:link w:val="12"/>
    <w:semiHidden/>
    <w:uiPriority w:val="99"/>
    <w:rPr>
      <w:rFonts w:eastAsia="Arial" w:cs="Arial"/>
      <w:sz w:val="18"/>
      <w:szCs w:val="16"/>
      <w:lang w:bidi="en-US"/>
    </w:rPr>
  </w:style>
  <w:style w:type="character" w:customStyle="1" w:styleId="34">
    <w:name w:val="Footer Char"/>
    <w:basedOn w:val="6"/>
    <w:link w:val="11"/>
    <w:semiHidden/>
    <w:qFormat/>
    <w:uiPriority w:val="99"/>
    <w:rPr>
      <w:rFonts w:eastAsia="Arial" w:cs="Arial"/>
      <w:sz w:val="18"/>
      <w:szCs w:val="16"/>
      <w:lang w:bidi="en-US"/>
    </w:rPr>
  </w:style>
  <w:style w:type="character" w:customStyle="1" w:styleId="35">
    <w:name w:val="Balloon Text Char"/>
    <w:basedOn w:val="6"/>
    <w:link w:val="8"/>
    <w:semiHidden/>
    <w:qFormat/>
    <w:uiPriority w:val="99"/>
    <w:rPr>
      <w:rFonts w:ascii="Segoe UI" w:hAnsi="Segoe UI" w:eastAsia="Arial" w:cs="Segoe UI"/>
      <w:color w:val="231F20"/>
      <w:sz w:val="18"/>
      <w:szCs w:val="18"/>
      <w:lang w:bidi="en-US"/>
    </w:rPr>
  </w:style>
  <w:style w:type="character" w:customStyle="1" w:styleId="36">
    <w:name w:val="Salutation Char"/>
    <w:basedOn w:val="6"/>
    <w:link w:val="14"/>
    <w:semiHidden/>
    <w:qFormat/>
    <w:uiPriority w:val="4"/>
    <w:rPr>
      <w:rFonts w:eastAsia="Arial" w:cs="Arial"/>
      <w:sz w:val="20"/>
      <w:szCs w:val="16"/>
      <w:lang w:bidi="en-US"/>
    </w:rPr>
  </w:style>
  <w:style w:type="character" w:customStyle="1" w:styleId="37">
    <w:name w:val="Italics"/>
    <w:qFormat/>
    <w:uiPriority w:val="1"/>
    <w:rPr>
      <w:b/>
      <w:i/>
    </w:rPr>
  </w:style>
  <w:style w:type="character" w:customStyle="1" w:styleId="38">
    <w:name w:val="Not Bold"/>
    <w:qFormat/>
    <w:uiPriority w:val="1"/>
    <w:rPr>
      <w:b/>
    </w:rPr>
  </w:style>
  <w:style w:type="paragraph" w:customStyle="1" w:styleId="39">
    <w:name w:val="Skills"/>
    <w:basedOn w:val="1"/>
    <w:qFormat/>
    <w:uiPriority w:val="0"/>
    <w:pPr>
      <w:tabs>
        <w:tab w:val="left" w:pos="3874"/>
        <w:tab w:val="left" w:pos="7027"/>
      </w:tabs>
      <w:ind w:right="-720"/>
    </w:pPr>
  </w:style>
  <w:style w:type="character" w:customStyle="1" w:styleId="4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1">
    <w:name w:val="Endnote Text Char"/>
    <w:basedOn w:val="6"/>
    <w:link w:val="10"/>
    <w:semiHidden/>
    <w:uiPriority w:val="99"/>
    <w:rPr>
      <w:rFonts w:eastAsia="Arial" w:cs="Arial"/>
      <w:sz w:val="20"/>
      <w:szCs w:val="20"/>
      <w:lang w:bidi="en-US"/>
    </w:rPr>
  </w:style>
  <w:style w:type="paragraph" w:customStyle="1" w:styleId="42">
    <w:name w:val="Dates"/>
    <w:basedOn w:val="1"/>
    <w:qFormat/>
    <w:uiPriority w:val="0"/>
    <w:pPr>
      <w:spacing w:after="200"/>
      <w:ind w:right="634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ATS%20simple%20classic%20resume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7FD894C28A94A5CA3842113EE961C7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A0641E-6BBF-433C-8D32-64CCF8442E5E}"/>
      </w:docPartPr>
      <w:docPartBody>
        <w:p w14:paraId="2528C004">
          <w:pPr>
            <w:pStyle w:val="29"/>
          </w:pPr>
          <w:r>
            <w:t>Skills</w:t>
          </w:r>
        </w:p>
      </w:docPartBody>
    </w:docPart>
    <w:docPart>
      <w:docPartPr>
        <w:name w:val="F7A5A0DEDECD4A0380F20CD566B1B40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2D1C22-6849-4057-8A28-FCD268BCC91E}"/>
      </w:docPartPr>
      <w:docPartBody>
        <w:p w14:paraId="2705C31A">
          <w:pPr>
            <w:pStyle w:val="32"/>
          </w:pPr>
          <w:r>
            <w:t>Communication</w:t>
          </w:r>
        </w:p>
      </w:docPartBody>
    </w:docPart>
    <w:docPart>
      <w:docPartPr>
        <w:name w:val="3C993C7CDD3B4773BD8EEF9DD26AAD2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194B81-D020-4465-8E4B-E309103923C9}"/>
      </w:docPartPr>
      <w:docPartBody>
        <w:p w14:paraId="20F30E27">
          <w:pPr>
            <w:pStyle w:val="34"/>
          </w:pPr>
          <w:r>
            <w:t>Problem-solving</w:t>
          </w:r>
        </w:p>
      </w:docPartBody>
    </w:docPart>
    <w:docPart>
      <w:docPartPr>
        <w:name w:val="6864D3094F2D44DE87C87573FC8ACE4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CB4230-E8EC-4D20-A6B9-9466EF0A9893}"/>
      </w:docPartPr>
      <w:docPartBody>
        <w:p w14:paraId="2AE2EF82">
          <w:pPr>
            <w:pStyle w:val="35"/>
          </w:pPr>
          <w:r>
            <w:t>Management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40"/>
    <w:rsid w:val="004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D433D69BD9D4915939A3C7F2E420495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5">
    <w:name w:val="25383690DCAC43C086B9080213C0F7EA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6">
    <w:name w:val="038554BE25CD4303BE2CC3ED9D44EE21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7">
    <w:name w:val="988790163B124A52AC3902902FA94A34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8">
    <w:name w:val="3E5BD9285B9C4266A714FC2A1AA8FB6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9">
    <w:name w:val="741AC42B70864E1E8B0FB23A0C5C1C0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0">
    <w:name w:val="0625DE672169454AB719A5631F674D6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1">
    <w:name w:val="33A9328D26E14415A048B1DA8BEBC802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12">
    <w:name w:val="Italics"/>
    <w:qFormat/>
    <w:uiPriority w:val="1"/>
    <w:rPr>
      <w:b/>
      <w:i/>
    </w:rPr>
  </w:style>
  <w:style w:type="paragraph" w:customStyle="1" w:styleId="13">
    <w:name w:val="631E7D980CD84D249DE5E229292405F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4">
    <w:name w:val="4A1250E0EC8C415AB64969B1954B9FD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5">
    <w:name w:val="4167043731924659B31D58AB759B9C1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6">
    <w:name w:val="C3F0D2FB5F4045C7B82AEE25A5A1D409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7">
    <w:name w:val="7FC43C7D0C3A4A718652B68F823A6241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8">
    <w:name w:val="915E1949E565488E9F0CFEB2CA88A90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9">
    <w:name w:val="656612C6B9A4482C8B4FAF35EC1D578A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0">
    <w:name w:val="36B0A4A6084C4E74AA39907ADBE78EE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1">
    <w:name w:val="5372D62E417E48978B1618AED1445FD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2">
    <w:name w:val="178FB83FA96745A484267EE691679F4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3">
    <w:name w:val="EB6BFD93554F4260880F5A3D5B2202B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4">
    <w:name w:val="330EE28887D4456591260DA6F59485A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5">
    <w:name w:val="3F8C137DF4D347BA9B89B956C778CE2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6">
    <w:name w:val="5E12E2A04153434194CD9B9BA7E629D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27">
    <w:name w:val="Not Bold"/>
    <w:qFormat/>
    <w:uiPriority w:val="1"/>
    <w:rPr>
      <w:b/>
    </w:rPr>
  </w:style>
  <w:style w:type="paragraph" w:customStyle="1" w:styleId="28">
    <w:name w:val="A133D019875449FC8FEFDE2618C21AF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9">
    <w:name w:val="37FD894C28A94A5CA3842113EE961C7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0">
    <w:name w:val="59CFECA735724AA082FAF76C7D564A3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1">
    <w:name w:val="6ED7802952D64764989791DC4CDA7352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2">
    <w:name w:val="F7A5A0DEDECD4A0380F20CD566B1B40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3">
    <w:name w:val="AB71655D60A04201A7A9AAF86494D544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4">
    <w:name w:val="3C993C7CDD3B4773BD8EEF9DD26AAD2B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5">
    <w:name w:val="6864D3094F2D44DE87C87573FC8ACE4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</w:style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ustom 69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00A20C-2870-4772-8D78-C84273E380D6}">
  <ds:schemaRefs/>
</ds:datastoreItem>
</file>

<file path=customXml/itemProps3.xml><?xml version="1.0" encoding="utf-8"?>
<ds:datastoreItem xmlns:ds="http://schemas.openxmlformats.org/officeDocument/2006/customXml" ds:itemID="{D3FF1C84-DF90-42FE-AE11-AFF931E8FAE7}">
  <ds:schemaRefs/>
</ds:datastoreItem>
</file>

<file path=customXml/itemProps4.xml><?xml version="1.0" encoding="utf-8"?>
<ds:datastoreItem xmlns:ds="http://schemas.openxmlformats.org/officeDocument/2006/customXml" ds:itemID="{79541AF4-0605-4549-B594-5B1E9F6FC3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ATS simple classic resume</Template>
  <Pages>1</Pages>
  <Words>107</Words>
  <Characters>610</Characters>
  <Lines>5</Lines>
  <Paragraphs>1</Paragraphs>
  <TotalTime>4</TotalTime>
  <ScaleCrop>false</ScaleCrop>
  <LinksUpToDate>false</LinksUpToDate>
  <CharactersWithSpaces>716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2025-04-17T13:38:00Z</dcterms:created>
  <dcterms:modified xsi:type="dcterms:W3CDTF">2025-05-03T06:21:27Z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1033-12.2.0.20795</vt:lpwstr>
  </property>
  <property fmtid="{D5CDD505-2E9C-101B-9397-08002B2CF9AE}" pid="4" name="ICV">
    <vt:lpwstr>F815C8FEA2D84480BAB5060375A542B4_12</vt:lpwstr>
  </property>
</Properties>
</file>